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5571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61FF9907" w14:textId="77777777" w:rsidR="00B3448B" w:rsidRPr="00922677" w:rsidRDefault="00B3448B" w:rsidP="00B3448B"/>
    <w:p w14:paraId="259E9E9A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6A37EA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A37EA" w:rsidRPr="006A37EA">
        <w:rPr>
          <w:rStyle w:val="a9"/>
        </w:rPr>
        <w:t xml:space="preserve"> Федеральное государственное бюджетное образовательное учреждение высшего образования «Донецкий государственный университет»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5137337D" w14:textId="77777777" w:rsidR="006A37EA" w:rsidRDefault="006A37EA" w:rsidP="00DB70BA">
      <w:pPr>
        <w:rPr>
          <w:sz w:val="20"/>
        </w:rPr>
      </w:pPr>
      <w:bookmarkStart w:id="0" w:name="main_table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90"/>
        <w:gridCol w:w="3591"/>
        <w:gridCol w:w="4046"/>
        <w:gridCol w:w="864"/>
        <w:gridCol w:w="2184"/>
        <w:gridCol w:w="1045"/>
      </w:tblGrid>
      <w:tr w:rsidR="006A37EA" w14:paraId="4C70F20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2F6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73D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DF2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FCC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7D6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Структурные подразделения, привлекаемые для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044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выполнении</w:t>
            </w:r>
          </w:p>
        </w:tc>
      </w:tr>
      <w:tr w:rsidR="006A37EA" w14:paraId="023754E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2AF9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"Донецкий государственный университет" </w:t>
            </w:r>
          </w:p>
        </w:tc>
      </w:tr>
      <w:tr w:rsidR="006A37EA" w14:paraId="493EBD9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199A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30830001. 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A2A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10D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49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79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19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AF30A9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35E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30830002. Первый 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8FD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01CA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89A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B3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099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0CB48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E67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30830003А. 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87F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05F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C8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D16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A5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56AAD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EF7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30830010. Учебный секретарь совета университета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9B0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193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18F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AE5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8F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08E748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1F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Правовое управление</w:t>
            </w:r>
          </w:p>
        </w:tc>
      </w:tr>
      <w:tr w:rsidR="006A37EA" w14:paraId="26D17F7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EFC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30830011. 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285F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5B0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22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951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81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98701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BAE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локальных актов</w:t>
            </w:r>
          </w:p>
        </w:tc>
      </w:tr>
      <w:tr w:rsidR="006A37EA" w14:paraId="5FEA6F2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92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30830012.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12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6C8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DA4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66C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1F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B3F6A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43D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30830013. Ведущий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EE91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FA3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F3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EDE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1E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20BB77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605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30830014.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018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91A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5F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0BB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20D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79B014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432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договорной и претензионно-исковой работы</w:t>
            </w:r>
          </w:p>
        </w:tc>
      </w:tr>
      <w:tr w:rsidR="006A37EA" w14:paraId="2A41412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C2AA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C1A4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2EE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247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1CD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49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5F6A4B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CCD8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30830016.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B0D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F4C6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F8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0BF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25D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C7C44F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E2D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аспирантуры и докторантуры</w:t>
            </w:r>
          </w:p>
        </w:tc>
      </w:tr>
      <w:tr w:rsidR="006A37EA" w14:paraId="15FCF45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A34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30830017. 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7AF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463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DEA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9B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D6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DD5D75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24E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30830018. 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FC2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212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4F6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576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63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46773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15C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30830019А.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6250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E21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86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42B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633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E97F1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CE2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Второй отдел</w:t>
            </w:r>
          </w:p>
        </w:tc>
      </w:tr>
      <w:tr w:rsidR="006A37EA" w14:paraId="6FE58E6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D75C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30830021А.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A2E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F7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52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F2C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55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84830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5035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30830023А.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3A6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D0D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93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F1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ED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1F5347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30E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кадрового обслуживания работников и студентов</w:t>
            </w:r>
          </w:p>
        </w:tc>
      </w:tr>
      <w:tr w:rsidR="006A37EA" w14:paraId="41E0CE5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B4AB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30830025.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4E3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390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84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78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978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8E58A2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767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30830026.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75C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EB8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5A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22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C0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B49CF7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AE9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30830027. 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4C2E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150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D9A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65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48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81330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FED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30830028А.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467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6C8A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7E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27F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C8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CE500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FC73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30830030А.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9F3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BBB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091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BD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8D8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0C536E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4B3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30830036А. 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86A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9B8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0C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63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F17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B2D94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3EF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30830038.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7E0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35C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87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DD5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5B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95EF5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D6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Режимно-секретный отдел</w:t>
            </w:r>
          </w:p>
        </w:tc>
      </w:tr>
      <w:tr w:rsidR="006A37EA" w14:paraId="7BC4B28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C950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30830039.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F24D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DF8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BD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20D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70C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1CE0C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739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30830040.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D7E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651F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27E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35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89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ED28EF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88B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Учебный отдел</w:t>
            </w:r>
          </w:p>
        </w:tc>
      </w:tr>
      <w:tr w:rsidR="006A37EA" w14:paraId="2A81DF9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0D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30830041. 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097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F31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C9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E18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FD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6C0C29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BBE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30830042А. Заместитель заведующего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3BBF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F8E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BC8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CF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B6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7AD30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6B19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30830044.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7BC4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DCF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E2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93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14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13F6B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E112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30830045. Руководитель производственной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4D0B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1A1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11E5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4F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7D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CA1D63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11F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30830046А. 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12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7414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D9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40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A9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4FA8E3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30A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30830051.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8E3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CC3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2E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90B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AF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222AB9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239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30830052.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D7A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F4CE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52F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A35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7F1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DF55C1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C910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Информационно-аналитический отдел</w:t>
            </w:r>
          </w:p>
        </w:tc>
      </w:tr>
      <w:tr w:rsidR="006A37EA" w14:paraId="7C861F6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ADC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30830053.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7BFE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9FB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DD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89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5EA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72A00C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0F17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30830054. 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494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F33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AD3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766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D3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761A0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D918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научно-методического обеспечения учебного процесса</w:t>
            </w:r>
          </w:p>
        </w:tc>
      </w:tr>
      <w:tr w:rsidR="006A37EA" w14:paraId="53BE35E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5AC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30830055. 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752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E885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8C0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D0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72B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530F5F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B3FE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Ректорат </w:t>
            </w:r>
          </w:p>
        </w:tc>
      </w:tr>
      <w:tr w:rsidR="006A37EA" w14:paraId="03D6CFC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8E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30830056А. Помощник 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8288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F65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81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975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7EE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DCE8AD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389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30830059. Помощник проректора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129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CBA0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39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AA6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08D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CF16CC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1E94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30830060. Начальник штаба гражданской 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E39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FF4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47A0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FE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B492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C5DDD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6D67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30830061.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D08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64B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C24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C9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C6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B9456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D22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30830062.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719F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76A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58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08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5D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6105AC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823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30830063.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A8D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A00D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E0F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1A0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854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EDD9AF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8191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30830064. 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ED5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C94C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44C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D8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26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41EABD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B75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30830065А.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496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516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A3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1A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E1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906B65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F5F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30830067А. 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4B5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F1CE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5B0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8A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4D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9449B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44C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отдел</w:t>
            </w:r>
          </w:p>
        </w:tc>
      </w:tr>
      <w:tr w:rsidR="006A37EA" w14:paraId="0677963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50B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30830069.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D744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FF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ED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DC7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99D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27FD5D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844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30830070.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A32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09F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64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94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AD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B2A52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176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30830071А. 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DDA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007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2B2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77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B7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21B51D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D93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делопроизводства</w:t>
            </w:r>
          </w:p>
        </w:tc>
      </w:tr>
      <w:tr w:rsidR="006A37EA" w14:paraId="6EC4F4F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ED7A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30830073.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31C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43D0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31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7B9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98F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CCD7A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EBF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30830074. 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582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4F1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11D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C52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3F7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9229E7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1B8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контроля</w:t>
            </w:r>
          </w:p>
        </w:tc>
      </w:tr>
      <w:tr w:rsidR="006A37EA" w14:paraId="08828F8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A4C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30830075. 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471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57E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E15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8AA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E9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5AEB9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CA1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Архив</w:t>
            </w:r>
          </w:p>
        </w:tc>
      </w:tr>
      <w:tr w:rsidR="006A37EA" w14:paraId="46481D8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BBBE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30830076А. Архивариус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009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448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A6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FFD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69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C5415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1AE4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30830078.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83C7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3F36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7D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60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45F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68C8D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166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30830079. Заведующий архивом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444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53F9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B3B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32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862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BB2737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36A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Сектор документирования и информационного обеспечения</w:t>
            </w:r>
          </w:p>
        </w:tc>
      </w:tr>
      <w:tr w:rsidR="006A37EA" w14:paraId="5878422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5FD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30830080.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A8A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B17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8D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14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ADC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2F39BC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DCCB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Экономические и бухгалтерские службы</w:t>
            </w:r>
          </w:p>
        </w:tc>
      </w:tr>
      <w:tr w:rsidR="006A37EA" w14:paraId="3235A42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C724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30830081. 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8B6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82B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D5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A8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F8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92849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490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30830082А.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873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88A1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5B1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EB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B1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C5639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8E7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расчетов с работниками и стипендиатами</w:t>
            </w:r>
          </w:p>
        </w:tc>
      </w:tr>
      <w:tr w:rsidR="006A37EA" w14:paraId="2F816FD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AA6A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30830085. Бухгалтер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8CFE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AC5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C03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C88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B5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DD0B30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FF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30830086А. 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186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3CB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6B2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AB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C7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C8978F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E33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30830091.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6D1F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6C2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37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A15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EB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63FB1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F31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учета материальных ценностей и расчетов с контрагентами</w:t>
            </w:r>
          </w:p>
        </w:tc>
      </w:tr>
      <w:tr w:rsidR="006A37EA" w14:paraId="65F04BF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47D5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30830092. Бухгалтер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5B1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300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A9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CD0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9EC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A85609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902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30830093.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B372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02C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843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7A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E4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829A8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AB8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30830094А. 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9EB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184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97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0B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98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784B0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45C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Финансовый отдел</w:t>
            </w:r>
          </w:p>
        </w:tc>
      </w:tr>
      <w:tr w:rsidR="006A37EA" w14:paraId="4EBA62E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3DE1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30830098. Бухгалтер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B937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DD6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AAA3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70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15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ABEA0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1CEE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30830099А. 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4AB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BC3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E4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43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85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11257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6A3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30830102.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E492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305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44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67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2FC9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FE50B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8173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экономики и планирования</w:t>
            </w:r>
          </w:p>
        </w:tc>
      </w:tr>
      <w:tr w:rsidR="006A37EA" w14:paraId="7F08763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A8B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30830103А. 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25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D385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6E9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24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137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0194D1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F99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30830107. Экономист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BE5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12CA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0F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1618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26E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DF157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A87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анализа и последующих проверок</w:t>
            </w:r>
          </w:p>
        </w:tc>
      </w:tr>
      <w:tr w:rsidR="006A37EA" w14:paraId="48DADAF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7DC4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30830108. 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C23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9E7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075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F6C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4B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A8CF7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200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материально-технического снабжения</w:t>
            </w:r>
          </w:p>
        </w:tc>
      </w:tr>
      <w:tr w:rsidR="006A37EA" w14:paraId="0D2C02A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8AF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30830109.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BAC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98C8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028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F9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220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F05E0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DAA2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30830110. Заведующий центральным складом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DDC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CE5D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85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BC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AB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43AC05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67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30830111А.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C9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D24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C2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05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DB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37AC7C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A33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30830114.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7E7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CDB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8C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16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414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19C4F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0D45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Библиотека </w:t>
            </w:r>
          </w:p>
        </w:tc>
      </w:tr>
      <w:tr w:rsidR="006A37EA" w14:paraId="753A826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1AB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30830115. Директор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8FE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DB02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54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04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061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705C57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0B5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30830116. Заместитель директора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1BA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648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81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47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9E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984808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4B0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30830117А. 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715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890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49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FAF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A6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866C4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49BA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30830125А. 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4E3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EAE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6B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434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CB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6B1F43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A36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30830135.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BA0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71F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E4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E4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004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D9905E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3D4C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30830136. Методист библиотеки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941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8109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238F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45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F8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C77836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3316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30830137А. Библиограф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EE4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DEC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43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73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F75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55E1B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D21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30830139А. 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2A7F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C8F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171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45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99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8DA473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283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30830142А. 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72D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347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A7F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BEC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0D5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76AB0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C174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30830153А. Библиотекарь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6AF8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9D9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8C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74C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FB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6AAA9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39C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30830155А. Главный 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BDF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A6C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69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5DC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A3A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D06D30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240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30830158. Ведущий 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6E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243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CE3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05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6D64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76D89D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BC1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Факультет математики и информационных технологий </w:t>
            </w:r>
          </w:p>
        </w:tc>
      </w:tr>
      <w:tr w:rsidR="006A37EA" w14:paraId="6D0CF4F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5A7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30830159.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909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E8F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F52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9C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E57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97714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DF54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30830160.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81E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9F0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1C1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42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4B7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E611E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11C7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30830161.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B8B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0D4A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B60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4A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0EBE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01F88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55E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30830162А.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C66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F8B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A2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AB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5D6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414D90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8AE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30830164.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0B9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C29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A558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FB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815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18BE0E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A2C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высшей математики и методики преподавания математики </w:t>
            </w:r>
          </w:p>
        </w:tc>
      </w:tr>
      <w:tr w:rsidR="006A37EA" w14:paraId="18238D0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0553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30830165.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E6A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D9B2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75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5B1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D16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25B130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36D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30830166А.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7B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029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77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BAE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9A8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B4BE1D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6BB9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30830168А.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FF2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1B3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CC3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5DB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BE8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0507B2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9EF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30830173.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73E5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F8D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AD4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34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FE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9D53A0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46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30830174А.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6F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80F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60C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CD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DB6A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708B5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EEC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30830178.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C82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2852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5FF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4E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31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B624C2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3E9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30830179.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58C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E64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BF23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7D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AB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CB90D6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1E0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математического анализа и дифференциальных уравнений </w:t>
            </w:r>
          </w:p>
        </w:tc>
      </w:tr>
      <w:tr w:rsidR="006A37EA" w14:paraId="4B2B797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386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30830180.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048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634A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29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9F3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54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72F191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5BD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30830181А.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14E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EA6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17C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7F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1F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156FC1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071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30830183А.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AE8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910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BD28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617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34B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2260B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184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30830186А.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979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DDE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41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A3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7988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15AA22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E36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30830188.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FD1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8CA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19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CF1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F23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9C58AD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AEC1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30830189.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CE6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41C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F6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1C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50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4BDED1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BCDA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Межкафедральная учебная лаборатория математики и информационных технологий </w:t>
            </w:r>
          </w:p>
        </w:tc>
      </w:tr>
      <w:tr w:rsidR="006A37EA" w14:paraId="7DB8559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632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30830190.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DAA8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BA9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04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E28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316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39B9C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1CE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теории упругости и вычислительной математики имени академика А.С. Космодамианского </w:t>
            </w:r>
          </w:p>
        </w:tc>
      </w:tr>
      <w:tr w:rsidR="006A37EA" w14:paraId="6C3411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9352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30830191А.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F60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1A0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D64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DE1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053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50379F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59F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30830196.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14E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B31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A11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068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70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A34F1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614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30830197.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C0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40D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B5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EFF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F3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8E450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EED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30830198А.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F7D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874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0F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D6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74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76B14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453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30830200.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D5E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E73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23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CC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47E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78C4BE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89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30830201.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B10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317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05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630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DC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7BC5F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A20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прикладной математики и теории систем управления </w:t>
            </w:r>
          </w:p>
        </w:tc>
      </w:tr>
      <w:tr w:rsidR="006A37EA" w14:paraId="4CE6BE8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6B17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30830202.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3953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087D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939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96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6ED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C8B0A5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619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30830203.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819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96B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8C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AF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A7C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427C6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8A91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30830204А.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C7A8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5617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C7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766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FF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956405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FB6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30830206А.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757E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3F4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1E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10F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C3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D164F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05AA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прикладной механики и компьютерных технологий </w:t>
            </w:r>
          </w:p>
        </w:tc>
      </w:tr>
      <w:tr w:rsidR="006A37EA" w14:paraId="496B53B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5F4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30830210.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171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B7F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B7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BF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90BE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8E4C7B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A4C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30830211.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8D4C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035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44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19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9C8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A8CAA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0E0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30830212А.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AB0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7FD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F3E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F02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D1D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BC48E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F5D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30830215.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AB3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98C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98B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346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A2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56C0B9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6BBB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30830216.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CFD0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E3D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A4A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42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1DB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64033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538E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информационных систем управления </w:t>
            </w:r>
          </w:p>
        </w:tc>
      </w:tr>
      <w:tr w:rsidR="006A37EA" w14:paraId="5D07108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B83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30830217.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ACA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90D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44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04D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980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25DEA8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884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30830218А.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C9B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E3FE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6E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5A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25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47363F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C2E2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30830223.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EBC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BFCD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E1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663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2C8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B6FF0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505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30830224.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A611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90E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501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470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F5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6777C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6F9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30830225.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4CA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160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E2F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D2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09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F1E01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84D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30830226.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4A4C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2D46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CA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56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5E1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891D20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331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30830227А.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6E32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153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FF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A1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95E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73245C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594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30830229.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0B0E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B6A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100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68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33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DD5D0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BA4C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Физико-математический факультет </w:t>
            </w:r>
          </w:p>
        </w:tc>
      </w:tr>
      <w:tr w:rsidR="006A37EA" w14:paraId="3083AA9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B81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30830230.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EAB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FA8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14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62E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A7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EF0AA3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427A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30830231А.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8EA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B635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721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9135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76D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3FADF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469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30830233.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E32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C35F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073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D2C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50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7570E0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EF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общей и теоретической физики </w:t>
            </w:r>
          </w:p>
        </w:tc>
      </w:tr>
      <w:tr w:rsidR="006A37EA" w14:paraId="6ECCADF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4A1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30830234.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E72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007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9B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32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399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7C7118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98B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30830235А.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E0A7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E96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CA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69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CD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AE0C6F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8F7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30830242А.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8D0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A28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DB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6C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76B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D51CFF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D909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30830245А.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377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A48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B5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927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F3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D693D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353E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компьютерных технологий </w:t>
            </w:r>
          </w:p>
        </w:tc>
      </w:tr>
      <w:tr w:rsidR="006A37EA" w14:paraId="3C95E8E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30CE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30830247.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CE2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91AF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68C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FF4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D1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30A8F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DA6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30830248А.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DF5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91C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47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13D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1C6B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406E6F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700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30830251А.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BCEC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857C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D0D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C1F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B53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B7E500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BC5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30830255А.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464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2B2A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20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C6A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380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3A454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0397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физики неравновесных процессов, метрологии и экологии имени Ивана Лукича Повха </w:t>
            </w:r>
          </w:p>
        </w:tc>
      </w:tr>
      <w:tr w:rsidR="006A37EA" w14:paraId="63976FB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1937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30830263.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CC5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6017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269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72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EBE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0D9686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380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30830264А.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DE8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8CA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D7A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C50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A9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37E45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6BA4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30830269А.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98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98A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66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38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F8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3023A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BA1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математической физики </w:t>
            </w:r>
          </w:p>
        </w:tc>
      </w:tr>
      <w:tr w:rsidR="006A37EA" w14:paraId="2932013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9DF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30830272.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C5CC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0E8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AB2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A7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2A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85C4F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D0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30830273.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EFC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301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9B8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47A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464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01F9C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23A5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30830274.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995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3E0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8A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0A1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BCC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417C2A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5ED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радиофизики и инфокоммуникационных технологий </w:t>
            </w:r>
          </w:p>
        </w:tc>
      </w:tr>
      <w:tr w:rsidR="006A37EA" w14:paraId="2D719AE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7AF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30830275.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CCF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15F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BC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7E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39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1AA474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F410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30830276А.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094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D15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F9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10AA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200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651CF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D56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30830279А.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C85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F87A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2CC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1A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0A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D657C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715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30830282А.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BFE9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238A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29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19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1EE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62BB16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DD9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Межкафедральная учебная лаборатория физики </w:t>
            </w:r>
          </w:p>
        </w:tc>
      </w:tr>
      <w:tr w:rsidR="006A37EA" w14:paraId="1CFA57C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1F4E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30830287.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B05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4AC9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6A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13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9EF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B4096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00B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30830288А.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AE9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7AF5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EB0A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C40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1B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4293B7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8D7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30830291.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66D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716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EC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AEB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77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8518A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373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Химический факультет </w:t>
            </w:r>
          </w:p>
        </w:tc>
      </w:tr>
      <w:tr w:rsidR="006A37EA" w14:paraId="3C84F6C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09F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30830292.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A811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836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9192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D3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F4DB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722CF9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7BA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30830293.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681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43E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A1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CE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C41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BEEEBA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DAB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30830294.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C38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8B8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175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ABE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82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CA6AA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338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аналитической химии </w:t>
            </w:r>
          </w:p>
        </w:tc>
      </w:tr>
      <w:tr w:rsidR="006A37EA" w14:paraId="3F9508C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99D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30830295.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6D8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86A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72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930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C8B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7F4C48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DF6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30830296А.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E8C0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A9A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D8C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6A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99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D86607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57F0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органической химии </w:t>
            </w:r>
          </w:p>
        </w:tc>
      </w:tr>
      <w:tr w:rsidR="006A37EA" w14:paraId="27857F2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A9C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30830298.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EF4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</w:t>
            </w:r>
            <w:r>
              <w:rPr>
                <w:sz w:val="16"/>
                <w:szCs w:val="16"/>
              </w:rPr>
              <w:lastRenderedPageBreak/>
              <w:t>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0D18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Снижение концентрации вредных веществ в возду</w:t>
            </w:r>
            <w:r>
              <w:rPr>
                <w:sz w:val="16"/>
                <w:szCs w:val="16"/>
              </w:rPr>
              <w:lastRenderedPageBreak/>
              <w:t xml:space="preserve">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403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EF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06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10D4B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51A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30830299.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907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124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2C3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64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FF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E7885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440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биохимии </w:t>
            </w:r>
          </w:p>
        </w:tc>
      </w:tr>
      <w:tr w:rsidR="006A37EA" w14:paraId="0292E73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C01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30830300.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96A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96B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D0B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FA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67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E44A6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E68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30830301.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9AF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EE7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EA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C0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E38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0FDFD6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3C4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специальных методов исследования в аналитической химии </w:t>
            </w:r>
          </w:p>
        </w:tc>
      </w:tr>
      <w:tr w:rsidR="006A37EA" w14:paraId="3BBBF32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E874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30830302.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46D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2B21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42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64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62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32C87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AF8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30830303.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4E3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3FD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F2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D7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144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88D31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C9C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аналитической, органической химии и биохимии </w:t>
            </w:r>
          </w:p>
        </w:tc>
      </w:tr>
      <w:tr w:rsidR="006A37EA" w14:paraId="3FDD02F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163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30830304.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9209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4D85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49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9D5E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FC24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0BA7B1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DFF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30830305.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0A9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F06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B0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A4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22E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08EF7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BCC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30830306А.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70A9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223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63AA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B62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85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0026B7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899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30830310.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314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541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62A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DE4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BA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BDE858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F33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высокомолекулярных соединений и коллоидной химии </w:t>
            </w:r>
          </w:p>
        </w:tc>
      </w:tr>
      <w:tr w:rsidR="006A37EA" w14:paraId="2D39478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670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30830311.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D7ED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799A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7C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708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A0A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FF9F52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9B8F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30830312.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AD5E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C821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91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363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8CC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7D3609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EB5D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физической химии </w:t>
            </w:r>
          </w:p>
        </w:tc>
      </w:tr>
      <w:tr w:rsidR="006A37EA" w14:paraId="720ED1E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2B2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30830313.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9C3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898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EB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8EC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E5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C2DDE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2C8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30830314.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9F7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1839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69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CD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450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F37A05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E47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неорганического синтеза и химии элементов </w:t>
            </w:r>
          </w:p>
        </w:tc>
      </w:tr>
      <w:tr w:rsidR="006A37EA" w14:paraId="734D9B7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08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30830315.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87B5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3A1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1E9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A05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C8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55FAB3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F1A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30830316А.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F9FC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0890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C1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3FA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E3E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5065A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8B9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общей и неорганической химии </w:t>
            </w:r>
          </w:p>
        </w:tc>
      </w:tr>
      <w:tr w:rsidR="006A37EA" w14:paraId="41C8D88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18F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30830318.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0102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8802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7B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82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54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5B324E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6EEE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30830319.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1C6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12C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520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FD3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6B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F3A48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A4FC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физической и неорганической химии </w:t>
            </w:r>
          </w:p>
        </w:tc>
      </w:tr>
      <w:tr w:rsidR="006A37EA" w14:paraId="13F5F81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354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30830320.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5F5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0C30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6AF2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02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01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48A53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618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30830321.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E24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438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C4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27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0A7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A6F28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FFF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30830322А.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013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B4A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7F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BBA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80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757854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FFB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30830326.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945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0133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18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FE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D14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99CB0B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EEE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Биологический факультет </w:t>
            </w:r>
          </w:p>
        </w:tc>
      </w:tr>
      <w:tr w:rsidR="006A37EA" w14:paraId="4D4707F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346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30830327.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6574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1B2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D2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88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E22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EFA95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663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30830328А.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FA4F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7996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D4D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2B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AA7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782B0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501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30830330А.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41E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5C93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AA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21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D671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DCECF6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69C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30830332А. 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A63B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B43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F1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48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2B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02DB9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AB2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30830334.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0A9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361D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D2F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47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06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AC443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F787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физиологии и биофизики </w:t>
            </w:r>
          </w:p>
        </w:tc>
      </w:tr>
      <w:tr w:rsidR="006A37EA" w14:paraId="6E89A66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0EE0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30830335.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887C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426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EE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FE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43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D86DF8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B12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30830336А.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6A3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023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C4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94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62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9498C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B2CE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30830343А.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60CA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5D1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080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9B7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16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AB99F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D06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физиологии и эндокринологии </w:t>
            </w:r>
          </w:p>
        </w:tc>
      </w:tr>
      <w:tr w:rsidR="006A37EA" w14:paraId="470DFC1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D97E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30830348.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561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4E8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58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1CE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F5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B5DC9D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E12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морфологических дисциплин и психофизиологии </w:t>
            </w:r>
          </w:p>
        </w:tc>
      </w:tr>
      <w:tr w:rsidR="006A37EA" w14:paraId="6655B6B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C1F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30830349.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663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2AD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78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63D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B8B2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B4D53C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FBE8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биофизики </w:t>
            </w:r>
          </w:p>
        </w:tc>
      </w:tr>
      <w:tr w:rsidR="006A37EA" w14:paraId="7D8BF37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DF9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80F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A7D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D5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7D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37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1E61AD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B3C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информационных технологий </w:t>
            </w:r>
          </w:p>
        </w:tc>
      </w:tr>
      <w:tr w:rsidR="006A37EA" w14:paraId="3EE2FAE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3E1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30830351.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A51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4DC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E2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51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C3F3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03F540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21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Научно-исследовательская лаборатория магнитобиологии </w:t>
            </w:r>
          </w:p>
        </w:tc>
      </w:tr>
      <w:tr w:rsidR="006A37EA" w14:paraId="68D6F83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06C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30830352.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155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AFA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B6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59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BB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14DC3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EFE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30830353А. 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6B4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4E0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9FD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39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E8E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505A0C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01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30830355.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24D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0451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50C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14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5D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FB932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5871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30830356. Ведущий научный сотрудник док.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D9D2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F84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E3D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D1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B139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3961B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8E5F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30830357. 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BC27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723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F9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56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68A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A556A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153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ботаники и экологии </w:t>
            </w:r>
          </w:p>
        </w:tc>
      </w:tr>
      <w:tr w:rsidR="006A37EA" w14:paraId="025A437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8B6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30830358.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D6F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7E1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9A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3E7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6A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23D6A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A253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30830359.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565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602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2B1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9CB7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A7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CB5E1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C2D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30830360.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AE1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E33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51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5E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E1A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88337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4C98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30830361. Заведующий музеем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3CF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084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4E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EB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16E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0421C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A77C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30830362А.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0EAB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A8B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D97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B41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AF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E6B4CE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99C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30830365.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098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A6F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DF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E9AD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EDA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DC927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11F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30830366.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CE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5CD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A9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4D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71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48F9D1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C742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30830367А.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564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FEF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E33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14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EF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79D4BB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459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зоологии и экологии </w:t>
            </w:r>
          </w:p>
        </w:tc>
      </w:tr>
      <w:tr w:rsidR="006A37EA" w14:paraId="210C511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51E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30830370А.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4CB6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FDC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2F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BE5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054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25E45B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226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30830373.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4F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9DC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86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9C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6B1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16743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B2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30830374.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8395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C376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A6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0CB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5B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A154CC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449B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30830375. Заведующий музеем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3AD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1A0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37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71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81FB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4A0B50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48F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30830376.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B09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D65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1A6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D21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94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1DD59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CD82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30830377А.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C51F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353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7FA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651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FB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5F402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D0C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30830379А.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0603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8119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D88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B551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32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1D82B2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DA9C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физиологии растений </w:t>
            </w:r>
          </w:p>
        </w:tc>
      </w:tr>
      <w:tr w:rsidR="006A37EA" w14:paraId="5E3B052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C73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30830381.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47F5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558E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0C0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9CB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D6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6726D0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593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30830382.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E3A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78D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80E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B4D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EB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20AE99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DBDB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30830383А.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438A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0FD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F1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8E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B6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1EAF3E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095B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30830385А.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C15A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7536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59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D3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1A6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B0F70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96E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30830387А.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AEF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7F5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ED9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88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AFC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5C472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1563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30830389.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DFF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BC8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497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18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81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B6AC4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D35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Межкафедральная учебная лаборатория биологии </w:t>
            </w:r>
          </w:p>
        </w:tc>
      </w:tr>
      <w:tr w:rsidR="006A37EA" w14:paraId="6A55B34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94D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30830390.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5B7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DBB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D7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DFD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5D1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FC58FB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430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30830391.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23E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565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655D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8E3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0E0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AF397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559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общей психологии </w:t>
            </w:r>
          </w:p>
        </w:tc>
      </w:tr>
      <w:tr w:rsidR="006A37EA" w14:paraId="3CC90D6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0E8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30830392.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351F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6E4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FD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2B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65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D452F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A8F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30830393А.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154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DCB3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AAE9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93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66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9A717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424C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30830399А.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46B1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E42E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983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97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8C3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0EC04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D95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30830403А.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03D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36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C2E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D55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3E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FA0D29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FD6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30830405А.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0D05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0E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181F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D2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E1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1C6B7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BA6C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30830412А.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C5F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5C4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22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D5C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7E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703775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385F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30830414А.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A82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BB6D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13C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9AD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379C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875B9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6F3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психодиагностики </w:t>
            </w:r>
          </w:p>
        </w:tc>
      </w:tr>
      <w:tr w:rsidR="006A37EA" w14:paraId="6FB4EAE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1202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30830416.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A198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343A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88E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AF8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FC7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A913F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0D9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клинической психологии </w:t>
            </w:r>
          </w:p>
        </w:tc>
      </w:tr>
      <w:tr w:rsidR="006A37EA" w14:paraId="17B8804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F5F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30830417.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B317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437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698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F01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63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AB5793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E7FB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30830418А.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6210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5D4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F9F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06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71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55610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9C3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30830420.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0485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F61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AB1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490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0E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C2BB6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77F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30830421А.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1602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48F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3AC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C37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6B4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E4E49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CD27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30830425.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C38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B5A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A6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27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5F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78331D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4C9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Исторический факультет </w:t>
            </w:r>
          </w:p>
        </w:tc>
      </w:tr>
      <w:tr w:rsidR="006A37EA" w14:paraId="10C60C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C74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30830426.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8A8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F1D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2B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83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87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57AE9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7CF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30830427.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BC5B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BF1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9A2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27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C9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FB2FE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0DD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30830428.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6D9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DEFB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A3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E2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64C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F709F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975C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30830429.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82A5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E7C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C8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15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AB4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55610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4AD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всемирной истории </w:t>
            </w:r>
          </w:p>
        </w:tc>
      </w:tr>
      <w:tr w:rsidR="006A37EA" w14:paraId="22575E4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A04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30830430.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A00A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9368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BE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00B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5B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04197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594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30830431.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160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480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69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5A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BEF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19A463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0C4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30830432.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BB9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0677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E8D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5AF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4E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84C29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69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30830433.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CBA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01B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86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0A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A2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BA3166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BAD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30830434А.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2062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C30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36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39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0720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5BF310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B55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30830436А.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DC7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5E09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535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30E2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28A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E0B01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1A7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30830438А.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D65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FE8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23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9F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3E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A2FCF0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01E8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Кафедра международных отношений и внешней политики </w:t>
            </w:r>
          </w:p>
        </w:tc>
      </w:tr>
      <w:tr w:rsidR="006A37EA" w14:paraId="6DC5A82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ED6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30830440.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684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6B6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E8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2B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77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6C97D9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F43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30830441.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05E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6F2F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C0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24A6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7F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C27A91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88B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30830442А.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525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0965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567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7F1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30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F1324D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C05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30830445.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368C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8897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8F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B2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68E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C4EBF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9890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30830446.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99BB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6B53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9F4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5254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27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9428A4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DB4C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30830447.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C2F4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5E2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FF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EB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76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6E3090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AC0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30830448А.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ADFF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EC2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66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CB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60D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60D439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D26A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E25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835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62E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7B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4AB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211AD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74A7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археологии, историографии, источниковедения и методов исторического исследования </w:t>
            </w:r>
          </w:p>
        </w:tc>
      </w:tr>
      <w:tr w:rsidR="006A37EA" w14:paraId="3F88AB4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636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30830451.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6AE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045D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1B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1B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EE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5270D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97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30830452.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677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BC96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47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937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E8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431D81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E0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9D6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D7EF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D8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C7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A4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11C819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376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30830455А.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77D0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8DD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562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CF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1C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47380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57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30830457.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999D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2A1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AC14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527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AD12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E79E2C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995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30830458.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842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5A4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B4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BA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3B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86D6AE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E20A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30830459.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73BC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E3A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DE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D7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DB1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D28F98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6D1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истории России </w:t>
            </w:r>
          </w:p>
        </w:tc>
      </w:tr>
      <w:tr w:rsidR="006A37EA" w14:paraId="39646C4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A3E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30830460.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E7E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317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F133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2252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93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DB9CC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AE2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30830461А.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6476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17C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39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03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A6F4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4143F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A820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30830463А.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B9B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127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A5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237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7D0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A92B37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8E2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30830465.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55F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EE5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80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79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660F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377468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4D2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30830466.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574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CB43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FD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38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F77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8197AF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845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30830467.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411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00BD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F91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A8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97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799C80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04F1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30830468А.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357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CEF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537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E5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1E7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B0070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448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30830472А.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FCE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3E0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730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24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17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FD6CEF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054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политологии </w:t>
            </w:r>
          </w:p>
        </w:tc>
      </w:tr>
      <w:tr w:rsidR="006A37EA" w14:paraId="4EB3D23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70F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30830476.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E72D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E00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17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25D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46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6AF33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5970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30830477А.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913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0778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29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3A4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57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769905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0B74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30830481А.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4112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266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602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CC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D9C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B902E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BFC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30830484.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35D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541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FDA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8B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9D5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8D96B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428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30830485А.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6E1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1B4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46C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4C2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FD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D8EF3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24C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региональной истории </w:t>
            </w:r>
          </w:p>
        </w:tc>
      </w:tr>
      <w:tr w:rsidR="006A37EA" w14:paraId="7E18DE2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D8C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30830487.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5BE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C3E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28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1B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12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024C1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724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30830488.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4F6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0A5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E83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B5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1A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FC216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0D3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30830489А.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97F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B1C1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298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95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BF1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F5B82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579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30830491А.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4BD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61D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10E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3A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E2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15426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6764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Филологический факультет </w:t>
            </w:r>
          </w:p>
        </w:tc>
      </w:tr>
      <w:tr w:rsidR="006A37EA" w14:paraId="2872314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994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30830493.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1F83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072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3C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8D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E7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9EE3A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BFD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30830494.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B0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AD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3D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530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1C6A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35C900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C9E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30830495.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1C5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769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61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B06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7B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9F3CF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D06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30830496А.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0EF4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A4B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57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8F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E2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39DB62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E70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30830498. 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2DA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A8D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81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577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478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00CAB7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095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журналистики </w:t>
            </w:r>
          </w:p>
        </w:tc>
      </w:tr>
      <w:tr w:rsidR="006A37EA" w14:paraId="3BB7066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C6E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30830499.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66B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CD5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A8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15F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567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7D3DF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CA05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30830500А.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E38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69B6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5A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56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95E2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14D239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A04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30830506А.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8313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E2C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C7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10F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62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8AE87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0D8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30830512.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A39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E37F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BD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653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AA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C61D52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5BB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30830513А.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BCF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E236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028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09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9F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C9B3A7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03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истории русской литературы и теории словесности </w:t>
            </w:r>
          </w:p>
        </w:tc>
      </w:tr>
      <w:tr w:rsidR="006A37EA" w14:paraId="78C1BAF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B20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30830517.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FDB3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49F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18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13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62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6CF9B3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44A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30830518.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BEFF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ACE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C9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74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F38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99403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847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30830519А.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A4B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A1E7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5E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8C42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946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7469A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09F6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30830521А.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0C33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95D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FF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C18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629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5EBE5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E3D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русского языка </w:t>
            </w:r>
          </w:p>
        </w:tc>
      </w:tr>
      <w:tr w:rsidR="006A37EA" w14:paraId="6076972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8DB4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30830526.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1448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ED40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9A4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C2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66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3F2164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D74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30830527А.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A1D5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0B7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8A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9DD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03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7F5898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DE19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30830533А.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0E8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A68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96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197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5BE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AD242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138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30830535А.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9276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9F3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94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35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A6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06232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FA15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30830538.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458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D58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8F1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B5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E4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CC582B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9B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30830539А.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C55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5AB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5DA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A3E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850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B20A9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39E0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30830541.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2A21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1895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E12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1B18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566B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FA046D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1EB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культурологии </w:t>
            </w:r>
          </w:p>
        </w:tc>
      </w:tr>
      <w:tr w:rsidR="006A37EA" w14:paraId="266E3CE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AA9A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30830542.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C508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10F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4C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B9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B2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641488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986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30830543А.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690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62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D23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55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3B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DFCE0F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85D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30830547А.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617B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B16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9C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AE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CD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9B5221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B6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30830551.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4D5E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BDD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B0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72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C3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82B84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0D9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30830552.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6B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C53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AE2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14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4342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8DECB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677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30830553.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1AD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B4E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871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EF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3F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A4A01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B5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общего, славянского и прикладного языкознания имени Е.С. Отина </w:t>
            </w:r>
          </w:p>
        </w:tc>
      </w:tr>
      <w:tr w:rsidR="006A37EA" w14:paraId="57A5966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53B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30830554А.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BBC3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8C4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7B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A53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6C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A73E0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B7E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30830558А.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BB2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EE1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9765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12F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514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9711D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760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30830560.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48C9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5BB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553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BF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FAA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B8C902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526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30830561.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D3D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CA0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C763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F20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BB4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01424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D73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30830562А.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823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C6AE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F1D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60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0D4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DA3E8D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42A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Межкафедральная учебная лаборатория русского языка </w:t>
            </w:r>
          </w:p>
        </w:tc>
      </w:tr>
      <w:tr w:rsidR="006A37EA" w14:paraId="3BD48D9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4DD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30830564.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BE5C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F7B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A5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DD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292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D23DD9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8EFC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лаборатория по изучению культурного наследия Донбасса</w:t>
            </w:r>
          </w:p>
        </w:tc>
      </w:tr>
      <w:tr w:rsidR="006A37EA" w14:paraId="34BE598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C9F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30830565.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10B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56F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A3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30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AC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17FA0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D544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Факультет иностранных языков </w:t>
            </w:r>
          </w:p>
        </w:tc>
      </w:tr>
      <w:tr w:rsidR="006A37EA" w14:paraId="54E0396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F68D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30830566.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A29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63E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AE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BD2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D0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B4E865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396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30830567.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F1BB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A8D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77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E2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10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026EAC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79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30830568.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DD9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227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91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5DD5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86E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C48481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757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английского языка для экономических специальностей </w:t>
            </w:r>
          </w:p>
        </w:tc>
      </w:tr>
      <w:tr w:rsidR="006A37EA" w14:paraId="573922B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849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30830569.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F78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483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2C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875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D7B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3AF161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4E57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30830570.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3DF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E5BF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138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05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9D6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703D1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D0D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30830571А.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835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A14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B36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FD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362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4B3F2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41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30830577А.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CB04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40D1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9E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72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9F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D600BC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94E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30830583А.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3A5C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A47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80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2B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C0C4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1A3BFE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FF70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английской филологии </w:t>
            </w:r>
          </w:p>
        </w:tc>
      </w:tr>
      <w:tr w:rsidR="006A37EA" w14:paraId="626565B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A36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30830585.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7FBE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204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D7A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3B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B1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E1C46E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CAD8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30830586А.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9BF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3C5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10D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38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C0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16BDB7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8A3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30830590А.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733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1B5C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70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E3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BC1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302F6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E744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30830593А.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067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5A7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AF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C0E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20D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2DC44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03D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30830598А.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605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041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6E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23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7BD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DCE861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09A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30830605.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ED9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BB9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EDA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0C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71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D420EB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99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германской филологии </w:t>
            </w:r>
          </w:p>
        </w:tc>
      </w:tr>
      <w:tr w:rsidR="006A37EA" w14:paraId="0DA42C9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FF5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30830606.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47F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40F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B4D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A2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E4E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961876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C88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30830607А.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108E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DEE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945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82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CD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D7BFD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8C9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30830609.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D86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7C9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C9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BFFC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E1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CE5A7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6D81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30830610А.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DE8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4BB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9DB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57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CD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F5F2A3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453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30830614А.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D2B1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B342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70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E2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72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577280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2B06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30830619.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63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E20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292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65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7B9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2210FD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8192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30830620А.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708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F3EA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2F1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24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BD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40F5A9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E53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30830623А.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9D5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B9F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3F4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97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8C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20BC7A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A33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романской филологии и зарубежной литературы </w:t>
            </w:r>
          </w:p>
        </w:tc>
      </w:tr>
      <w:tr w:rsidR="006A37EA" w14:paraId="48154B6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094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30830625.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B470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A7E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78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FAA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23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854EF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3B2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30830626А.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42B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A14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F4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D5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F3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CDF575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453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30830631А.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885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ABF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A394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4BC3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4D5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7CDE3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FD0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30830634А.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96C6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A54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959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CB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1B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5B405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546D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теории и практики перевода </w:t>
            </w:r>
          </w:p>
        </w:tc>
      </w:tr>
      <w:tr w:rsidR="006A37EA" w14:paraId="427DB25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C66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30830636.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7EB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CF2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E0F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F3C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A3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2BCB2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F1A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30830637А.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0CF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D2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5992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1F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0D8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4E0169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F3A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30830641А.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C23C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BE7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ABD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F30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E87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A6A804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167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30830643А.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BC5F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D85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72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40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9E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6433D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60F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30830645А.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6FF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661B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EA7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6D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1E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341DB9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459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30830653А.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239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B50F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E1B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1DC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6D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E29B3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1FF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30830655А.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A31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3B16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77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AF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128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D4C7FA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863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30830660.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978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03F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BA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F5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C04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61F4D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AF9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Кабинет иностранных языков </w:t>
            </w:r>
          </w:p>
        </w:tc>
      </w:tr>
      <w:tr w:rsidR="006A37EA" w14:paraId="3FF5B8B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E25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30830661.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43C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F6A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1C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6D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0E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2CD866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396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30830662А.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6C8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F3D4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C7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ED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CF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D6B5A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9600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Компьютерная лаборатория №1 </w:t>
            </w:r>
          </w:p>
        </w:tc>
      </w:tr>
      <w:tr w:rsidR="006A37EA" w14:paraId="5A3580E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2B25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30830664А.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066B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02F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AEB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15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DB4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907230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688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9BC8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D3A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23B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384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1F5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F71C0F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A65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Лаборатория технических средств обучения иностранным языкам </w:t>
            </w:r>
          </w:p>
        </w:tc>
      </w:tr>
      <w:tr w:rsidR="006A37EA" w14:paraId="7BA7842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163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30830667.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AB8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027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C5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928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D4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CEC5A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AE9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30830668.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43E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AA1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19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ED8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AA2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50CDA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109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Лаборатория перевода </w:t>
            </w:r>
          </w:p>
        </w:tc>
      </w:tr>
      <w:tr w:rsidR="006A37EA" w14:paraId="465C466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B1E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30830669.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89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C4E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84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5013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41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DD6EC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628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30830670.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F490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0BBC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8F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DA7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089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C0C92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FBA0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Экономический факультет </w:t>
            </w:r>
          </w:p>
        </w:tc>
      </w:tr>
      <w:tr w:rsidR="006A37EA" w14:paraId="62C4BCD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CDD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30830671.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51F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F71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64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E19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BE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FCAF50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D10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30830672.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C4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DD0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2DF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3A4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25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74DCC7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70D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30830673А.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F8D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F33C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2AF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B9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AC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F20182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CA1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30830677.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E50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A73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E3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70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C5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E9195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C5F1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экономики предприятия </w:t>
            </w:r>
          </w:p>
        </w:tc>
      </w:tr>
      <w:tr w:rsidR="006A37EA" w14:paraId="0313577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42E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30830678.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84D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CA1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62D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63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17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1F93F1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E5BC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30830679.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4817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B9B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F1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B8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D3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10FA2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703B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30830680А.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5741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2970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9B6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D6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790F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EA27F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246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30830682.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45D8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4445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302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FA9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7C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192FD9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AAF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30830683А.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5C3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701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293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F48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AAE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AE782A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426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30830691.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C2EC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A1B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D0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7C8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ED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384A8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3F2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30830692.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5FA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59B7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834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BA4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4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DC303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A76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30830693.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5D1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C4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BB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DC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3B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68943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9AC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маркетинга и логистики </w:t>
            </w:r>
          </w:p>
        </w:tc>
      </w:tr>
      <w:tr w:rsidR="006A37EA" w14:paraId="53423A2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E11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30830694.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7360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F877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E09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D2D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055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B29C65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E1E2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30830695.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56D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86E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83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33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44B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DDB8D5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5A0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30830696А.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E23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D3A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EFF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28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F091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B9FFA5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3D5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математики и математических методов в экономике </w:t>
            </w:r>
          </w:p>
        </w:tc>
      </w:tr>
      <w:tr w:rsidR="006A37EA" w14:paraId="5816E95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2A26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30830702.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C62D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8B8C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BE7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F3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39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EC702E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8D3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30830703А.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8D0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B4BE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B4E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DB6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27D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5C1397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6533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30830707.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714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C58E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C4A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5E2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457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DA837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F2C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30830708.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9BC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FE7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D4D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ED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B1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ECB09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DA3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30830709.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9D28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9CD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16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AA5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70D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272C5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76A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30830710.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EBA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4EB2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81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EA3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244D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CE4C50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EFB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менеджмента </w:t>
            </w:r>
          </w:p>
        </w:tc>
      </w:tr>
      <w:tr w:rsidR="006A37EA" w14:paraId="1AA8A4A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61F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30830711.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A1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561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86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98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B3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519395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1067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30830712.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DD3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8EC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60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B8F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C0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789A80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D01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30830713А.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DEF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BD2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0C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B5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DD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8409B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0ED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30830720.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59F4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2C7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1B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A1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C8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79727B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ED7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30830721.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0AF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EF2A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E8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74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45B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812F23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AFC6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международного бизнеса и делового администрирования </w:t>
            </w:r>
          </w:p>
        </w:tc>
      </w:tr>
      <w:tr w:rsidR="006A37EA" w14:paraId="5913E46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CAD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30830722.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BC5E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3690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05F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C8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307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460FC5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541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30830723А.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F39E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A35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30D5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4F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17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4FEB6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8A3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30830726А.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6BE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7E25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351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7F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07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3ABCD4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F58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30830731.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585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D80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F5D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01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5F6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FD7B07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0077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30830732.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7FA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D7F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4F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F57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ED7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71EDA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8D3B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30830733.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E63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220B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20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42A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020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291231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F07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национальной и региональной экономики </w:t>
            </w:r>
          </w:p>
        </w:tc>
      </w:tr>
      <w:tr w:rsidR="006A37EA" w14:paraId="2B425E1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91C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30830734.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190B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1F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68D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FF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FD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4F0571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F4F2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30830735.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302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90C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BB3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01A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F4C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02B10E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9D2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30830736А.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5F0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52BC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16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9D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88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3A8AD8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700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30830745.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037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842F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3A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E2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6B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4ACCD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38B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30830746.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D417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601B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BE6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F37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33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EBE6C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88C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30830747.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DC9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72DD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F4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20A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08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78F65C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6D1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30830748.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0CA2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F5B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65C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59B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D2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EFE5F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3C1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управления персоналом и экономики труда </w:t>
            </w:r>
          </w:p>
        </w:tc>
      </w:tr>
      <w:tr w:rsidR="006A37EA" w14:paraId="775329C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5F86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30830749.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EF1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37B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D425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63C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25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8AF30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61C2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30830750А.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810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AAF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E68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DA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7DF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4239AB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60A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30830755.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01E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755F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A42F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F43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DC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B2649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2EE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30830756А.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69D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956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708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F3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D6E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F9F60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1C1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30830758.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688A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257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31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E0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975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58C12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A70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30830759.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7DBD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3FB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B43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13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C4D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C13C39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77BC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30830760.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4E72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5675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4A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1E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C0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6C9E7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6F4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дизайна и art - менеджмента </w:t>
            </w:r>
          </w:p>
        </w:tc>
      </w:tr>
      <w:tr w:rsidR="006A37EA" w14:paraId="1C392D3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78F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30830761.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4D8D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C24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6A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878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57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70B52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4E3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30830762А.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1BC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76A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46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E7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EB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8280AC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35F6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30830768.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ED6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587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7A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42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77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265CB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15EF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30830769А.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4DCD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AC9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4B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64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905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1B7C77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EB16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30830772.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20E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CC8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B671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88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3BA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F8B42F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10D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30830773.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2EE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6ED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6B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75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23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555B5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978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30830774А.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51C4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EFF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5A4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BE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C2A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A8E17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DB15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мировой экономики и международных экономических отношений </w:t>
            </w:r>
          </w:p>
        </w:tc>
      </w:tr>
      <w:tr w:rsidR="006A37EA" w14:paraId="673A5FC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9F6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30830777.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5C7A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8081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02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60F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40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6A203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A4D3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30830778А.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CF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EB1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DD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5E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D2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FBF150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30C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30830782А.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2343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A864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89F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FB4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2D6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88C510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499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30830784.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3D1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576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7E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5E0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B0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A0C3F5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C90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30830785.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59D3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C72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4A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A1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71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9233A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5C3B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Лаборатория вычислительной техники и информатики </w:t>
            </w:r>
          </w:p>
        </w:tc>
      </w:tr>
      <w:tr w:rsidR="006A37EA" w14:paraId="657E981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3DE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30830786.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5FA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3A9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4F0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34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132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D3FD3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34F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30830787.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232C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2063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EE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DF0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97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A41C07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BCE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30830788.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9455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6755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AC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18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EE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F9910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819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Межкафедральная лаборатория технических средств обучения </w:t>
            </w:r>
          </w:p>
        </w:tc>
      </w:tr>
      <w:tr w:rsidR="006A37EA" w14:paraId="7C86E99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3C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30830789.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84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9BF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16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AE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81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6ABEB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BED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30830790А.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08B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C4B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EA7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A5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9C5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EBB57F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CF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30830793. 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594B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675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B6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A89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BF6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153F1A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999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Учетно-финансовый факультет </w:t>
            </w:r>
          </w:p>
        </w:tc>
      </w:tr>
      <w:tr w:rsidR="006A37EA" w14:paraId="2D32CCA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6B4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30830794.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FCFD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7DB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0ED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1BC6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4BC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2B539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23BE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30830795.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0AB7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B87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3C5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7D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F4C3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430F02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3770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30830796А. 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9AB4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4A1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0392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B2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20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C7199A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AF76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коммерции и таможенного дела </w:t>
            </w:r>
          </w:p>
        </w:tc>
      </w:tr>
      <w:tr w:rsidR="006A37EA" w14:paraId="2DDEF22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FC1A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30830798.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045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F03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99A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C67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CE4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F40E8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C87C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30830799А.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AD5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2D5F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40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154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109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09349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D6B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30830806А.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3E30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8F1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6CE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7B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00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8B2B8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499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30830808А.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D853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754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62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F2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F5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ED25C4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2A1B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экономической теории </w:t>
            </w:r>
          </w:p>
        </w:tc>
      </w:tr>
      <w:tr w:rsidR="006A37EA" w14:paraId="3EE1805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844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30830810.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B29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6556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6FE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83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F0A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D64DD6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595B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30830811А.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A74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581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854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47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26BF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1368FB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E061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30830815.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919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334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7B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39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AD6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DEB60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B7B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30830816.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F03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816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6B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AC4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919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4BF8A9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9A2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30830817.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912C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334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26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70B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A6DB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A395B8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27B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30830818А.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5143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4F4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4E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29B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C4D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E0E1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015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30830820.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426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E3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11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B3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1A98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61D52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4B2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учета, аудита и статистики </w:t>
            </w:r>
          </w:p>
        </w:tc>
      </w:tr>
      <w:tr w:rsidR="006A37EA" w14:paraId="34B7676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B819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30830821.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7C68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77A1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95E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5D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C7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C7A360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5D1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30830822А.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564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BA6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09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1DA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72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F139F1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8737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30830832.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F89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C0E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1188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72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3EE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C9DC2E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A351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30830833.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31B4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4D6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599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D99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C5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95214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B361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30830834.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6FB3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D47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3D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DC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02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1F369F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C18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"Учёт и аудит" </w:t>
            </w:r>
          </w:p>
        </w:tc>
      </w:tr>
      <w:tr w:rsidR="006A37EA" w14:paraId="093B63A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4C22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30830835.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5BE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BA18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EA1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A4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CA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4CDEC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B878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30830836.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A981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5D1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ED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BB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DB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AC904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AD7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"Прикладная статистика" </w:t>
            </w:r>
          </w:p>
        </w:tc>
      </w:tr>
      <w:tr w:rsidR="006A37EA" w14:paraId="4BAB142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F7E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30830837.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C89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4E56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182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DA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B3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922D53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025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30830838.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0D4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68F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5F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319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BD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2B83A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BA09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финансов и банковского дела </w:t>
            </w:r>
          </w:p>
        </w:tc>
      </w:tr>
      <w:tr w:rsidR="006A37EA" w14:paraId="7B1AD42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D1F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30830839.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0BF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5DB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C19A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3C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F33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02B111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E79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30830840.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6D1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9C7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5E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C7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70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64A812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666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30830841А.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1EB6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30F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8B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FC0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09B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D11183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906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30830846.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F54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E59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931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0D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14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B6FE8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FC7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30830847.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4AFE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C49B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D3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7B2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4F7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310266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023B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30830848А.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072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4D4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31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14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7D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449446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E69A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30830850.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027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694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48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A93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29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6E50E6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8B9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Лаборатория "Компьютерный класс ПЭВМ" </w:t>
            </w:r>
          </w:p>
        </w:tc>
      </w:tr>
      <w:tr w:rsidR="006A37EA" w14:paraId="39F64F8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4F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30830851.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D2D7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5A40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F8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F9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C153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42E17A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77A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30830852.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98B6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4BAD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AEB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13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1B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C880B4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EFE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Лаборатория компьютерной техники </w:t>
            </w:r>
          </w:p>
        </w:tc>
      </w:tr>
      <w:tr w:rsidR="006A37EA" w14:paraId="2F3A750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F15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30830853.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74F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0F5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D1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49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73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0B152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8C8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30830854.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860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D84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90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28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689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9E805B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7D4B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бизнес-информатики </w:t>
            </w:r>
          </w:p>
        </w:tc>
      </w:tr>
      <w:tr w:rsidR="006A37EA" w14:paraId="0FD6D69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F3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30830855.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8D6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DC57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5BA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94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5CC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739A7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2732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30830856А.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AB3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B22D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490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95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D3C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4A4E2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A30C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30830864.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493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882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0BF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F25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568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4FAED3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448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30830865.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9DE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D881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B17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68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503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1A6567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3D7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30830866.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DCA5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CDC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66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A9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53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DA7EE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095F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30830867.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B9B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4F8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15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5A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7D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B44B4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456F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30830868.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907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AF5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95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69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64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088553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773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30830869.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9C4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3B5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5F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355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F5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713206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AFD4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Юридический факультет </w:t>
            </w:r>
          </w:p>
        </w:tc>
      </w:tr>
      <w:tr w:rsidR="006A37EA" w14:paraId="5880568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BFB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30830870. 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A289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1E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681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E5DE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14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DE112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F81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30830871А.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ED39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9038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35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81E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7373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736794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5A26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30830874. 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D03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3C22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A1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9B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E1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CB2FA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65C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30830875. 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53ED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674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AAE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CB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F8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7EDF01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30E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административного и финансового права </w:t>
            </w:r>
          </w:p>
        </w:tc>
      </w:tr>
      <w:tr w:rsidR="006A37EA" w14:paraId="59C7E8A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FE0C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30830876.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FA80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18E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AF4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FE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9B6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EFFD35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542E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30830877.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A76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8EE7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DD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ED0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9EC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CDE8C5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630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30830878А.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E70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738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B0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03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547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0C6D9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4AF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30830882.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7994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37C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62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FF1D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8D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1FFDDE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387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30830883.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16E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93E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AA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89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D5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0307C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B9A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30830884А.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B68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37F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50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7A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17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D4028F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0A0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теории и истории государства и права </w:t>
            </w:r>
          </w:p>
        </w:tc>
      </w:tr>
      <w:tr w:rsidR="006A37EA" w14:paraId="0C21C49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AE0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30830886.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2CC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772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CB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64F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5C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942666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F90F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30830887А.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887A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9EA0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54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8E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1B1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09CAA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EF8B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30830896А.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B3D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C7A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1F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65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61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98A98B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FA8C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30830898.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D04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F77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CF7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6B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553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542833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22FA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30830899.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BCF5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588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33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D29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0E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416117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F80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30830900А.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E19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F90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BAB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5DF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BA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8AAC0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CF8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конституционного и международного права </w:t>
            </w:r>
          </w:p>
        </w:tc>
      </w:tr>
      <w:tr w:rsidR="006A37EA" w14:paraId="622ED0F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687C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30830904.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37AB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8D4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00C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DB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6C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011C4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6DF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30830905А.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AB1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6FF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00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AB5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EB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D8E674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6992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30830910.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19F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572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2F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EC4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E2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35E84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D522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30830911.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4AA6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B344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34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4C44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AE7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CAA5F9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CDA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30830912А.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25F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6130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CF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30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7C3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E14A2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3036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30830918.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039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1FB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294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A6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72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CE6FD3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65F6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гражданского права и процесса </w:t>
            </w:r>
          </w:p>
        </w:tc>
      </w:tr>
      <w:tr w:rsidR="006A37EA" w14:paraId="1BE3639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BDD3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30830919А.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C14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15D4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4FA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C30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ABF8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12F89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13E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30830924.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D35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9C0F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DAB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66A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7D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7A334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0A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30830925А.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590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B335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5E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44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6E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FB47E7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CF9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30830928.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8E2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53E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98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4F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38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BD76B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6D6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30830929.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218A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8BA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D4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253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AE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90D67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4AF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30830930А.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4B30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E53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A485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32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48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7B205F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33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уголовного права и процесса </w:t>
            </w:r>
          </w:p>
        </w:tc>
      </w:tr>
      <w:tr w:rsidR="006A37EA" w14:paraId="2A7B387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43D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30830936.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2E71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5DB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FC8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48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AD1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09EEB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1D38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30830937А.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683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5CF3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E37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184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5E9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ED8A7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94C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30830945А.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0D1D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F16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12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884A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691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D0B97A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664F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30830948.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B1E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822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D13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EEEF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163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8E78E4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6E87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30830949.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146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52B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3F3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723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BF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E1E57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656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30830950А.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126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FD7C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FA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5B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1C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FA859E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D0B0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30830956.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FA1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C85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130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49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32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6C0BC4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50D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судебных и правоохранительных органов </w:t>
            </w:r>
          </w:p>
        </w:tc>
      </w:tr>
      <w:tr w:rsidR="006A37EA" w14:paraId="301CA7A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4882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30830957.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F4C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416C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43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1D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E5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2FC823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8F5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30830958А.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D550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F15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E83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15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22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31D4E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C483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30830961А.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BC79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C2A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B34A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3A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4F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D74361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FBA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30830964А.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2304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A12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A7B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CD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15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95E5C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B1FD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30830967.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04F2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1D7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AAE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84F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932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B7FBC3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C0BD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права и национальной безопасности </w:t>
            </w:r>
          </w:p>
        </w:tc>
      </w:tr>
      <w:tr w:rsidR="006A37EA" w14:paraId="0DA9058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FE0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30830968.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F6D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639B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FFF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6A8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C73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5F0FFD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B94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30830969А.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67A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863F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5B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8D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59C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FB4FE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396D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30830972.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DED9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00D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E2E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913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6A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A9DD1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4F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30830973А.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4002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4AC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E0B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31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913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25951C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1F1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30830975А.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856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B3C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EB5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EC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89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C9209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274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Издательский центр </w:t>
            </w:r>
          </w:p>
        </w:tc>
      </w:tr>
      <w:tr w:rsidR="006A37EA" w14:paraId="2B52545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0B6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30830977.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8649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9268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62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6C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F07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1F95C6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61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физического воспитания и спорта </w:t>
            </w:r>
          </w:p>
        </w:tc>
      </w:tr>
      <w:tr w:rsidR="006A37EA" w14:paraId="39E8334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D82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30830978.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409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534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89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B6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CD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22B5D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A15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30830979А.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2BE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99BA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16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20AD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80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A44BF1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175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30830998.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9A36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18A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1EE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B50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89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F4BA3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C1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30830999А.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BE8D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FE6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CEE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C3E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DBA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5E317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9DA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30831002А.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603F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CA5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645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77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C4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7AA027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CD64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30831004А.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748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3458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ABD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293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515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FD9947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E568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30831006А.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9EF6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1258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2B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5C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DAD2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64285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1F33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30831009. Врач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AE2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60E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AF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67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48D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088283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BFAF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философии </w:t>
            </w:r>
          </w:p>
        </w:tc>
      </w:tr>
      <w:tr w:rsidR="006A37EA" w14:paraId="4AE9E8B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B35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30831010.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3045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89C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2B2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55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89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78E20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42C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30831011А.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7A0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1DDF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D7B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4E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245B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16E872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520D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30831015.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4F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92B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864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34F8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550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D2A54A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A15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30831016А.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3F10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676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5CF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50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EC1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A48D3D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EEDB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30831019А.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D41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CEC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265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90F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030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8ED84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3382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30831021.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DABE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62D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5B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7F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380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560D8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30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военной подготовки </w:t>
            </w:r>
          </w:p>
        </w:tc>
      </w:tr>
      <w:tr w:rsidR="006A37EA" w14:paraId="781F04D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908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30831022А.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F2B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48D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3A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4E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7A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992C33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96E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Учебная лаборатория «Лаборатория пограничной деятельности, таможенного контроля и инноваций» </w:t>
            </w:r>
          </w:p>
        </w:tc>
      </w:tr>
      <w:tr w:rsidR="006A37EA" w14:paraId="78ECC95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C28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30831026.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EEC6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FA45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CD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932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AF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085B4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AD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Лаборатория по методическому обеспечению междисциплинарного бучения и стажировок </w:t>
            </w:r>
          </w:p>
        </w:tc>
      </w:tr>
      <w:tr w:rsidR="006A37EA" w14:paraId="1C89D5B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320E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30831027.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2949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27B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8C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34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56D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F5A434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7B8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30831028.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4583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E0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8E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23F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DB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1F230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1B1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международного сотрудничества </w:t>
            </w:r>
          </w:p>
        </w:tc>
      </w:tr>
      <w:tr w:rsidR="006A37EA" w14:paraId="0776E39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FCB3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30831029.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BB2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B9DE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59A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23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CF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EDC863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DC0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30831030.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2A9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4CCD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F4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F71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2DB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CF57B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599F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30831031.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469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EE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E2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264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83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28DEDA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40A2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30831032.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4BE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0A4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EB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14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2A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3E99DA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FBF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Институт педагогики </w:t>
            </w:r>
          </w:p>
        </w:tc>
      </w:tr>
      <w:tr w:rsidR="006A37EA" w14:paraId="087AFE8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145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30831033. Директор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01D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130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0A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DCB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0D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C8AE0C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B4D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30831034.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0805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24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410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F94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87F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C88953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082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30831035А.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ED0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1011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41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EE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FD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E6C49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5D9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30831037. Диспетчер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2DC5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E7A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B6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2969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CE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09DAC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D00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педагогики </w:t>
            </w:r>
          </w:p>
        </w:tc>
      </w:tr>
      <w:tr w:rsidR="006A37EA" w14:paraId="28C7497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320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30831038.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FF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34F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6F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E3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211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D3458E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2E3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30831039А.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324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758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3EE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257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E69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D8998D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2D7B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30831042.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DD8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2420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4E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A2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9A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F1C330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A89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30831043А.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D38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C5F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AD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AC2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C2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B55D1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E259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30831045А.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5563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658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5160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D0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5F7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7CE998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24B2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30831048.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B9D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50C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CC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DF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558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C7606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7E2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дошкольного и педагогического образования </w:t>
            </w:r>
          </w:p>
        </w:tc>
      </w:tr>
      <w:tr w:rsidR="006A37EA" w14:paraId="3CE5BE8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9190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30831049.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2907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EEE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69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28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120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302EF8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E82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30831050А.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3F6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DEB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5BD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4E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EBE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1D2652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FCC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30831059.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26B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639F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975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28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F3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9B6B5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E763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30831060А.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AE1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ACF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B9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7B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358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B075C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65A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30831063А.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076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3483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71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83D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EA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BFD58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814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30831066.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51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99D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C60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02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85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4B6852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F27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Кафедра специального (дефектологического) образования</w:t>
            </w:r>
          </w:p>
        </w:tc>
      </w:tr>
      <w:tr w:rsidR="006A37EA" w14:paraId="1179968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A1D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30831067А.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233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4BA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008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F77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B1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7CFE21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B33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30831077.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C82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659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41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F7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B5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4FBC56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9E3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30831078.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7D1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1A8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161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F7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467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DBCCE4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C5C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30831079А.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2AF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9B88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87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160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22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05498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DE9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Кафедра музыкального педагогического образования</w:t>
            </w:r>
          </w:p>
        </w:tc>
      </w:tr>
      <w:tr w:rsidR="006A37EA" w14:paraId="67D1ED3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B7D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30831081.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110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EAD9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1E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E61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AEDC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6842EA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7B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30831082А.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A1E7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C6A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8F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B5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E9B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E67282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F49B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30831088. 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399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9AC3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D4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7B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665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09B22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CFBC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30831089. 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A1F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3BB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1A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8E8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966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AC5C7B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40FF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30831090.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4EDA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6D6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899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252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54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D127EA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9A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инженерной и компьютационной педагогики </w:t>
            </w:r>
          </w:p>
        </w:tc>
      </w:tr>
      <w:tr w:rsidR="006A37EA" w14:paraId="468AB7D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753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30831091.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A3B8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952F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F5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DE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95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7799D5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B72D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30831092А.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29E9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EEE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D05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5D9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E9F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DFBC5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A9C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30831095А.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E562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39B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15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257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61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C3FF2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23E5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30831098А.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A3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0E7F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A8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D7D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34A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E6B7F6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0FBD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дополнительного образования </w:t>
            </w:r>
          </w:p>
        </w:tc>
      </w:tr>
      <w:tr w:rsidR="006A37EA" w14:paraId="457F526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FB9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30831100.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9B42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2B2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B7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F3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92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DFF8EF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808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30831101А.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59D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7FC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EBE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D59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546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DA6B2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728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30831103.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61C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36E2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691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49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EB5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5CA13B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A19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30831104.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C0ED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14B4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1DD9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2B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942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012359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7B1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30831105А.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62E3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06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860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8D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46AC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6D542A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595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педагогики и ранней профориентации</w:t>
            </w:r>
          </w:p>
        </w:tc>
      </w:tr>
      <w:tr w:rsidR="006A37EA" w14:paraId="671668F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E74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30831107.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4F0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CCC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6D7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B1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30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A75BCF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2B3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Институт физической культуры и спорта </w:t>
            </w:r>
          </w:p>
        </w:tc>
      </w:tr>
      <w:tr w:rsidR="006A37EA" w14:paraId="377ACCC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437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30831108. Директор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712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B132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BB65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C6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249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93698C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A47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30831109. Заместитель директора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4F9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E5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53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7C0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46D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057938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149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30831110.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8A5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F64D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BF3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8C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38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428F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6B7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30831111А.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B50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B0D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15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768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556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F5108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089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30831113. 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648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3B5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8C6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042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1C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BABFFD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296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30831114.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875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131E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68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33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EA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14F815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3A45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30831115. Диспетчер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7C6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D98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CC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4E3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37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74BCA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DC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гимнастики и спортивных единоборств </w:t>
            </w:r>
          </w:p>
        </w:tc>
      </w:tr>
      <w:tr w:rsidR="006A37EA" w14:paraId="5C249B1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5D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30831116.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DB1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7A0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2A6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D4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610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4B389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232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30831117А.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AE0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AC4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6E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63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AA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52416E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5A19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30831122А.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D6F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11D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AF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19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EA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95095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AC8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30831124.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808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35E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97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CE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072E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7614E5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35CF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теории и методики физической культуры </w:t>
            </w:r>
          </w:p>
        </w:tc>
      </w:tr>
      <w:tr w:rsidR="006A37EA" w14:paraId="20F1350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7095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30831125.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2F1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439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48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F80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D1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CD2878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099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30831126А.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598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337D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1AB2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3A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55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53199E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FE2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30831130.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646E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E81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EA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04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A9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5B24B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C38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адаптивной физической культуры </w:t>
            </w:r>
          </w:p>
        </w:tc>
      </w:tr>
      <w:tr w:rsidR="006A37EA" w14:paraId="2A70FEE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A68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30831131А.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D29E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AC2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E8D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1E9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50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D06E8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00B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30831135А.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7E99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597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9FD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C3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76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5C25B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85A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30831137.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77B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80B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F9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3512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50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6EB480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ECEA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спортивных игр </w:t>
            </w:r>
          </w:p>
        </w:tc>
      </w:tr>
      <w:tr w:rsidR="006A37EA" w14:paraId="53B376A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AFC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30831138.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1A9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C5E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636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EF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06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4C8265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C7D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30831139А.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7CA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76AE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28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A21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A6B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EA2B74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A71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30831143.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E85E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F47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386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BD1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4C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E370B9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D89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30831144А.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EFE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2FE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FA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5ED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4D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B24F4C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59A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30831146.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214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6CA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A08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7A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1FB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B514F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A0C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Кафедра циклических видов спорта </w:t>
            </w:r>
          </w:p>
        </w:tc>
      </w:tr>
      <w:tr w:rsidR="006A37EA" w14:paraId="6014814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085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30831147. 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FB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0D1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F32E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91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DC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047D7F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FD99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30831148А. 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E93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085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139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CC98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C82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E680E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E27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30831151. 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D0D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97B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BA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CE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32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5CB79F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D5B1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Многопрофильный лицей-интернат </w:t>
            </w:r>
          </w:p>
        </w:tc>
      </w:tr>
      <w:tr w:rsidR="006A37EA" w14:paraId="0FF542D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A39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30831152. Директор лицея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ADC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A522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D9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1E3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44F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D8D8E2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DDE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30831153А. 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FDE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23A9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A5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F34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180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89F17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496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30831155А.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4E41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F2C1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FB4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82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D3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863E5F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05D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30831176.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53F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EC9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2A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B2C1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79CB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BCFE7D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BAC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30831177. Руководитель кружка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0194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755B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51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63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78C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F6896B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3D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30831178. 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8C6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E63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5F9A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A4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40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06ABD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E73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30831179.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196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8F6D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54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D72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7F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956F2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CD9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30831180.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172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8E4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58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C2D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A7A6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B3BB7E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4D77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Горловский УКЦ  </w:t>
            </w:r>
          </w:p>
        </w:tc>
      </w:tr>
      <w:tr w:rsidR="006A37EA" w14:paraId="39C5F2D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10E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30831181.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13F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1AEB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46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8EA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80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29E2E7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17A1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30831182.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C4B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8337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27C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D4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4F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C81D85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8975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Отдел связей с общественностью </w:t>
            </w:r>
          </w:p>
        </w:tc>
      </w:tr>
      <w:tr w:rsidR="006A37EA" w14:paraId="036393E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5A3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30831183.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F82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3E52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11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5E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27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B18887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0CF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30831184.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51A5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0E3B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D72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4B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CE7E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20785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16E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30831185. 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F65B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1AB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753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F88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6CB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EB08A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B75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Студенческий клуб</w:t>
            </w:r>
          </w:p>
        </w:tc>
      </w:tr>
      <w:tr w:rsidR="006A37EA" w14:paraId="2DB715D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8E74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30831186.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A5F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7F08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AE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E8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920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AC020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C88E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по воспитательной и социальной работе со студентами </w:t>
            </w:r>
          </w:p>
        </w:tc>
      </w:tr>
      <w:tr w:rsidR="006A37EA" w14:paraId="31FBA6D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45D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30831187.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83B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226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4AD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3B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79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8FF24B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09A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30831188.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53A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6E3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7C6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A84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77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B8F2D6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B13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30831189. 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C377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D26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7A6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4ED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F6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DDAAF0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E730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30831190.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E75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E101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CB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26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C5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83458A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BE9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Молодежный студенческий центр "Бригантина" </w:t>
            </w:r>
          </w:p>
        </w:tc>
      </w:tr>
      <w:tr w:rsidR="006A37EA" w14:paraId="50895EF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B036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30831191. 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210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82C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BE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41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47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5780CF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DC9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Музей истории материальной культуры </w:t>
            </w:r>
          </w:p>
        </w:tc>
      </w:tr>
      <w:tr w:rsidR="006A37EA" w14:paraId="1DD9402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60D5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30831192. Заведующий музеем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740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7F0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93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B15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06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F023B4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0C2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довузовской подготовки и приема студентов</w:t>
            </w:r>
          </w:p>
        </w:tc>
      </w:tr>
      <w:tr w:rsidR="006A37EA" w14:paraId="6369EF1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664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30831193.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DC6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4C1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0AF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40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63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9AF02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7719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30831194. 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CAC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EF8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7B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F6D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E33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677F2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CC97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30831195.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88E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32C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D7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6A4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B4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39FFD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FF5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30831196А.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3704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752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DC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FB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B16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C6C00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8C3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охраны</w:t>
            </w:r>
          </w:p>
        </w:tc>
      </w:tr>
      <w:tr w:rsidR="006A37EA" w14:paraId="700FDB4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1243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30831198.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CFE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0DB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BDB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942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FD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C15B20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95C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30831199А.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81B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EB5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93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D5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F4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25DC5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AA4D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30831201А. 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67E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CB9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A0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9C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EE5E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2BE17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34CF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охраны труда </w:t>
            </w:r>
          </w:p>
        </w:tc>
      </w:tr>
      <w:tr w:rsidR="006A37EA" w14:paraId="33CCFA7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56E3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30831224.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1C7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AFD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17D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52D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CD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3E41F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2FA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30831225.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F3E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F34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C9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1E2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9E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955FAB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88E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30831226А.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177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60D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5D0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BC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48C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D3D35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F255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30831228. 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D6D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AC3D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C3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8DDF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1F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6CE2DA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E48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Служба эксплуатации лифтов </w:t>
            </w:r>
          </w:p>
        </w:tc>
      </w:tr>
      <w:tr w:rsidR="006A37EA" w14:paraId="0903AD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99AF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30831229. Начальник службы эксплуатации </w:t>
            </w:r>
            <w:r>
              <w:rPr>
                <w:sz w:val="16"/>
                <w:szCs w:val="16"/>
              </w:rPr>
              <w:lastRenderedPageBreak/>
              <w:t>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938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B6D7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2BD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93A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44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C54F4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1379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30831230. Лифтер 1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EB34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0D51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41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E88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DC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C6B8B8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E687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30831231А. Лифтер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C1F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841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4F1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51E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ADFE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216C6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F31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</w:tr>
      <w:tr w:rsidR="006A37EA" w14:paraId="10F56F3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B9E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30831237. 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A5A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6637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98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24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7D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0DE3C1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3A8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30831238. 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D1D2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3E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5D8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C6B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3D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739773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46B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30831239. 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617C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69F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CEA7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AD6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E2A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B33E4C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20F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30831240. 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CD05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146C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7B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2D4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D4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BADBAD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131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30831241. 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4C6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D652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AA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E1A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E3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0ED92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67B23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База отдыха "Наука" с. Мелекино </w:t>
            </w:r>
          </w:p>
        </w:tc>
      </w:tr>
      <w:tr w:rsidR="006A37EA" w14:paraId="621F1AF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E5D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30831242. Директор базы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45A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B10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0F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A66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49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D1281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B073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30831243А. 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0C8B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1A2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BA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100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56A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CC26B3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5CE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30831245.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821B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903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AD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56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0C3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8C56B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A5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30831246.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59B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0C3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47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171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5CF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8F82D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7FAD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Ресурсный центр практической психологии </w:t>
            </w:r>
          </w:p>
        </w:tc>
      </w:tr>
      <w:tr w:rsidR="006A37EA" w14:paraId="2724CEC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C5A4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30831247А.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81F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3D8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E2A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DC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92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D617AD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3405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Служба хозяйственной эксплуатации и благоустройства </w:t>
            </w:r>
          </w:p>
        </w:tc>
      </w:tr>
      <w:tr w:rsidR="006A37EA" w14:paraId="1D71F34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9C8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30831251. Начальник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B4AF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FB6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7A8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F1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A4E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B7256F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F7C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30831252А.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28F6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4C5F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D3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D9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CD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A78FDE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53E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30831254А. 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FA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A5E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E9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88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318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12D016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6D4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30831256А. 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2C5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8673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7F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A9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583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3D907B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1C0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30831258. 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92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A86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04C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B6CC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25B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B63928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EBB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30831259А. 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DB0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5E9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113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4A2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CC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C2F49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2C3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30831261А.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3ED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26B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93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5832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5C0D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EA30CD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C0B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главный </w:t>
            </w:r>
          </w:p>
        </w:tc>
      </w:tr>
      <w:tr w:rsidR="006A37EA" w14:paraId="6B117D9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F381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30831267.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A55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281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DA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A22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14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C93E1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062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30831268.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13E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5EA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42A4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C34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55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2DA3A1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E3B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30831269А.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A290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246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26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FC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3F5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1E03C7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2B395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Корпус № 12  </w:t>
            </w:r>
          </w:p>
        </w:tc>
      </w:tr>
      <w:tr w:rsidR="006A37EA" w14:paraId="47CC9A0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52D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30831276.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98A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758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376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41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C3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7FB597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182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30831277.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515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312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E26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816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2C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D3433F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4D7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30831278.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F97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660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266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28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DB2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DF8062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AF93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1 </w:t>
            </w:r>
          </w:p>
        </w:tc>
      </w:tr>
      <w:tr w:rsidR="006A37EA" w14:paraId="1165E65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FF4B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30831279.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948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BF7A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7D8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AB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D000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741131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E92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30831280.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8656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C6A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26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2A6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58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51343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57EC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30831281А.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0E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A06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EE3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67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BB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4339DB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3FAD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10  </w:t>
            </w:r>
          </w:p>
        </w:tc>
      </w:tr>
      <w:tr w:rsidR="006A37EA" w14:paraId="51BE552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AB4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30831286. Плотник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898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EB9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10C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7BE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81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44F7A2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5C7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30831287.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E38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530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970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ACB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850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43AED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858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30831288А.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692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A597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76E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61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54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B6FC24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84A86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11  </w:t>
            </w:r>
          </w:p>
        </w:tc>
      </w:tr>
      <w:tr w:rsidR="006A37EA" w14:paraId="739965D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289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30831291.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DF1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AFA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36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03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B7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2926A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E2C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30831292. 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129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8DE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5258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04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065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304F2F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8F7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30831293.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978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E4C3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E803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CA1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C8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FF3EA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AF5E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30831294. 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93E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E0D5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539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E90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5E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61B861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7B4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30831295А.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50D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79C2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5FA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818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EF00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1D834C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5E7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2 </w:t>
            </w:r>
          </w:p>
        </w:tc>
      </w:tr>
      <w:tr w:rsidR="006A37EA" w14:paraId="79805B5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59D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30831300.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5DE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533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FE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65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EC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A05B18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DE33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30831301.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918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151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A37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6E8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AE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151E59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0BB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30831302А.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6418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B930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56BD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AB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FC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AE5084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8F43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3 </w:t>
            </w:r>
          </w:p>
        </w:tc>
      </w:tr>
      <w:tr w:rsidR="006A37EA" w14:paraId="7562029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9CD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30831305.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F241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681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B28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D1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96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1D32C2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A03F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30831306.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F67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7599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19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6C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86B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6D92C9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11E2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30831307А.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4CB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1788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6C1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BBA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258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35AE82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AB0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4 </w:t>
            </w:r>
          </w:p>
        </w:tc>
      </w:tr>
      <w:tr w:rsidR="006A37EA" w14:paraId="66D043C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44B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30831310.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CF7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B78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E7A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65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FC2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685A2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604E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30831311.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442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047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94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70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24B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8C4A4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4BE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30831312А.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022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C00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63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89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E6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BE7569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503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30831319. Плотник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9C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6C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84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D379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64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44F53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160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5 </w:t>
            </w:r>
          </w:p>
        </w:tc>
      </w:tr>
      <w:tr w:rsidR="006A37EA" w14:paraId="05EE9FF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5E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30831320.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43B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F3C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C4F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7F2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E8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8F1058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BA8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7 </w:t>
            </w:r>
          </w:p>
        </w:tc>
      </w:tr>
      <w:tr w:rsidR="006A37EA" w14:paraId="313366F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9A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30831321.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7632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F38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7C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E6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05B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3296D0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0F3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30831322.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12E0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CC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81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26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7F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BBF0A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B1A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30831323. 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476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130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FBB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E90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2DA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13D8ED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FF9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30831324А.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6A03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660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0D5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EAC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3B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17A14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EAB2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8 </w:t>
            </w:r>
          </w:p>
        </w:tc>
      </w:tr>
      <w:tr w:rsidR="006A37EA" w14:paraId="1D5A86F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D7B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30831327.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4C2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96D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76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54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D6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F71E00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9ADE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30831328А.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DC9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7C2D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A07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F9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21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0A1DD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C2B6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Учебный корпус № 9 </w:t>
            </w:r>
          </w:p>
        </w:tc>
      </w:tr>
      <w:tr w:rsidR="006A37EA" w14:paraId="7DE13DA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7412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30831332. 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629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35B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69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A0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BC5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5C6087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667B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30831333А.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891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6F40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95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0A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8F7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B028F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B61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30831338.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969A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B2B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F2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2D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3B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FFD970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C60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Учебно-спортивный комплекс</w:t>
            </w:r>
          </w:p>
        </w:tc>
      </w:tr>
      <w:tr w:rsidR="006A37EA" w14:paraId="6E617DD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755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30831339.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27A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4A3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19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62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BA0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CCA2C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4C9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30831340. 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399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A3F3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96B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DC8B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E7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30366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9D2A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Студенческий городок  </w:t>
            </w:r>
          </w:p>
        </w:tc>
      </w:tr>
      <w:tr w:rsidR="006A37EA" w14:paraId="5A93273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458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30831341. Директор студенческого городка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5DD1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446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027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7AF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AFA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E1032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D7A0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№ 1  </w:t>
            </w:r>
          </w:p>
        </w:tc>
      </w:tr>
      <w:tr w:rsidR="006A37EA" w14:paraId="0267053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889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30831342. 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2CC6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24F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15A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C1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61C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41D0F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C4C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30831343. Заведующий общежитием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ECA1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20F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C199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883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A24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244D9C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4AA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30831344А. 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C7F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AB47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E9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673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010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2331C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AE7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30831351. Уборщик мусоропроводов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6FEE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CAED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60C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0F8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A3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DE801A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A0BEB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Другие  </w:t>
            </w:r>
          </w:p>
        </w:tc>
      </w:tr>
      <w:tr w:rsidR="006A37EA" w14:paraId="6A1920D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5126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30831352.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EE67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CF55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C0F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FEB2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DF8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3E2215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D41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30831353А. 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A49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E79E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D52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05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62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8C79B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FB6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30831356А. 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B188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D92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36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1A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32D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EAEA39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676F6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№ 2  </w:t>
            </w:r>
          </w:p>
        </w:tc>
      </w:tr>
      <w:tr w:rsidR="006A37EA" w14:paraId="218F76F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CB1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30831358. 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3F7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2B49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F8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31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3C81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4D502D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4ABF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Лаборатория "Методика преподавания физики"</w:t>
            </w:r>
          </w:p>
        </w:tc>
      </w:tr>
      <w:tr w:rsidR="006A37EA" w14:paraId="43A4E2E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8DC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30831359.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FFE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306A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23F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BC8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F9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F7432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0C7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30831360.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06E5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676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CC0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1E3C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B6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450592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340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"Оптика"</w:t>
            </w:r>
          </w:p>
        </w:tc>
      </w:tr>
      <w:tr w:rsidR="006A37EA" w14:paraId="69C10D5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986A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30831361.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CD0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65D4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87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35E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E2D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46F47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E95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"Электричество"</w:t>
            </w:r>
          </w:p>
        </w:tc>
      </w:tr>
      <w:tr w:rsidR="006A37EA" w14:paraId="182097E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E549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30831362.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4EB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BA3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B3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DD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5A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50E69E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F2C9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физики диэлектриков</w:t>
            </w:r>
          </w:p>
        </w:tc>
      </w:tr>
      <w:tr w:rsidR="006A37EA" w14:paraId="7248562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0D2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30831363.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66D5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0A6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F7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DE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E53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9FC644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1AF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электронной микроскопии</w:t>
            </w:r>
          </w:p>
        </w:tc>
      </w:tr>
      <w:tr w:rsidR="006A37EA" w14:paraId="5600BFD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07BC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30831364.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FFD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1C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60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30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88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DADA2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620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атомной физики и полупроводников</w:t>
            </w:r>
          </w:p>
        </w:tc>
      </w:tr>
      <w:tr w:rsidR="006A37EA" w14:paraId="7725CBD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0CC9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30831365.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60F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F9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0B5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D9B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C0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85F262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B30E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компьютерного дизайна и интеллектуальных машин</w:t>
            </w:r>
          </w:p>
        </w:tc>
      </w:tr>
      <w:tr w:rsidR="006A37EA" w14:paraId="2B3FA64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1D5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F65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EEE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F8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AA4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EF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74E03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486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Лаборатория робототехнических систем</w:t>
            </w:r>
          </w:p>
        </w:tc>
      </w:tr>
      <w:tr w:rsidR="006A37EA" w14:paraId="1DE7424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BD0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30831367.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67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B796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79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95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46C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A1C0B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5F09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30831368.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7C9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3B61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94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229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B89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655219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C44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лаборатория компьютерных сетей и системного администрирования</w:t>
            </w:r>
          </w:p>
        </w:tc>
      </w:tr>
      <w:tr w:rsidR="006A37EA" w14:paraId="1818777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9E1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30831369.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9D3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1E0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8E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0D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4583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6B0572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E3E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30831370.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F170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AE7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620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D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A3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5292E9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D3E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лаборатория компьютерных сетей, Internet и Intanet</w:t>
            </w:r>
          </w:p>
        </w:tc>
      </w:tr>
      <w:tr w:rsidR="006A37EA" w14:paraId="1DA2A6C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08A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30831371.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399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4B8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27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943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DFA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6B0BE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D6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30831372.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199B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2BD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53D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E7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9D41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2D2963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FBD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лаборатория систем искусственного интеллекта</w:t>
            </w:r>
          </w:p>
        </w:tc>
      </w:tr>
      <w:tr w:rsidR="006A37EA" w14:paraId="2938804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A8A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30831373А.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5109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6FB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60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F2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853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0DAF72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EF9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30831375.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BFE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EC1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3E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7A5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F5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8D38A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5D4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лаборатория специализированного программного обеспечения</w:t>
            </w:r>
          </w:p>
        </w:tc>
      </w:tr>
      <w:tr w:rsidR="006A37EA" w14:paraId="2A05DB5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24C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30831376.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A6E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1BB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80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47C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00F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6B1E5C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BBF9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Учебно-исследовательская лаборатория экспериментальной аэродинамики и динамических измерений</w:t>
            </w:r>
          </w:p>
        </w:tc>
      </w:tr>
      <w:tr w:rsidR="006A37EA" w14:paraId="2F8E3EC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9395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30831377.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B3D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175F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7C6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24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D5F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69E77C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B336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30831378.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FF1D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D0BC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9F9A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B81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81F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3DA416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55E2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лаборатория метрологии и информационно-измерительных технологий</w:t>
            </w:r>
          </w:p>
        </w:tc>
      </w:tr>
      <w:tr w:rsidR="006A37EA" w14:paraId="329EEA6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007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30831379.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9C9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D0E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268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020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D9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85CCE8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4B3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Учебно-исследовательская лаборатория аэродинамических измерений</w:t>
            </w:r>
          </w:p>
        </w:tc>
      </w:tr>
      <w:tr w:rsidR="006A37EA" w14:paraId="45C0262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CF94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30831380.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4BF0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A1B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60D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F1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6D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1A4EB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AE2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Учебно-исследовательская лаборатория техносферной безопасности</w:t>
            </w:r>
          </w:p>
        </w:tc>
      </w:tr>
      <w:tr w:rsidR="006A37EA" w14:paraId="38C5697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B55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30831381. 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2084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AD6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8D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365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EA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2837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B64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30831382. 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5A90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9E0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51A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543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D42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B70677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138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№ 4 </w:t>
            </w:r>
          </w:p>
        </w:tc>
      </w:tr>
      <w:tr w:rsidR="006A37EA" w14:paraId="77C89DF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A50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30831383. Заведующий общежитием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265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9A3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F6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D6A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1F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3FE2C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AF7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30831384. Уборщик мусоропроводов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C5F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546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BC1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C62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69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D61F63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82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30831385А. 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0CA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1E3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135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E7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9C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257140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A38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30831392. 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792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46C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35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065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FE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6E40B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83E63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№ 5  </w:t>
            </w:r>
          </w:p>
        </w:tc>
      </w:tr>
      <w:tr w:rsidR="006A37EA" w14:paraId="1464D26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69EA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30831393. Заведующий общежитием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45A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CF63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F1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F4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8F3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1C59F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786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30831394. 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E4D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6C8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DE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A58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75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76632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F20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30831395.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324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E22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EBE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D1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C0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6F53FB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3BE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Паспортный отдел </w:t>
            </w:r>
          </w:p>
        </w:tc>
      </w:tr>
      <w:tr w:rsidR="006A37EA" w14:paraId="7BEEA4F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78A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30831396А. Паспортист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F16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E1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5C1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0488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C289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440F5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C6038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Учебно-практический вычислительный центр  </w:t>
            </w:r>
          </w:p>
        </w:tc>
      </w:tr>
      <w:tr w:rsidR="006A37EA" w14:paraId="437DD36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D9C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30831398. Директор учебно-практического вычислительного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0C6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D825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49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AB1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6C1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51AD18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FC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30831399. 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AAD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B4C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18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F1D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77FB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CA5BB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867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30831400. Ведущий документовед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C1C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19F6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E2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AF9D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41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2EE87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E6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30831401. 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EE1F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4A7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CE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866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67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F35B6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E32E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системного администрирования и технической поддержки </w:t>
            </w:r>
          </w:p>
        </w:tc>
      </w:tr>
      <w:tr w:rsidR="006A37EA" w14:paraId="0DB88C0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5D29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30831402.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C945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A5C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A6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DC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E0A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769C96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C1A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30831403А.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62A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C76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5DA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11AC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A02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0A70C0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1145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30831405.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35B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5F9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4B9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036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4FB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3EA91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76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30831406А.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3B6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B18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0FF6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1D0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97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6EBFF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D80A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информационного обеспечения учебно-методического процесса </w:t>
            </w:r>
          </w:p>
        </w:tc>
      </w:tr>
      <w:tr w:rsidR="006A37EA" w14:paraId="33D7A35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3EE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30831408.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8F7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8B8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252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95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D28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AA48D8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8CD4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проектирования и разработки информационно-аналитических систем </w:t>
            </w:r>
          </w:p>
        </w:tc>
      </w:tr>
      <w:tr w:rsidR="006A37EA" w14:paraId="2C8DC47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B50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30831409.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B09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BC5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C335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BB07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56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1EFBF5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35B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30831410. 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8C9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15D6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4A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FDE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3AA7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875E28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D6A1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30831411А.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ADDC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E4D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00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F7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14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6AAE74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01B79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внедрения и сопровождения информационно-аналитических систем </w:t>
            </w:r>
          </w:p>
        </w:tc>
      </w:tr>
      <w:tr w:rsidR="006A37EA" w14:paraId="67CC72E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714A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30831414.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F918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9EA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BA3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D4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D0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1650EC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189E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30831415. 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FEF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3AD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63B6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184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E7A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044FBE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57C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30831416А.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C1C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1B3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3B3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866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B728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173458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0D7E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30831418. Обработчик справочного и информационного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DD4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20D7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9D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42F5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8A8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442C9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F8E54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ремонта вычислительной техники и других сервисных услуг  </w:t>
            </w:r>
          </w:p>
        </w:tc>
      </w:tr>
      <w:tr w:rsidR="006A37EA" w14:paraId="61D6DA9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A0D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30831419.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8D7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A4A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57A6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4CD0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68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FFA379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A5E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30831420.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4661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EA9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28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C5B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C54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38C4CF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2CE0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30831421.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E0C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CA85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272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737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BA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37709D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091A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слаботочных кабельных систем  </w:t>
            </w:r>
          </w:p>
        </w:tc>
      </w:tr>
      <w:tr w:rsidR="006A37EA" w14:paraId="450E0AB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0EC9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30831422.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6B1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880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66E9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DFA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4EC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F2C47E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7B6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30831423.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2DF8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5123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94E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9C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AA8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190E1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3B4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30831424. Техник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624D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0D99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907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E7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4F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22D5C2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87B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30831425. 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4F4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C5D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960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E7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4D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2DE8A6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4854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30831426.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CBF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F994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7EFD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DE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DA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A65D1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2BA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30831427.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488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CB51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2C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ACF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81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26CC6F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802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30831428.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921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629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924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69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77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B494D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B06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30831429. Электромонтер по ремонту и обслуживанию аппаратуры и устройств связи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26C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6A9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10B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487F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8F4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C9464C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FE3D7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дистанционного обучения и веб-технологий  </w:t>
            </w:r>
          </w:p>
        </w:tc>
      </w:tr>
      <w:tr w:rsidR="006A37EA" w14:paraId="29ECD21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1C0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30831430.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2FF2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3729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6C5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284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D34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47B3AD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5BE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30831431.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6727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953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57C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86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64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435B7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CD139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карьеры  </w:t>
            </w:r>
          </w:p>
        </w:tc>
      </w:tr>
      <w:tr w:rsidR="006A37EA" w14:paraId="5AB53BB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A87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30831432. 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895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8E1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42B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3C3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D34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55E05F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1AAC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30831433. Заместитель директора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1B4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863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6EE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35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DBD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9D1EA6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C11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30831434.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50ED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F6E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79B6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09E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635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D605C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B83B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30831435.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8995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Рекомендации по улучшению условий труда: не </w:t>
            </w:r>
            <w:r>
              <w:rPr>
                <w:sz w:val="16"/>
                <w:szCs w:val="16"/>
              </w:rPr>
              <w:lastRenderedPageBreak/>
              <w:t>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39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B16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764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1F0F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43CF9E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792A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дополнительного образования  </w:t>
            </w:r>
          </w:p>
        </w:tc>
      </w:tr>
      <w:tr w:rsidR="006A37EA" w14:paraId="1E58BDD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AFA5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30831436. 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B98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073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DFED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BE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4652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A621C6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B26F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дополнительного образования детей и взрослых  </w:t>
            </w:r>
          </w:p>
        </w:tc>
      </w:tr>
      <w:tr w:rsidR="006A37EA" w14:paraId="4ECE74D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3BB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30831437. 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C01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10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2FF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280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4E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EC10BF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5831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30831438.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4116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9D4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D0A2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3D5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9CF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08F4FE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5070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30831439.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758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CD4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011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C2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3E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8C6FD8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D317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дополнительного профессионального образования </w:t>
            </w:r>
          </w:p>
        </w:tc>
      </w:tr>
      <w:tr w:rsidR="006A37EA" w14:paraId="58C1C5F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944F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30831440.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7E0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8478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11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FE3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FD7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511679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A6D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информационно-аналитической и проектной деятельности</w:t>
            </w:r>
          </w:p>
        </w:tc>
      </w:tr>
      <w:tr w:rsidR="006A37EA" w14:paraId="6437A07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FCB6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30831441.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ABCB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200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D0E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28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96A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51C039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BADE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Ресурсный учебно-методический центр по обучению инвалидов с ограниченными возможностями здоровья </w:t>
            </w:r>
          </w:p>
        </w:tc>
      </w:tr>
      <w:tr w:rsidR="006A37EA" w14:paraId="3F76149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21E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30831442. 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450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820A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85B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07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74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8E8AC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9C7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30831443.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DF7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A89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6D86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924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8A7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C5C643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FC8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30831444А. 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D05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369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97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7C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28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F06F78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DADA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30831446. 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D74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D4A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C8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E507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B9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FDFD74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930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Научно-образовательный центр «Центр этнополитической реабилитации» </w:t>
            </w:r>
          </w:p>
        </w:tc>
      </w:tr>
      <w:tr w:rsidR="006A37EA" w14:paraId="1078B25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FC4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30831447. 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F49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EBB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4C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A96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23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12765E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661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30831448. 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4A3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974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D4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9A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7B5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F99C2D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7DE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30831449.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FF5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0F6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02B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C1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ED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C96B0C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88F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Научно-образовательный математический центр «Математический центр Донецкого государственного университета» </w:t>
            </w:r>
          </w:p>
        </w:tc>
      </w:tr>
      <w:tr w:rsidR="006A37EA" w14:paraId="1C356F2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804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30831450. 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37BA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74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0E1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88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EC0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A0D1DC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6DAA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30831451. 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1EB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3BB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C16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0B45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2E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75D7B9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005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30831452. 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CC4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4260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7B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5EE2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EE7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28F33B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AE6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30831453. 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E1E4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401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D3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2B4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DC3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594EC6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E81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Мультимедиа центр </w:t>
            </w:r>
          </w:p>
        </w:tc>
      </w:tr>
      <w:tr w:rsidR="006A37EA" w14:paraId="58D03D6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72A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30831454. 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23B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EBA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C9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5C27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1D3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A33149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10F4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30831455.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109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F787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AFE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79F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00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A1D62C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796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30831456.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9BF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13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398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6BC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B573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B173AAE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3FE1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Издательство ДонГУ </w:t>
            </w:r>
          </w:p>
        </w:tc>
      </w:tr>
      <w:tr w:rsidR="006A37EA" w14:paraId="7C77A36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2F0E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30831457. 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1FD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39C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E28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5C2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63AB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A85E5B3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51E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Типография </w:t>
            </w:r>
          </w:p>
        </w:tc>
      </w:tr>
      <w:tr w:rsidR="006A37EA" w14:paraId="646FE31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9F06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30831458. Редактор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5F6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2D12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63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8F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ED1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672170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CA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30831459. 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0004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6A6D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A54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E6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0A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CCA712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EF3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30831460.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F23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4DF2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E8E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1E5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CB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0FA473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3E60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30831461. 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1E0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5808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A0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CA65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26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7C4E4D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B519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Редакционный отдел учебной и методической литературы </w:t>
            </w:r>
          </w:p>
        </w:tc>
      </w:tr>
      <w:tr w:rsidR="006A37EA" w14:paraId="5A83AD9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082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30831462. Редактор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C57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456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DB0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83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CA5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3FF8D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845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30831463. Редактор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C316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20A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41A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3F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C71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ECF083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5C1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30831464А. 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92A2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3432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39E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148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CF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4476275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276D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ИНЖЕНЕРНО-ТЕХНИЧЕСКИЕ СЛУЖБЫ </w:t>
            </w:r>
          </w:p>
        </w:tc>
      </w:tr>
      <w:tr w:rsidR="006A37EA" w14:paraId="40406F5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DE8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30831466. Начальник инженерно-технических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D811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057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389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E5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2DB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656743B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313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ремонтно-строительных работ</w:t>
            </w:r>
          </w:p>
        </w:tc>
      </w:tr>
      <w:tr w:rsidR="006A37EA" w14:paraId="1B3C5E4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5E66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30831467А. Маляр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097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E03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90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840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4ED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8CF84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8B2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30831470. Столяр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139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C6465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436A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28F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7B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E06777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876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30831471. 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383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703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4B61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A79B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BD71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B8235A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388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30831472. 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4E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16E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671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249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18E0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94172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075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эксплуатации и документального сопровождения ремонта зданий и сооружений </w:t>
            </w:r>
          </w:p>
        </w:tc>
      </w:tr>
      <w:tr w:rsidR="006A37EA" w14:paraId="497511E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A39D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30831473.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F02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EFC7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EA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7DD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E43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E7D38B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E75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30831474.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BF1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D7799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02C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1A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412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4DC2A9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5F1B7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30831475.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D18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C59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815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BA71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75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4D95C7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F64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30831476.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20C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D02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622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40E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4D9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5A5511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538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30831477.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F7E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1F41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40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CF1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148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54C0B90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B54C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Столярная мастерская </w:t>
            </w:r>
          </w:p>
        </w:tc>
      </w:tr>
      <w:tr w:rsidR="006A37EA" w14:paraId="5D78730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5CD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30831478. Начальник столярной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9F0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6DF5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289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4B64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06C5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1CB69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F3D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30831479. Столяр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60B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1DA3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6C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EC5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BD4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9E7198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687D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ремонта и эксплуатации силовых сетей и электрооборудования </w:t>
            </w:r>
          </w:p>
        </w:tc>
      </w:tr>
      <w:tr w:rsidR="006A37EA" w14:paraId="2F29470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2DA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30831480.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24E4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2F7D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47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57EA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8C48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96F211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7211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30831481. 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AD7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3E7C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060D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E8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D23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A84622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1CC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30831482А. Электромонтер по ремонту и обслуживанию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B679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30A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763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F89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F802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A230EE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7953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30831484А. Электромонтер по ремонту и обслуживанию электрооборудования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422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7380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CE29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C5D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ED8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F8B9789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B81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30831486. Электромонтер по ремонту и обслуживанию электрооборудования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341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C86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92F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B6B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A53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51E311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31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ремонта и эксплуатации тепловых сетей, водоснабжения и водоотведения </w:t>
            </w:r>
          </w:p>
        </w:tc>
      </w:tr>
      <w:tr w:rsidR="006A37EA" w14:paraId="5B74313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553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30831487.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DD3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91A2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9BD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46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A88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B64E03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FED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30831488.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C911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C7D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C7A1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89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93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C6BFD5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752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30831489. 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2FB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2B2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C02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6B9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50D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DFB06C4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DF8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30831490А. Оператор теплового 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021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B68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2D8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59CD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97B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8FEFA1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602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30831493А. Слесарь-сантехник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86E9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859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042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75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62C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11D8DE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DE16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30831495А. Слесарь-сантехник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44F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B150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02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5F7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48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332472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64E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30831498. Слесарь по обслуживанию тепловых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EE06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34A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271D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35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C8E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113797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FEF5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30831499. Электрогазосварщик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DBF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EFE3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ACD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F4C8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8EFC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F1DC31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696D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08E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УФ-излучение: Снизить уровень воздействия вредного фактора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F77D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Снизить время воздействия вредного фактора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5D76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C29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706D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FA4832B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310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E2DF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Химический: Организовать рациональные режимы труда и отдыха. Усовершенствовать систему вентиляции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E34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069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9D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7F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CB6D36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F17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30831500. Токарь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80A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Тяжесть: Организовать рациональные режимы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C33C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Снижение тяжести трудового процесса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C403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7C09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529F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3BAA86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C99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Научно-исследовательская часть (АУП) </w:t>
            </w:r>
          </w:p>
        </w:tc>
      </w:tr>
      <w:tr w:rsidR="006A37EA" w14:paraId="36E73E2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7B1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30831501. Заведующий научно-исследовательской частью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1D44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8E82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FE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CEF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B4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93CE8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197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30831502. Ученый секретарь НИЧ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706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0EC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525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DB25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941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065D5EA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8112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научно-технической информации </w:t>
            </w:r>
          </w:p>
        </w:tc>
      </w:tr>
      <w:tr w:rsidR="006A37EA" w14:paraId="14C863F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2AF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30831503. 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AE47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2C7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9D2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6619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BC7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BA33ED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909C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30831504. 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8C0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712A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44A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4BF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BFC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313A28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DB0D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30831505.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FF6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DD1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11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E334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549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BDC289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F236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30831506А.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2B1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8EBA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6142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00E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49A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D36B09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E073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организации научно-исследовательских работ </w:t>
            </w:r>
          </w:p>
        </w:tc>
      </w:tr>
      <w:tr w:rsidR="006A37EA" w14:paraId="1155560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E61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30831508. 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253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9A28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2DA2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8F50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9B2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9926E0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1E28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30831509.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E6F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7E1E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1F4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F35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BE0F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EFF4DC4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A80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патентно-лицензионный </w:t>
            </w:r>
          </w:p>
        </w:tc>
      </w:tr>
      <w:tr w:rsidR="006A37EA" w14:paraId="245CDC8F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32A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30831510.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EA0A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45A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4F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51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1747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D79398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614C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тема "Актуальные проблемы анализа и интергальной геометрии" </w:t>
            </w:r>
          </w:p>
        </w:tc>
      </w:tr>
      <w:tr w:rsidR="006A37EA" w14:paraId="6F2A8F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619B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30831511А.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65A9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91D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0BB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585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A8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29A7446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D809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тема "Алгоритмизированные численно-аналитические методы исследования моделей комплексного деформирования инновационных материалов и конструкций с усложненными свойствами" </w:t>
            </w:r>
          </w:p>
        </w:tc>
      </w:tr>
      <w:tr w:rsidR="006A37EA" w14:paraId="497045D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785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30831513. Старший научный сотрудник 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4BCC9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B255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540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E5B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86E6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AAF046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8D44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30831514А. 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581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B99CF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869E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466C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7337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D2D487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7E0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30831516. Главный научный сотрудник док.н.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71E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2873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F777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69E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669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531E10C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257D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тема "Антикоррозийные покрытия для алюминиевых сплавов на основе эпоксидно-неорганических нанокомпозитов" </w:t>
            </w:r>
          </w:p>
        </w:tc>
      </w:tr>
      <w:tr w:rsidR="006A37EA" w14:paraId="14D80C0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37DE0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30831517А. 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BF3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37D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CF5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99F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012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80A43D2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969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тема "Антиоксидантные синергические системы природного происхождения" </w:t>
            </w:r>
          </w:p>
        </w:tc>
      </w:tr>
      <w:tr w:rsidR="006A37EA" w14:paraId="6965BD0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8E8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30831519А. 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B69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8DDA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CF92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E6B8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04CF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42CE9A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B35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30831522. 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1B9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A6E4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7E0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B3C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6A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0E21661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A8B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тема "Комплексная оценка и прогнозирование состояния водных экосистем на основе информации технических средств, биофизических и нейросетевых методов для решения задач экологического мониторинга" </w:t>
            </w:r>
          </w:p>
        </w:tc>
      </w:tr>
      <w:tr w:rsidR="006A37EA" w14:paraId="12B8281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5829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30831523. 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FD5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50A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158B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E9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BAE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AEEDB8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9AFF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30831524А.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7F06B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132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E10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171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2AA5E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6F2D1B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810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30831527А. 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1CD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57C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CBE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29C4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126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BB6547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4257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30831529. 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DDA8A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59C3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2A7A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52FC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04F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3A0A491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43AD1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30831530.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43FC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EF24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814B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914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6B6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71DB1B4D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071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тема "Эволюция общества на землях Донбасса с древнейших времен до XVII века" </w:t>
            </w:r>
          </w:p>
        </w:tc>
      </w:tr>
      <w:tr w:rsidR="006A37EA" w14:paraId="068933D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5546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30831531А. 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6BD1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427D6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20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327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5DFD8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7264978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A44D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30831534А. 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D13D5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EC7D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624C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BE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D36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891906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459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30831536.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09F2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836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4B66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6640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863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EE5FCB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572B" w14:textId="77777777" w:rsidR="006A37EA" w:rsidRDefault="006A37EA" w:rsidP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Научная тема "Языковое пространство города: собственно лингвистический, социолингвистический, лингвокультурологический и психолингвистический аспекты рассмотрения" </w:t>
            </w:r>
          </w:p>
        </w:tc>
      </w:tr>
      <w:tr w:rsidR="006A37EA" w14:paraId="2B1A1D40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C82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30831537. 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6770D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F82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8CBA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977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757A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4731ABCE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DE9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30831538А. Старший научный сотрудник 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257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1610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1B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FC0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75A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F5D0517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8E38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Молодежная научная лаборатория по исследованию реакционной способности органических соединений </w:t>
            </w:r>
          </w:p>
        </w:tc>
      </w:tr>
      <w:tr w:rsidR="006A37EA" w14:paraId="729F3447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F76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30831540А.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1A0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EA3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F761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C40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FB73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18D44F22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8F43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30831545А.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E6C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B67C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7F3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189A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B7A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513645D3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8BDE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30831547. 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E862F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9E4D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BD90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87F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88FF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64311565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896B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30831548. 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9893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71CEA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0AD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6693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83C0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2F95A6DF" w14:textId="77777777">
        <w:trPr>
          <w:divId w:val="56172150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A9D2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Научно-исследовательская лаборатория мониторинга и прогнозирования экосистем Донбасса </w:t>
            </w:r>
          </w:p>
        </w:tc>
      </w:tr>
      <w:tr w:rsidR="006A37EA" w14:paraId="0A7EA196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F7ABA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30831549.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3F084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E9B3E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6889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2040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98B2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0EFCE0AC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9E75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30831550. 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B35E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CDDB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0095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2C8B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B739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  <w:tr w:rsidR="006A37EA" w14:paraId="3595D9BD" w14:textId="77777777">
        <w:trPr>
          <w:divId w:val="561721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3ED98" w14:textId="77777777" w:rsidR="006A37EA" w:rsidRDefault="006A37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30831551А. 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EA228" w14:textId="77777777" w:rsidR="006A37EA" w:rsidRDefault="006A37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AC61" w14:textId="77777777" w:rsidR="006A37EA" w:rsidRDefault="006A37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4C287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A536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9DF3D" w14:textId="77777777" w:rsidR="006A37EA" w:rsidRDefault="006A37E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EF271" w14:textId="77777777" w:rsidR="00DB70BA" w:rsidRDefault="00DB70BA" w:rsidP="00DB70BA"/>
    <w:p w14:paraId="2E37AE2C" w14:textId="77777777" w:rsidR="00DB70BA" w:rsidRPr="00DB2B4F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</w:instrText>
      </w:r>
      <w:r w:rsidR="00FD5E7D" w:rsidRPr="00DB2B4F">
        <w:rPr>
          <w:rStyle w:val="a9"/>
        </w:rPr>
        <w:instrText>_</w:instrText>
      </w:r>
      <w:r w:rsidR="00FD5E7D">
        <w:rPr>
          <w:rStyle w:val="a9"/>
          <w:lang w:val="en-US"/>
        </w:rPr>
        <w:instrText>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6A37EA">
        <w:rPr>
          <w:rStyle w:val="a9"/>
        </w:rPr>
        <w:t>02.03.2026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29218EA6" w14:textId="77777777" w:rsidR="0065289A" w:rsidRPr="00DB2B4F" w:rsidRDefault="0065289A" w:rsidP="009A1326">
      <w:pPr>
        <w:rPr>
          <w:sz w:val="18"/>
          <w:szCs w:val="18"/>
        </w:rPr>
      </w:pPr>
    </w:p>
    <w:p w14:paraId="076A46C8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3E072EF7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32A1D48" w14:textId="77777777" w:rsidR="009D6532" w:rsidRPr="004E51DC" w:rsidRDefault="006A37EA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14:paraId="51B21697" w14:textId="77777777"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8198AF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6F576C8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1DAA7F4" w14:textId="77777777" w:rsidR="009D6532" w:rsidRPr="004E51DC" w:rsidRDefault="006A37EA" w:rsidP="009D6532">
            <w:pPr>
              <w:pStyle w:val="aa"/>
            </w:pPr>
            <w:r>
              <w:t>Игнатов Алексей Владимирович</w:t>
            </w:r>
          </w:p>
        </w:tc>
        <w:tc>
          <w:tcPr>
            <w:tcW w:w="284" w:type="dxa"/>
            <w:vAlign w:val="bottom"/>
          </w:tcPr>
          <w:p w14:paraId="4C6A188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D3CBC0E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6263BCF1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34A19751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3636D33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052E30A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6DCD79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5147977E" w14:textId="77777777" w:rsidR="009D6532" w:rsidRPr="000905BE" w:rsidRDefault="006A37E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428B9C3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00F56D0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275453E1" w14:textId="77777777" w:rsidR="009D6532" w:rsidRDefault="009D6532" w:rsidP="009D6532">
      <w:pPr>
        <w:rPr>
          <w:lang w:val="en-US"/>
        </w:rPr>
      </w:pPr>
    </w:p>
    <w:p w14:paraId="69229403" w14:textId="77777777"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4761EF11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6E95168C" w14:textId="77777777" w:rsidR="009D6532" w:rsidRPr="004E51DC" w:rsidRDefault="006A37EA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14:paraId="688EE26E" w14:textId="77777777"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4C91939E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07D8DF5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5FC6592" w14:textId="77777777" w:rsidR="009D6532" w:rsidRPr="004E51DC" w:rsidRDefault="006A37EA" w:rsidP="009D6532">
            <w:pPr>
              <w:pStyle w:val="aa"/>
            </w:pPr>
            <w:r>
              <w:t>Глазков Дмитрий Владимирович</w:t>
            </w:r>
          </w:p>
        </w:tc>
        <w:tc>
          <w:tcPr>
            <w:tcW w:w="284" w:type="dxa"/>
            <w:vAlign w:val="bottom"/>
          </w:tcPr>
          <w:p w14:paraId="5ED15386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F7E3271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2A5CDDDE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31D4D19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66237D7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A911FB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C7A6F0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001EDDA" w14:textId="77777777" w:rsidR="009D6532" w:rsidRPr="000905BE" w:rsidRDefault="006A37E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150EB8A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70CE032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A37EA" w:rsidRPr="006A37EA" w14:paraId="5E080794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7B865B0" w14:textId="77777777" w:rsidR="006A37EA" w:rsidRPr="006A37EA" w:rsidRDefault="006A37EA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14:paraId="0821FB31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AAE29A5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680642D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68FE5E5" w14:textId="77777777" w:rsidR="006A37EA" w:rsidRPr="006A37EA" w:rsidRDefault="006A37EA" w:rsidP="009D6532">
            <w:pPr>
              <w:pStyle w:val="aa"/>
            </w:pPr>
            <w:r>
              <w:t>Яковенко Наталья Николаевна</w:t>
            </w:r>
          </w:p>
        </w:tc>
        <w:tc>
          <w:tcPr>
            <w:tcW w:w="284" w:type="dxa"/>
            <w:vAlign w:val="bottom"/>
          </w:tcPr>
          <w:p w14:paraId="797349F8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6E9AFBF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0A14A0C0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517A6C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765533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5355C3C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B20570B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2B8148B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AF8E047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8C0DE15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4085475F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5467A66A" w14:textId="77777777" w:rsidR="006A37EA" w:rsidRPr="006A37EA" w:rsidRDefault="006A37EA" w:rsidP="009D6532">
            <w:pPr>
              <w:pStyle w:val="aa"/>
            </w:pPr>
            <w:r>
              <w:t>Начальник отдела кадрового обслуживания работников и студентов</w:t>
            </w:r>
          </w:p>
        </w:tc>
        <w:tc>
          <w:tcPr>
            <w:tcW w:w="283" w:type="dxa"/>
            <w:vAlign w:val="bottom"/>
          </w:tcPr>
          <w:p w14:paraId="276800FC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BFA7A2B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32DAD6C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A62CDFD" w14:textId="77777777" w:rsidR="006A37EA" w:rsidRPr="006A37EA" w:rsidRDefault="006A37EA" w:rsidP="009D6532">
            <w:pPr>
              <w:pStyle w:val="aa"/>
            </w:pPr>
            <w:r>
              <w:t>Гвоздецкая Анастасия Сергеевна</w:t>
            </w:r>
          </w:p>
        </w:tc>
        <w:tc>
          <w:tcPr>
            <w:tcW w:w="284" w:type="dxa"/>
            <w:vAlign w:val="bottom"/>
          </w:tcPr>
          <w:p w14:paraId="3B85673C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7D63A3F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12E7C1D8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40FE219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061CA14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292117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8B4146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F7EF740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34E031A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7DCF676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49EEEFB9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60043F0D" w14:textId="77777777" w:rsidR="006A37EA" w:rsidRPr="006A37EA" w:rsidRDefault="006A37EA" w:rsidP="009D6532">
            <w:pPr>
              <w:pStyle w:val="aa"/>
            </w:pPr>
            <w:r>
              <w:t>Начальник инженерно-технических служб</w:t>
            </w:r>
          </w:p>
        </w:tc>
        <w:tc>
          <w:tcPr>
            <w:tcW w:w="283" w:type="dxa"/>
            <w:vAlign w:val="bottom"/>
          </w:tcPr>
          <w:p w14:paraId="1DF3CFC9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D770160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97C91EC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AF6E09A" w14:textId="77777777" w:rsidR="006A37EA" w:rsidRPr="006A37EA" w:rsidRDefault="006A37EA" w:rsidP="009D6532">
            <w:pPr>
              <w:pStyle w:val="aa"/>
            </w:pPr>
            <w:r>
              <w:t>Хоронько Сергей Николаевич</w:t>
            </w:r>
          </w:p>
        </w:tc>
        <w:tc>
          <w:tcPr>
            <w:tcW w:w="284" w:type="dxa"/>
            <w:vAlign w:val="bottom"/>
          </w:tcPr>
          <w:p w14:paraId="7C1353ED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0C879F17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0D36DFBF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E6F7926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587AB0E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0BA027E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AFE5D68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B52637C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2BF3F1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DE38A21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0CBC74C4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D324801" w14:textId="77777777" w:rsidR="006A37EA" w:rsidRPr="006A37EA" w:rsidRDefault="006A37EA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14:paraId="5D0108E1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BBE9AA0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A3E9B68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EDCAFDC" w14:textId="77777777" w:rsidR="006A37EA" w:rsidRPr="006A37EA" w:rsidRDefault="006A37EA" w:rsidP="009D6532">
            <w:pPr>
              <w:pStyle w:val="aa"/>
            </w:pPr>
            <w:r>
              <w:t>Желякова Наталья Викторовна</w:t>
            </w:r>
          </w:p>
        </w:tc>
        <w:tc>
          <w:tcPr>
            <w:tcW w:w="284" w:type="dxa"/>
            <w:vAlign w:val="bottom"/>
          </w:tcPr>
          <w:p w14:paraId="335364E9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1531E41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19AE49B4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4D82BD1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415B5A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FE5F759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44ECF99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7EF83F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680676A8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B02E8EA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0AA45EFB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E4E390F" w14:textId="77777777" w:rsidR="006A37EA" w:rsidRPr="006A37EA" w:rsidRDefault="006A37EA" w:rsidP="009D6532">
            <w:pPr>
              <w:pStyle w:val="aa"/>
            </w:pPr>
            <w:r>
              <w:t>Заместитель главного бухгалтера</w:t>
            </w:r>
          </w:p>
        </w:tc>
        <w:tc>
          <w:tcPr>
            <w:tcW w:w="283" w:type="dxa"/>
            <w:vAlign w:val="bottom"/>
          </w:tcPr>
          <w:p w14:paraId="29EFD6E8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1144FAE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341B867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B4C1A5C" w14:textId="77777777" w:rsidR="006A37EA" w:rsidRPr="006A37EA" w:rsidRDefault="006A37EA" w:rsidP="009D6532">
            <w:pPr>
              <w:pStyle w:val="aa"/>
            </w:pPr>
            <w:r>
              <w:t>Дубченко Елена Васильевна</w:t>
            </w:r>
          </w:p>
        </w:tc>
        <w:tc>
          <w:tcPr>
            <w:tcW w:w="284" w:type="dxa"/>
            <w:vAlign w:val="bottom"/>
          </w:tcPr>
          <w:p w14:paraId="319C3E8C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21855E7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09DAC7A8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EDC716A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9F7CC1E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25E8838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F9CA6B5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7B449D6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5A81A00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39E463F0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2306FBEA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92A26DD" w14:textId="77777777" w:rsidR="006A37EA" w:rsidRPr="006A37EA" w:rsidRDefault="006A37EA" w:rsidP="009D6532">
            <w:pPr>
              <w:pStyle w:val="aa"/>
            </w:pPr>
            <w:r>
              <w:t>Начальник правового управления</w:t>
            </w:r>
          </w:p>
        </w:tc>
        <w:tc>
          <w:tcPr>
            <w:tcW w:w="283" w:type="dxa"/>
            <w:vAlign w:val="bottom"/>
          </w:tcPr>
          <w:p w14:paraId="5121B3EA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5000ABA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DA83891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98EF8F3" w14:textId="77777777" w:rsidR="006A37EA" w:rsidRPr="006A37EA" w:rsidRDefault="006A37EA" w:rsidP="009D6532">
            <w:pPr>
              <w:pStyle w:val="aa"/>
            </w:pPr>
            <w:r>
              <w:t>Орел Анна Георгиевна</w:t>
            </w:r>
          </w:p>
        </w:tc>
        <w:tc>
          <w:tcPr>
            <w:tcW w:w="284" w:type="dxa"/>
            <w:vAlign w:val="bottom"/>
          </w:tcPr>
          <w:p w14:paraId="7CF18027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7CE5E5D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0E3DDD25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DFB0996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2ABA79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E484AFB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67148D8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3043FCA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15100080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1EFF95B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3D8B5013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6599A0C" w14:textId="77777777" w:rsidR="006A37EA" w:rsidRPr="006A37EA" w:rsidRDefault="006A37EA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vAlign w:val="bottom"/>
          </w:tcPr>
          <w:p w14:paraId="6677B4BE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95DDCEE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0F14C42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40769DB" w14:textId="77777777" w:rsidR="006A37EA" w:rsidRPr="006A37EA" w:rsidRDefault="006A37EA" w:rsidP="009D6532">
            <w:pPr>
              <w:pStyle w:val="aa"/>
            </w:pPr>
            <w:r>
              <w:t>Будзинский Сергей Андреевич</w:t>
            </w:r>
          </w:p>
        </w:tc>
        <w:tc>
          <w:tcPr>
            <w:tcW w:w="284" w:type="dxa"/>
            <w:vAlign w:val="bottom"/>
          </w:tcPr>
          <w:p w14:paraId="2B749CEC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3B4E393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0521BB75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48BC24B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0A98579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2723EB6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3DC9819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0C3B19B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3E813577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DECEBDF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08776281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A212B47" w14:textId="77777777" w:rsidR="006A37EA" w:rsidRPr="006A37EA" w:rsidRDefault="006A37EA" w:rsidP="009D6532">
            <w:pPr>
              <w:pStyle w:val="aa"/>
            </w:pPr>
            <w:r>
              <w:t>Ведущий инженер отдела охраны труда</w:t>
            </w:r>
          </w:p>
        </w:tc>
        <w:tc>
          <w:tcPr>
            <w:tcW w:w="283" w:type="dxa"/>
            <w:vAlign w:val="bottom"/>
          </w:tcPr>
          <w:p w14:paraId="65863056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7F942A9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07F2B0E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9A393E0" w14:textId="77777777" w:rsidR="006A37EA" w:rsidRPr="006A37EA" w:rsidRDefault="006A37EA" w:rsidP="009D6532">
            <w:pPr>
              <w:pStyle w:val="aa"/>
            </w:pPr>
            <w:r>
              <w:t>Алугишвили Наталья Александровна</w:t>
            </w:r>
          </w:p>
        </w:tc>
        <w:tc>
          <w:tcPr>
            <w:tcW w:w="284" w:type="dxa"/>
            <w:vAlign w:val="bottom"/>
          </w:tcPr>
          <w:p w14:paraId="636CBF68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5DF7DA1D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221F73DB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70AABC7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1F6CE4FC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F995C68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97AD8DA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8DDD937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1E311C3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F2D2635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  <w:tr w:rsidR="006A37EA" w:rsidRPr="006A37EA" w14:paraId="62142AFF" w14:textId="77777777" w:rsidTr="006A37E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BAC5FAB" w14:textId="77777777" w:rsidR="006A37EA" w:rsidRPr="006A37EA" w:rsidRDefault="006A37EA" w:rsidP="009D6532">
            <w:pPr>
              <w:pStyle w:val="aa"/>
            </w:pPr>
            <w:r>
              <w:t>Председатель первичной профсоюзной организации работников ФГБОУ ВО «ДонГУ»</w:t>
            </w:r>
          </w:p>
        </w:tc>
        <w:tc>
          <w:tcPr>
            <w:tcW w:w="283" w:type="dxa"/>
            <w:vAlign w:val="bottom"/>
          </w:tcPr>
          <w:p w14:paraId="0EDEE510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806444C" w14:textId="77777777" w:rsidR="006A37EA" w:rsidRPr="006A37EA" w:rsidRDefault="006A37EA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376D4E7" w14:textId="77777777" w:rsidR="006A37EA" w:rsidRPr="006A37EA" w:rsidRDefault="006A37E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0D26BB9" w14:textId="77777777" w:rsidR="006A37EA" w:rsidRPr="006A37EA" w:rsidRDefault="006A37EA" w:rsidP="009D6532">
            <w:pPr>
              <w:pStyle w:val="aa"/>
            </w:pPr>
            <w:r>
              <w:t>Фоменко Сергей Александрович</w:t>
            </w:r>
          </w:p>
        </w:tc>
        <w:tc>
          <w:tcPr>
            <w:tcW w:w="284" w:type="dxa"/>
            <w:vAlign w:val="bottom"/>
          </w:tcPr>
          <w:p w14:paraId="637B6ED3" w14:textId="77777777" w:rsidR="006A37EA" w:rsidRPr="006A37EA" w:rsidRDefault="006A37E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1576D98" w14:textId="77777777" w:rsidR="006A37EA" w:rsidRPr="006A37EA" w:rsidRDefault="006A37EA" w:rsidP="009D6532">
            <w:pPr>
              <w:pStyle w:val="aa"/>
            </w:pPr>
          </w:p>
        </w:tc>
      </w:tr>
      <w:tr w:rsidR="006A37EA" w:rsidRPr="006A37EA" w14:paraId="0D06827F" w14:textId="77777777" w:rsidTr="006A37E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AC25D1E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4D7B11A1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5601D24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34AA4C6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1A030B2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97904AB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2B4CC18" w14:textId="77777777" w:rsidR="006A37EA" w:rsidRPr="006A37EA" w:rsidRDefault="006A37EA" w:rsidP="009D6532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</w:tbl>
    <w:p w14:paraId="4DC90A71" w14:textId="77777777" w:rsidR="00C45714" w:rsidRDefault="00C45714" w:rsidP="00C45714">
      <w:pPr>
        <w:rPr>
          <w:lang w:val="en-US"/>
        </w:rPr>
      </w:pPr>
    </w:p>
    <w:p w14:paraId="34A275C1" w14:textId="77777777" w:rsidR="00C45714" w:rsidRPr="003C5C39" w:rsidRDefault="00C45714" w:rsidP="00C45714">
      <w:r w:rsidRPr="003C5C39">
        <w:lastRenderedPageBreak/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6A37EA" w14:paraId="2448463E" w14:textId="77777777" w:rsidTr="006A37E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578C4BBF" w14:textId="77777777" w:rsidR="00C45714" w:rsidRPr="006A37EA" w:rsidRDefault="006A37EA" w:rsidP="00C45714">
            <w:pPr>
              <w:pStyle w:val="aa"/>
            </w:pPr>
            <w:r w:rsidRPr="006A37EA">
              <w:t>5126</w:t>
            </w:r>
          </w:p>
        </w:tc>
        <w:tc>
          <w:tcPr>
            <w:tcW w:w="284" w:type="dxa"/>
            <w:vAlign w:val="bottom"/>
          </w:tcPr>
          <w:p w14:paraId="3C42C809" w14:textId="77777777" w:rsidR="00C45714" w:rsidRPr="006A37E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900DF74" w14:textId="77777777" w:rsidR="00C45714" w:rsidRPr="006A37EA" w:rsidRDefault="00C45714" w:rsidP="00C45714">
            <w:pPr>
              <w:pStyle w:val="aa"/>
            </w:pPr>
          </w:p>
        </w:tc>
        <w:tc>
          <w:tcPr>
            <w:tcW w:w="284" w:type="dxa"/>
            <w:vAlign w:val="bottom"/>
          </w:tcPr>
          <w:p w14:paraId="61894B57" w14:textId="77777777" w:rsidR="00C45714" w:rsidRPr="006A37E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B1C3F84" w14:textId="77777777" w:rsidR="00C45714" w:rsidRPr="006A37EA" w:rsidRDefault="006A37EA" w:rsidP="00C45714">
            <w:pPr>
              <w:pStyle w:val="aa"/>
            </w:pPr>
            <w:r w:rsidRPr="006A37EA">
              <w:t>Чумаченко Д.В.</w:t>
            </w:r>
          </w:p>
        </w:tc>
        <w:tc>
          <w:tcPr>
            <w:tcW w:w="284" w:type="dxa"/>
            <w:vAlign w:val="bottom"/>
          </w:tcPr>
          <w:p w14:paraId="35BD8EE9" w14:textId="77777777" w:rsidR="00C45714" w:rsidRPr="006A37E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420401C" w14:textId="77777777" w:rsidR="00C45714" w:rsidRPr="006A37EA" w:rsidRDefault="006A37EA" w:rsidP="00C45714">
            <w:pPr>
              <w:pStyle w:val="aa"/>
            </w:pPr>
            <w:r>
              <w:t>02.03.2026</w:t>
            </w:r>
          </w:p>
        </w:tc>
      </w:tr>
      <w:tr w:rsidR="00C45714" w:rsidRPr="006A37EA" w14:paraId="35BEFBE1" w14:textId="77777777" w:rsidTr="006A37E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03BB8AB9" w14:textId="77777777" w:rsidR="00C45714" w:rsidRPr="006A37EA" w:rsidRDefault="006A37EA" w:rsidP="00C45714">
            <w:pPr>
              <w:pStyle w:val="aa"/>
              <w:rPr>
                <w:b/>
                <w:vertAlign w:val="superscript"/>
              </w:rPr>
            </w:pPr>
            <w:r w:rsidRPr="006A37E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4CC598A6" w14:textId="77777777" w:rsidR="00C45714" w:rsidRPr="006A37E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37DF00B" w14:textId="77777777" w:rsidR="00C45714" w:rsidRPr="006A37EA" w:rsidRDefault="006A37EA" w:rsidP="00C45714">
            <w:pPr>
              <w:pStyle w:val="aa"/>
              <w:rPr>
                <w:b/>
                <w:vertAlign w:val="superscript"/>
              </w:rPr>
            </w:pPr>
            <w:r w:rsidRPr="006A37E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16ECABD" w14:textId="77777777" w:rsidR="00C45714" w:rsidRPr="006A37E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26467FD" w14:textId="77777777" w:rsidR="00C45714" w:rsidRPr="006A37EA" w:rsidRDefault="006A37EA" w:rsidP="00C45714">
            <w:pPr>
              <w:pStyle w:val="aa"/>
              <w:rPr>
                <w:b/>
                <w:vertAlign w:val="superscript"/>
              </w:rPr>
            </w:pPr>
            <w:r w:rsidRPr="006A37E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50F618A5" w14:textId="77777777" w:rsidR="00C45714" w:rsidRPr="006A37E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1C5394" w14:textId="77777777" w:rsidR="00C45714" w:rsidRPr="006A37EA" w:rsidRDefault="006A37EA" w:rsidP="00C45714">
            <w:pPr>
              <w:pStyle w:val="aa"/>
              <w:rPr>
                <w:vertAlign w:val="superscript"/>
              </w:rPr>
            </w:pPr>
            <w:r w:rsidRPr="006A37EA">
              <w:rPr>
                <w:vertAlign w:val="superscript"/>
              </w:rPr>
              <w:t>(дата)</w:t>
            </w:r>
          </w:p>
        </w:tc>
      </w:tr>
    </w:tbl>
    <w:p w14:paraId="7AD1B988" w14:textId="77777777"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3A4A" w14:textId="77777777" w:rsidR="00211B88" w:rsidRDefault="00211B88" w:rsidP="006A37EA">
      <w:r>
        <w:separator/>
      </w:r>
    </w:p>
  </w:endnote>
  <w:endnote w:type="continuationSeparator" w:id="0">
    <w:p w14:paraId="765884F7" w14:textId="77777777" w:rsidR="00211B88" w:rsidRDefault="00211B88" w:rsidP="006A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5F8C" w14:textId="77777777" w:rsidR="00211B88" w:rsidRDefault="00211B88" w:rsidP="006A37EA">
      <w:r>
        <w:separator/>
      </w:r>
    </w:p>
  </w:footnote>
  <w:footnote w:type="continuationSeparator" w:id="0">
    <w:p w14:paraId="4DF3C387" w14:textId="77777777" w:rsidR="00211B88" w:rsidRDefault="00211B88" w:rsidP="006A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350089, РОССИЯ, Краснодарский край, город Краснодар, проспект Чекистов, дом 9/1 строение 1, помещения 6/4, 6/5, 6/6, 10; 350038, РОССИЯ, Краснодарский край, город Краснодар, улица Северная, дом 425, нежилые помещения №№3,4,5 мансардного этажа"/>
    <w:docVar w:name="att_org_dop" w:val="Отсутствует"/>
    <w:docVar w:name="att_org_email" w:val="ile-krd@mail.ru"/>
    <w:docVar w:name="att_org_name" w:val="Испытательная лаборатория Общества с ограниченной ответственностью «Испытательная лаборатория «ЭКСПЕРТ»; ИЛ ООО «ИЛ «ЭКСПЕРТ»"/>
    <w:docVar w:name="att_org_reg_date" w:val="08.06.2022"/>
    <w:docVar w:name="att_org_reg_num" w:val="628"/>
    <w:docVar w:name="boss_fio" w:val="Вересов Олег Владимирович "/>
    <w:docVar w:name="ceh_info" w:val=" Федеральное государственное бюджетное образовательное учреждение высшего образования «Донецкий государственный университет» "/>
    <w:docVar w:name="close_doc_flag" w:val="0"/>
    <w:docVar w:name="doc_type" w:val="6"/>
    <w:docVar w:name="fill_date" w:val="02.03.2026"/>
    <w:docVar w:name="org_guid" w:val="F6B0B8C7A9644709B1957BE779A7398D"/>
    <w:docVar w:name="org_id" w:val="42"/>
    <w:docVar w:name="org_name" w:val="     "/>
    <w:docVar w:name="pers_guids" w:val="660E57199BC14A1283627A4DD4E5826A@145-579-638 07"/>
    <w:docVar w:name="pers_snils" w:val="660E57199BC14A1283627A4DD4E5826A@145-579-638 07"/>
    <w:docVar w:name="podr_id" w:val="org_42"/>
    <w:docVar w:name="pred_dolg" w:val="Проректор"/>
    <w:docVar w:name="pred_fio" w:val="Игнатов Алексей Владимирович"/>
    <w:docVar w:name="prikaz_sout" w:val="817"/>
    <w:docVar w:name="rbtd_adr" w:val="     "/>
    <w:docVar w:name="rbtd_name" w:val="Федеральное государственное бюджетное образовательное учреждение высшего образования «Донецкий государственный университет»"/>
    <w:docVar w:name="sv_docs" w:val="1"/>
  </w:docVars>
  <w:rsids>
    <w:rsidRoot w:val="006A37EA"/>
    <w:rsid w:val="0002033E"/>
    <w:rsid w:val="00056BFC"/>
    <w:rsid w:val="0007776A"/>
    <w:rsid w:val="00093D2E"/>
    <w:rsid w:val="000C5130"/>
    <w:rsid w:val="000F5504"/>
    <w:rsid w:val="00196135"/>
    <w:rsid w:val="001A7AC3"/>
    <w:rsid w:val="001B06AD"/>
    <w:rsid w:val="00211B88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4E7E6D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A37EA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2B4F"/>
    <w:rsid w:val="00DB70BA"/>
    <w:rsid w:val="00DC0F74"/>
    <w:rsid w:val="00DD6622"/>
    <w:rsid w:val="00E13534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B3D2A"/>
  <w15:docId w15:val="{6C1B4835-4C63-4B55-A968-27F18BC3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6A37EA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6A37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A37EA"/>
    <w:rPr>
      <w:sz w:val="24"/>
    </w:rPr>
  </w:style>
  <w:style w:type="paragraph" w:styleId="ae">
    <w:name w:val="footer"/>
    <w:basedOn w:val="a"/>
    <w:link w:val="af"/>
    <w:rsid w:val="006A37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A37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39</Pages>
  <Words>13181</Words>
  <Characters>75138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88143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Эксперт 2022</dc:creator>
  <cp:lastModifiedBy>Бондаренко Татьяна Эдуардовна</cp:lastModifiedBy>
  <cp:revision>2</cp:revision>
  <cp:lastPrinted>2026-03-20T09:49:00Z</cp:lastPrinted>
  <dcterms:created xsi:type="dcterms:W3CDTF">2026-04-30T06:14:00Z</dcterms:created>
  <dcterms:modified xsi:type="dcterms:W3CDTF">2026-04-30T06:14:00Z</dcterms:modified>
</cp:coreProperties>
</file>