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7A1C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70325372" w14:textId="77777777" w:rsidR="00B3448B" w:rsidRPr="00642E12" w:rsidRDefault="00B3448B" w:rsidP="00B3448B"/>
    <w:p w14:paraId="55B81CFF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ED7CAE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ED7CAE" w:rsidRPr="00ED7CAE">
        <w:rPr>
          <w:rStyle w:val="a9"/>
        </w:rPr>
        <w:t>Федеральное государственное бюджетное образовательное учреждение высшего образования «Донецкий государственный университет»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133D41B9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0658D568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300F1CF1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4ED60F02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050AA82E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04E2A822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4EE1292E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18FF9AF9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20E91208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28659300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5BC53586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37A33D4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0C73BB32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6E192D38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2EF5B682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2367692D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513AB5EB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5461D8A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48C1682B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3EC609D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4E75781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0B8D008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3B59B2F4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7B32FCC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513670E8" w14:textId="77777777" w:rsidTr="004654AF">
        <w:trPr>
          <w:jc w:val="center"/>
        </w:trPr>
        <w:tc>
          <w:tcPr>
            <w:tcW w:w="3518" w:type="dxa"/>
            <w:vAlign w:val="center"/>
          </w:tcPr>
          <w:p w14:paraId="56E8BB2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396079BF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52B5F2A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2BEEB2BD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7F4BC66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1906B9FB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321988F5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18A7F06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7DBD76C0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6881A8D2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D7CAE" w:rsidRPr="00F06873" w14:paraId="7772CD91" w14:textId="77777777" w:rsidTr="004654AF">
        <w:trPr>
          <w:jc w:val="center"/>
        </w:trPr>
        <w:tc>
          <w:tcPr>
            <w:tcW w:w="3518" w:type="dxa"/>
            <w:vAlign w:val="center"/>
          </w:tcPr>
          <w:p w14:paraId="30964E59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11486C8C" w14:textId="77777777" w:rsidR="00ED7CAE" w:rsidRPr="00F06873" w:rsidRDefault="00ED7CAE" w:rsidP="004A1F0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1556</w:t>
            </w:r>
          </w:p>
        </w:tc>
        <w:tc>
          <w:tcPr>
            <w:tcW w:w="3118" w:type="dxa"/>
            <w:vAlign w:val="center"/>
          </w:tcPr>
          <w:p w14:paraId="227903E3" w14:textId="77777777" w:rsidR="00ED7CAE" w:rsidRPr="00F06873" w:rsidRDefault="00ED7C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1556</w:t>
            </w:r>
          </w:p>
        </w:tc>
        <w:tc>
          <w:tcPr>
            <w:tcW w:w="1063" w:type="dxa"/>
            <w:vAlign w:val="center"/>
          </w:tcPr>
          <w:p w14:paraId="1796EAD1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3BB151E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1526</w:t>
            </w:r>
          </w:p>
        </w:tc>
        <w:tc>
          <w:tcPr>
            <w:tcW w:w="1169" w:type="dxa"/>
            <w:vAlign w:val="center"/>
          </w:tcPr>
          <w:p w14:paraId="0B25D46D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69" w:type="dxa"/>
            <w:vAlign w:val="center"/>
          </w:tcPr>
          <w:p w14:paraId="455319BC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200F2DB8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159BF51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B0D473D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7CAE" w:rsidRPr="00F06873" w14:paraId="4E5CFE58" w14:textId="77777777" w:rsidTr="004654AF">
        <w:trPr>
          <w:jc w:val="center"/>
        </w:trPr>
        <w:tc>
          <w:tcPr>
            <w:tcW w:w="3518" w:type="dxa"/>
            <w:vAlign w:val="center"/>
          </w:tcPr>
          <w:p w14:paraId="0A453A53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1CDB455E" w14:textId="77777777" w:rsidR="00ED7CAE" w:rsidRPr="00F06873" w:rsidRDefault="00ED7CAE" w:rsidP="004A1F0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1717</w:t>
            </w:r>
          </w:p>
        </w:tc>
        <w:tc>
          <w:tcPr>
            <w:tcW w:w="3118" w:type="dxa"/>
            <w:vAlign w:val="center"/>
          </w:tcPr>
          <w:p w14:paraId="2300D801" w14:textId="77777777" w:rsidR="00ED7CAE" w:rsidRPr="00F06873" w:rsidRDefault="00ED7C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1717</w:t>
            </w:r>
          </w:p>
        </w:tc>
        <w:tc>
          <w:tcPr>
            <w:tcW w:w="1063" w:type="dxa"/>
            <w:vAlign w:val="center"/>
          </w:tcPr>
          <w:p w14:paraId="726B6252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1CA7DA54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1687</w:t>
            </w:r>
          </w:p>
        </w:tc>
        <w:tc>
          <w:tcPr>
            <w:tcW w:w="1169" w:type="dxa"/>
            <w:vAlign w:val="center"/>
          </w:tcPr>
          <w:p w14:paraId="6E6F89C7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169" w:type="dxa"/>
            <w:vAlign w:val="center"/>
          </w:tcPr>
          <w:p w14:paraId="48057926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14:paraId="15058957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10727C9D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3235ABF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D7CAE" w:rsidRPr="00F06873" w14:paraId="59BF9353" w14:textId="77777777" w:rsidTr="004654AF">
        <w:trPr>
          <w:jc w:val="center"/>
        </w:trPr>
        <w:tc>
          <w:tcPr>
            <w:tcW w:w="3518" w:type="dxa"/>
            <w:vAlign w:val="center"/>
          </w:tcPr>
          <w:p w14:paraId="60964F35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01698AE9" w14:textId="77777777" w:rsidR="00ED7CAE" w:rsidRPr="00F06873" w:rsidRDefault="00ED7CAE" w:rsidP="004A1F06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1203</w:t>
            </w:r>
          </w:p>
        </w:tc>
        <w:tc>
          <w:tcPr>
            <w:tcW w:w="3118" w:type="dxa"/>
            <w:vAlign w:val="center"/>
          </w:tcPr>
          <w:p w14:paraId="4902BA47" w14:textId="77777777" w:rsidR="00ED7CAE" w:rsidRPr="00F06873" w:rsidRDefault="00ED7C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1203</w:t>
            </w:r>
          </w:p>
        </w:tc>
        <w:tc>
          <w:tcPr>
            <w:tcW w:w="1063" w:type="dxa"/>
            <w:vAlign w:val="center"/>
          </w:tcPr>
          <w:p w14:paraId="08B10107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9811036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1187</w:t>
            </w:r>
          </w:p>
        </w:tc>
        <w:tc>
          <w:tcPr>
            <w:tcW w:w="1169" w:type="dxa"/>
            <w:vAlign w:val="center"/>
          </w:tcPr>
          <w:p w14:paraId="3757909B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14:paraId="35534B7F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7842206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31A26B0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1D4ACDA2" w14:textId="77777777" w:rsidR="00ED7CAE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0FAC16C" w14:textId="77777777" w:rsidTr="004654AF">
        <w:trPr>
          <w:jc w:val="center"/>
        </w:trPr>
        <w:tc>
          <w:tcPr>
            <w:tcW w:w="3518" w:type="dxa"/>
            <w:vAlign w:val="center"/>
          </w:tcPr>
          <w:p w14:paraId="2583AEF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47DC3570" w14:textId="77777777" w:rsidR="00AF1EDF" w:rsidRPr="00F06873" w:rsidRDefault="00ED7C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65FADF41" w14:textId="77777777" w:rsidR="00AF1EDF" w:rsidRPr="00F06873" w:rsidRDefault="00ED7C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6453AB16" w14:textId="77777777" w:rsidR="00AF1EDF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8D74919" w14:textId="77777777" w:rsidR="00AF1EDF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761C49AD" w14:textId="77777777" w:rsidR="00AF1EDF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6436CF5" w14:textId="77777777" w:rsidR="00AF1EDF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3B7B743" w14:textId="77777777" w:rsidR="00AF1EDF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49FE7163" w14:textId="77777777" w:rsidR="00AF1EDF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150B9F5" w14:textId="77777777" w:rsidR="00AF1EDF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B1C690F" w14:textId="77777777" w:rsidTr="004654AF">
        <w:trPr>
          <w:jc w:val="center"/>
        </w:trPr>
        <w:tc>
          <w:tcPr>
            <w:tcW w:w="3518" w:type="dxa"/>
            <w:vAlign w:val="center"/>
          </w:tcPr>
          <w:p w14:paraId="3EDB28C5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78B7F3EA" w14:textId="77777777" w:rsidR="00AF1EDF" w:rsidRPr="00F06873" w:rsidRDefault="00ED7C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44155CDB" w14:textId="77777777" w:rsidR="00AF1EDF" w:rsidRPr="00F06873" w:rsidRDefault="00ED7CA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298195A" w14:textId="77777777" w:rsidR="00AF1EDF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2011325E" w14:textId="77777777" w:rsidR="00AF1EDF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EC5FB1E" w14:textId="77777777" w:rsidR="00AF1EDF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C3F9CDF" w14:textId="77777777" w:rsidR="00AF1EDF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4F71CADD" w14:textId="77777777" w:rsidR="00AF1EDF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B804E6F" w14:textId="77777777" w:rsidR="00AF1EDF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644DE378" w14:textId="77777777" w:rsidR="00AF1EDF" w:rsidRPr="00F06873" w:rsidRDefault="00ED7CA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2BF71E98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425D8542" w14:textId="77777777" w:rsidR="00ED7CAE" w:rsidRDefault="00F06873" w:rsidP="00ED7CAE">
      <w:pPr>
        <w:jc w:val="right"/>
        <w:rPr>
          <w:sz w:val="20"/>
        </w:rPr>
      </w:pPr>
      <w:r w:rsidRPr="00F06873">
        <w:t>Таблица 2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20"/>
        <w:gridCol w:w="1166"/>
        <w:gridCol w:w="410"/>
        <w:gridCol w:w="410"/>
        <w:gridCol w:w="561"/>
        <w:gridCol w:w="411"/>
        <w:gridCol w:w="411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714"/>
        <w:gridCol w:w="714"/>
        <w:gridCol w:w="714"/>
        <w:gridCol w:w="714"/>
        <w:gridCol w:w="714"/>
        <w:gridCol w:w="563"/>
        <w:gridCol w:w="439"/>
        <w:gridCol w:w="439"/>
      </w:tblGrid>
      <w:tr w:rsidR="00ED7CAE" w14:paraId="044CBB0B" w14:textId="77777777" w:rsidTr="00ED7CAE">
        <w:trPr>
          <w:divId w:val="626207566"/>
          <w:tblHeader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E1F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 номер рабочего 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0BD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Профессия/должность/специальность работника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A12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Классы (подклассы)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2526A17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EBCBC23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98A6501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D51AC7C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152D1B7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1440397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Молоко или другие равноценные пищевые продукты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94A94D8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Лечебно-профилактическое питание (да/нет)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D3CE5E7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Право на досрочное назначение страховой пенсии (да/нет) </w:t>
            </w:r>
          </w:p>
        </w:tc>
      </w:tr>
      <w:tr w:rsidR="00ED7CAE" w14:paraId="707B4A71" w14:textId="77777777" w:rsidTr="00ED7CAE">
        <w:trPr>
          <w:divId w:val="626207566"/>
          <w:trHeight w:val="2200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04C99" w14:textId="77777777" w:rsidR="00ED7CAE" w:rsidRDefault="00ED7CA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73485" w14:textId="77777777" w:rsidR="00ED7CAE" w:rsidRDefault="00ED7CA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42688DE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Химический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55D691D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Биологический фактор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B966DC8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74FE4906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5A44744C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Инфразвук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F2E7109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Ультразвук воздушный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3B32F8E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общая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C34006E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Вибрация локальная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2012506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40F61F56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Ионизирующие излучения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D1CFD02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микроклимата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1C231C9B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Параметры световой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0A0D28D9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35E4CBB3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14:paraId="256754B7" w14:textId="77777777" w:rsidR="00ED7CAE" w:rsidRDefault="00ED7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Травмоопасность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9BD49" w14:textId="77777777" w:rsidR="00ED7CAE" w:rsidRDefault="00ED7CA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F53F7" w14:textId="77777777" w:rsidR="00ED7CAE" w:rsidRDefault="00ED7CA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4F848" w14:textId="77777777" w:rsidR="00ED7CAE" w:rsidRDefault="00ED7CA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5BBED" w14:textId="77777777" w:rsidR="00ED7CAE" w:rsidRDefault="00ED7CA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71770" w14:textId="77777777" w:rsidR="00ED7CAE" w:rsidRDefault="00ED7CA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B0133" w14:textId="77777777" w:rsidR="00ED7CAE" w:rsidRDefault="00ED7CA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9DAD8" w14:textId="77777777" w:rsidR="00ED7CAE" w:rsidRDefault="00ED7CAE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D57BA" w14:textId="77777777" w:rsidR="00ED7CAE" w:rsidRDefault="00ED7CAE">
            <w:pPr>
              <w:rPr>
                <w:sz w:val="16"/>
                <w:szCs w:val="16"/>
              </w:rPr>
            </w:pPr>
          </w:p>
        </w:tc>
      </w:tr>
      <w:tr w:rsidR="00ED7CAE" w14:paraId="6E353CDE" w14:textId="77777777" w:rsidTr="00ED7CAE">
        <w:trPr>
          <w:divId w:val="626207566"/>
          <w:tblHeader/>
        </w:trPr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3C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D54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01E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0FD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FC3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999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BED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5DD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73D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F38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C9E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66F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2FA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CE4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503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5D4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D6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316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AEA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389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843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9DF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86C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4A1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5DB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ED7CAE" w14:paraId="70B97DB3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D0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Федеральное государственное бюджетное образовательное учреждение высшего образования "Донецкий государственный университет"</w:t>
            </w:r>
          </w:p>
        </w:tc>
      </w:tr>
      <w:tr w:rsidR="00ED7CAE" w14:paraId="2466A5E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81D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F4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8A0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772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D1F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C1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6CB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C91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8F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BC1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4D9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689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D0A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FF5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646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47D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823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385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FF2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CE3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0A1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DE3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0B7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2F0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618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BB5DF3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80B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293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проректор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BC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70E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6CB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905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F32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014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370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152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72D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1E5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3C5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81A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695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8B3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6D3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C3E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D53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B02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B45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C2C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314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7AD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712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F1C2F1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1B1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30830003А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1B7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F89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46A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5BA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EE4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C7E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FF3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17A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55B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98D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089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0B7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00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010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3C8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FC1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30F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509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98A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9C7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030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052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270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E05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12D677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741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30830004А (30830003А)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B26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E16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D39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3D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8BF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A07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F39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660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B5B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C7A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966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794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FB7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584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4B3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46D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037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AF7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0B3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DF0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8C6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C5A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9E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F0E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D6675B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746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30830005А (30830003А)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6E8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0A9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827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4EC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099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610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ECE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424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C23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ACF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DE2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72F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03C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DEC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9F6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509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6F9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932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289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D25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23F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B2A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7AA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167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31FADA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E79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30830006А </w:t>
            </w:r>
            <w:r>
              <w:rPr>
                <w:sz w:val="18"/>
                <w:szCs w:val="18"/>
              </w:rPr>
              <w:lastRenderedPageBreak/>
              <w:t>(30830003А)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3EC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Проректор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667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F5D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C16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6E5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47E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14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C95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E49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F9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5C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F34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F0D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2E2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049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082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D09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380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864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D33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CA2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26A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E22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C3A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13B76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4FB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30830007А (30830003А)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B0A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076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FA0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447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D58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FDB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7A3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513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7F6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6D7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E7C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4E7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7C7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EB2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C63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B2A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62B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6FA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DBF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230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DDD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96D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A05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847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23649E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EC1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30830008А (30830003А)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068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FAC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384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04A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667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43D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C88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D48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3F0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6DC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528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C41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C80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59D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661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F33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B3C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16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B84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56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EAB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4D6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58A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072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C0257D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D0E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30830009А (30830003А)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2CA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45A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657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379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7E3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EC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BCD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348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2C2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A92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2EC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329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302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DF8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0D2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0F7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696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D14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949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1C4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E1B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8EE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EB9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EC2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6FDE92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13C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F9A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секретарь совета университета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2BF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119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BB7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E55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3F6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550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9B2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489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080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A37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C55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52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574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3DC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924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7E9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D72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FCA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912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7D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343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DBA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1AA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2E3C73F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6D0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Правовое управление</w:t>
            </w:r>
          </w:p>
        </w:tc>
      </w:tr>
      <w:tr w:rsidR="00ED7CAE" w14:paraId="133912B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F7F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598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A3B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AAC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4E2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F96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1D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AF1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3DB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DD9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27A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BCB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05E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D9F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CB8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5BD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4C0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8B5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57C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B76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811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9B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5CF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958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9A7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C5D2DB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0AD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локальных актов</w:t>
            </w:r>
          </w:p>
        </w:tc>
      </w:tr>
      <w:tr w:rsidR="00ED7CAE" w14:paraId="027A72F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EB4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F33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1D8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B8C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2C8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797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DD3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B98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7EC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C95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AD8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5CF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4EE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A2B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AF8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B83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5C7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637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E24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185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9D7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A68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5E9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311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7EF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D5B557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3A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A34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юрисконсульт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D10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BF6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2EC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766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811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37A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11B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E28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5A9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7E3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2FA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51B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DF4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E4C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E5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C68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2FE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9A1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49E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858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782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4D1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5D4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8D3189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995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984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3C2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E75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DE9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296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5B5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67D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3A7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108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082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82C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C47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264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D56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5D9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A62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D17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0EC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961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E03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0DD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0E0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31C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F4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C467C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2D6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договорной и претензионно-исковой работы</w:t>
            </w:r>
          </w:p>
        </w:tc>
      </w:tr>
      <w:tr w:rsidR="00ED7CAE" w14:paraId="27AFAC4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EC1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2DF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24B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316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944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F80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20C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E5C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EED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D07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87A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5BD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CDE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1F2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93F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16E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5DB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7AA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E33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ADF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C44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36E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05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156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50A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CCCC01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156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0AD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D94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945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E6F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8A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F4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D47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89E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707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5AC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88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B63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C0A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8D4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F1F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E42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F8E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8FF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FF0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187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973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3DF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927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1B2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12CE28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2DD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аспирантуры и докторантуры</w:t>
            </w:r>
          </w:p>
        </w:tc>
      </w:tr>
      <w:tr w:rsidR="00ED7CAE" w14:paraId="47F7212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AE6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103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066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021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34E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D13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E6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D39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21E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770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E24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E33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B1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305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A1E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44B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563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52C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644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D6B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32F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7AD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02D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E24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6FF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D40BEB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FD8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089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8A8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137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8AE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ADA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72D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C01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20D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923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D38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C41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86C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067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BE9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360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74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8C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539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0E5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D3B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4F3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878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A05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32F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1C688E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1C6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30830019А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164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969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7D3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238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950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617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86C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852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F9E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774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C00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CBD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E28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CB4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17B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EA7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A61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802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B2F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01E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2E7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A92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31E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990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E370AA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F0F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30830020А (30830019А)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F1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188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46B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718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DCC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BE4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CC1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AE8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B65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506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5FC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3B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2DD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7A4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375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C86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E32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633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52D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3CA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019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51E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B26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BF3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A6668C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038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Второй отдел</w:t>
            </w:r>
          </w:p>
        </w:tc>
      </w:tr>
      <w:tr w:rsidR="00ED7CAE" w14:paraId="5C433C9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8BC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30830021А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220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2CF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44A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28E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14C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28D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3E4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20F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F1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59B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0E6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5DA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D38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CB8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47F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604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87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8D0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E72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415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89C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6EF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4AE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7FB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D24F59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930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30830022А (30830021А)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D8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AB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A66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BD0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497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572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91B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E8A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A30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9B7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A2B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23F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AF4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268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29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707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B2E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F29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90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B86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764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2DC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4CA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5C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B489CF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E82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30830023А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A61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EF7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429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DDD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D0B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905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E7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A3A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882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FF8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822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0D8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A08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0F3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36F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7AB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C16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D07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2E6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E9D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91C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9BB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EC4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2A6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6F4C69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A95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30830024А (30830023А)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86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B89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9DB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EAB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964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6EE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7C9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87C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DC5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ED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A3D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D79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914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490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522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93B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A98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550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E86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9F8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43F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5C2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64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A8D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F5FB62C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49A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кадрового обслуживания работников и студентов</w:t>
            </w:r>
          </w:p>
        </w:tc>
      </w:tr>
      <w:tr w:rsidR="00ED7CAE" w14:paraId="1553E4C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C74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D3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835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5F7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C58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972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C43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605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CB7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7E5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400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DC0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99C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B93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1B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E0A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35F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DD2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E1A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432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EC0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91A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A20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647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320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8F386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D03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887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0F2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12F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886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D70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43A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E5F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78B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0D6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EA3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3D2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4E3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807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301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01A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FDD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1C0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A46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E72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25A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9F7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013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8D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41F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13964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2DD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30830027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A04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979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A0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713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E0F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7B4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5D4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887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AAF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69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B47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486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C73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586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71E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84A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004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074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C7D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145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2B0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320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5A4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13E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68D170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88D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30830028А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305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8B9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FF5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DDC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403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69A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641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A0B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48C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949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DDD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0FA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C7B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556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43F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1B2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C09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6BE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7F5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0A0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84F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070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01A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392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D021F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A7B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30830029А (30830028А)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E5F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243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4F5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BFD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45B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653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DC6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D00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AB8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158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8EC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627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801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B47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30A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EA5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F73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939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1D5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CC5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0F8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F2F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04D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6B0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6A5FCB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4E5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30830030А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0F8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DE8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03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E4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813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230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346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A17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601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5EA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EAA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C90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F8E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28F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00C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BBB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8D2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10E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2A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D87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896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479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6EA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09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65035F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BBA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30830031А (30830030А)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2E8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41F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5E2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67D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021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09B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C7A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026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14E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D40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7D6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6D8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B67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BE0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1D4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22D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A27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6A5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887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3DB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C26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6D1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095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229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51F5DB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37D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30830032А (30830030А)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155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EEF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BF4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1DE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0B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827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A65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F67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1DF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9FF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CB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8A1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814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0F0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792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C59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469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59D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3D0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16C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68A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243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EF2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8BB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B4AA7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4B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30830033А (30830030А)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46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282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71B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BE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1C2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5F7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5C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BC6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5CC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E04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49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D97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387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14B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01D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AF0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4A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F30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5CD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468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C83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3A4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65A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820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5CCC15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C85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30830034А (30830030А)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3ED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BC7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DF8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30E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5FC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1DD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070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ED0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2AD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DB6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F0C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018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BF8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B29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979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3A0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4B4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3A4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079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C2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318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D02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4B8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202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22800B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13B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30830035А (30830030А)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41A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219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F69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C42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ADF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FB5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6DE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D74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DD6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19E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217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D56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30B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E79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74A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316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5F7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44D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D9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9A4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143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3C8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FA0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CF3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1A2F77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0A2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30830036А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06A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855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7DC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2CB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A66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28A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CF9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EED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C91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67F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73A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608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2C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237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A85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9BB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E1E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E02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E85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6A4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03C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E08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6E4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D75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68E5CB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B68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30830037А (30830036А)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0A2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8A1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5F4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6F7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E94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0B0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C74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D66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BCC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9D6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6EA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30A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DB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575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01E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10E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68F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220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5AF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354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21C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715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116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841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96946F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740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3A9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204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098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A4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C84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8EE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D9B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E4F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567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DD3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968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ED3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65C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006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333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EAD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32B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8D9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B11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6C0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30D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5A5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C0F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A53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3623EB0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48E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Режимно-секретный отдел</w:t>
            </w:r>
          </w:p>
        </w:tc>
      </w:tr>
      <w:tr w:rsidR="00ED7CAE" w14:paraId="51A8507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BAF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803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6CD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695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955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05C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A10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08F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785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B53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D27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F8D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B5A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615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36E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444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B0C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8FF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190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0DA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50F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033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46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715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42C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562D2A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4F3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4B3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F24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098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7BF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A0E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458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3F1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314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C37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1BE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938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9B8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BE3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08F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48E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A5B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5FC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0A7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547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CD8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B87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7D7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29D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BF9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88EAC0E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703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отдел</w:t>
            </w:r>
          </w:p>
        </w:tc>
      </w:tr>
      <w:tr w:rsidR="00ED7CAE" w14:paraId="159FD2F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B6B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431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92D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3D4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3AE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769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326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AAA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A4E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4AC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969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AF4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A13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AF0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F2C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3A9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8A2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7CE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C8F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719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DC3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677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B6F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F36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E3F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9BEE63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CDB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30830042А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400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отделом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C65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5B4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922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E0F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5E8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2EA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B90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D38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925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268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2FA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5B3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58D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D38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028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86D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344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BDD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1E7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D0A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3C4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5D1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FBF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316F79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24F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30830043А (30830042А)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20F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отделом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CC2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D80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10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A2D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5A8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77B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389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863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006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41B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69E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A21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18C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452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6DB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9AA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70F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36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AD0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E69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3C7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ED3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6C2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58824D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5AD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B30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71C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FC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022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F07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75D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8EE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42A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D5C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392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0CF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02D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BE2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9C8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3FF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EA6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00A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5D9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011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966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653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B9F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E78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331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EA377D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AA8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CA6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производственной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EF3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16A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4E8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25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0DA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EA1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0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27A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02F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AEB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97D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2DD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F9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7D8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9D8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F00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A42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548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4F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2E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43B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F75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632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A944EA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8D6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30830046А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7DE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C30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C7A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0C9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174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7CE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B71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287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9AD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C91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424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D28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BC9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DBF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C98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485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527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2D8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0F3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842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491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EB4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07C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4BF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AC99A3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934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30830047А (30830046А)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E28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CC3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4E1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7BA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7C9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CE6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668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33C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34C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7A3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541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D65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8F3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ADB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F8D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C0E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E81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A4B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156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D96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7ED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F0E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396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F1A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A9550D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CDA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30830048А (30830046А)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93B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DD5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3B6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C16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C00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06B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210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7F6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A6D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DEB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25A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42B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474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7B1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398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2F2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D9D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95A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B5F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5A5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968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404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AC6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855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8A0F51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BEB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30830049А (30830046А)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DE2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A8A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A94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3A1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FF7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739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C04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36C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6B7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847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8EB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AC3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36B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FB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87F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244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091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975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AA6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CBB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628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297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783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D8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C5D2D8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693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30830050А (30830046А)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788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D91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06F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BE6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C2E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CF0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FB3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4A7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5BD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94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A4F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99D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544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770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3FB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710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D9D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FF8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5C2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1D3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B3E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A93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24E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73B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0FA116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8B6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EEA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DF8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B66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032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079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4F9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D3A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ECE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DEE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33C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C92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FAD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D05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7C6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3AC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9A8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CF7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AF9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898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F17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B24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601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8E2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2AA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31809E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A67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14D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8A4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162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DAC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E6B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056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A2C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BFD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2E9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B0A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655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200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1C2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18C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0F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A4B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090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8DA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509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AEB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9E3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0B0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B12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B67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B59F6A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135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Информационно-аналитический отдел</w:t>
            </w:r>
          </w:p>
        </w:tc>
      </w:tr>
      <w:tr w:rsidR="00ED7CAE" w14:paraId="6404915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196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022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E4C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EFF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090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3C1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7F8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6D6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804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A8F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7B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B61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CD3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02C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814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DD6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CAB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F20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6E6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469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4C1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E6B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5E4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256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1F6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7DA438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8DC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FD3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DF7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91B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601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CAC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5A0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DD1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2E8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122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F0E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483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4A4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B6C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71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B9D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2C3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4BC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427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283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5A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296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1DD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D5E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71B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0611D9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D2B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научно-методического обеспечения учебного процесса</w:t>
            </w:r>
          </w:p>
        </w:tc>
      </w:tr>
      <w:tr w:rsidR="00ED7CAE" w14:paraId="0263BC7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99F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669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054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8D2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CED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DC1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D6E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CFE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7F1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DDB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842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4D9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089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0C5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ED8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C1A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6FC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8A8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CE7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C43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DC1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73F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679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C42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114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05645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1DE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Ректорат</w:t>
            </w:r>
          </w:p>
        </w:tc>
      </w:tr>
      <w:tr w:rsidR="00ED7CAE" w14:paraId="0E9A663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7E0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30830056А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E9E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7D2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A5A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8A2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E31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3E6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424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5E1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C58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11E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EE6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ECE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2DD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618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BC0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48D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CEA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8FE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33A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9D6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FD1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2CB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639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77F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881039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03F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30830057А (30830056А)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76E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0FD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81E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CEB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15B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24F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1FF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5D7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E5C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CE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DA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96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CA5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A3D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050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A90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72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DFE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77C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DB2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0FE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C23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283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8B5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A4A083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2F0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30830058А (30830056А)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AC1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FDE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730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DCA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B2B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D76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08A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DBF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552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574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84A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321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2D6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37B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35A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4E8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B0C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722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94B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35F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37F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BD0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947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BD9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48F5F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95C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BE6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проректора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CCA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3E1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DB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870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E5D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894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FCC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253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8E9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1DD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1C8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721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A8E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ECD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1EC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C72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346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13D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C89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691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B2A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760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3A7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8602F6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050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30D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штаба гражданской обороны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28A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6AE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9AD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710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A02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FC1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DDF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61B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E2C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99B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98E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252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A06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610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EAE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A5C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3B2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6A4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9D2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499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533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050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5DD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BD58D9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68B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D0A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D7F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7E3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881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0CF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28A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ECE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4A6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7C4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BEB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FBF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E63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386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1D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7FF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E43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D9D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0A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B31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8DA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C1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A93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3A8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5A8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4786D0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51B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BCB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507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013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0F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EF2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FCB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E2A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497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627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3A5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BCB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8E1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48A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A67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161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322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B57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291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C4E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B9B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9D3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642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459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74D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F1F24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B70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4FD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8AC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C81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486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FE6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F4E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E33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B0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A61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748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E50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68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3BF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B6B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8B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C40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999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F9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9B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249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8D9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C24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3A3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88A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0EF95D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867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243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B58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C72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4C6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763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C47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B05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06D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477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818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076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97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13A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F11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BC2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2B3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B85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B94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D7B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888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94C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AAB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D0F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610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64C5CE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50F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30830065А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A62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03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48F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088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90C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AA9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4AD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5C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3C2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742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FB4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D1B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006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7C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B9F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F3B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182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519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0CB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077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3EE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F7D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F18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8EB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055EBE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403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30830066А (30830065А)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9DE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A01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1DF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02E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34F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F18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AB0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DEE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CEC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878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309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DA2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AEC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DE8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F82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C7E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BA4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A8B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C93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853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C9C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A49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F6D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A9B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C41217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76D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30830067А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478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054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963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FB2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B61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49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B67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E72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486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357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889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BA0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E99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77C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436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B3B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F3F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AEB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2A5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D10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67D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F9E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53E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E21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0BDB02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E53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30830068А (30830067А)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36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98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FAB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E49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22F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61E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6BF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DDC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159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A71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0CA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4FA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800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4F8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A0E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241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AD0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172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02A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C74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2FD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324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E69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ACE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317FF40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B1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Общий отдел</w:t>
            </w:r>
          </w:p>
        </w:tc>
      </w:tr>
      <w:tr w:rsidR="00ED7CAE" w14:paraId="536BD58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7EF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CF7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D2C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FFB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159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443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C1A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A66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68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25F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B21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E70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3E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0BE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245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F86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40A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2F0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53C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542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FE3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ECE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77E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219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D6B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638A7F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A2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93D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D17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82C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EA0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318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A8E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B51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FF3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FD1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7FC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F23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066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E6E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17F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75F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9EA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29F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B25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1AB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C84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1C2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EBC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6A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11E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913E6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1BA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30830071А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F8A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2DA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772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25A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4FA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A75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8D9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F8A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6C3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3D0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BE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782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AA6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F1E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1E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4F5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DC9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88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CA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8A9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84B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41A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10A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A7E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DA5A8C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29F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30830072А (30830071А)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934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CC8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502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4DD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4D2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CD4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123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90D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419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26A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096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897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A9E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217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FB9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A30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8E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02F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7D9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8C0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98A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377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577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D4F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D5805E6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7EC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делопроизводства</w:t>
            </w:r>
          </w:p>
        </w:tc>
      </w:tr>
      <w:tr w:rsidR="00ED7CAE" w14:paraId="2DFAC71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73A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445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C12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6C0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A64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F37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266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A6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DCB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B54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34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DF8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DA7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C0D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66E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836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334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643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4D8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036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F31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C2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CF9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F90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A5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850A53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567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043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315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033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BA2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F36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F19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2D8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180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51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451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A11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77B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378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07D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D2A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D71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6CE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86F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8E9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94A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169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EA0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7AC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607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C206FC2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E88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контроля</w:t>
            </w:r>
          </w:p>
        </w:tc>
      </w:tr>
      <w:tr w:rsidR="00ED7CAE" w14:paraId="28D35C3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C21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52B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432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DFE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2A5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D91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EC0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A2C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6C9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E64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E43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E67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4D4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775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8F3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765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2E7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DFD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133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C6A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C4F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3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603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FB3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2B2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8A4C683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627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Архив</w:t>
            </w:r>
          </w:p>
        </w:tc>
      </w:tr>
      <w:tr w:rsidR="00ED7CAE" w14:paraId="7FBFF07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077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30830076А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719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Архивариус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BC9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C02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8D9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D0B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651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2D0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8E7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C7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D76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824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E5A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1A3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530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DFB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331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210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069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736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7A5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589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5F7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80F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7A4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3AD215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A04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30830077А (30830076А)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F8D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Архивариус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F00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5B5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1E2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43B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3FF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0FA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061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2BB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375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54F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4A6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F9B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5C5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3C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E92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3CD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2AA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9A1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125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39B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E99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D6E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3B1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3D9B16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F8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38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DDE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D3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39D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C7D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97E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A00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BAA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422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EC5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DD8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CCF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A11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5A7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9E2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17A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CB3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05C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71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05D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89B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59C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C71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E13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313FE0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79C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648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архивом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43D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BFC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3B9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744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DA2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1A3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C0C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260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3D1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B3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0C1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454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14C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EEE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643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649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77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8E6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02B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CD4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43B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ABB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978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E0F19C8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669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Сектор документирования и информационного обеспечения</w:t>
            </w:r>
          </w:p>
        </w:tc>
      </w:tr>
      <w:tr w:rsidR="00ED7CAE" w14:paraId="536C8AD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CF4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68D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F49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96D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C0E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57F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299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D33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D7C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910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F89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2BA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763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9DF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60C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D19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A84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561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8BA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0B3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139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956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905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49D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454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971DC43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7C8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Экономические и бухгалтерские службы</w:t>
            </w:r>
          </w:p>
        </w:tc>
      </w:tr>
      <w:tr w:rsidR="00ED7CAE" w14:paraId="0D4963D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BD3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141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F82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2D2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554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B56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FE9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AFE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397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05B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EF1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78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114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944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A50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45D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69A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239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200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59E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FE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F0D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86A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B17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749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35B749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82F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30830082А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73A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9AC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A20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F14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8D0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DD7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423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5C4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88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C13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BDC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818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385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CF1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2D2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DA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3B6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A53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6E9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4E3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73E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CC8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255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E3B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D15AB5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44E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30830083А (30830082А)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DCE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137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31C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1D5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0BA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442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463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8F8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522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DC8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57B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C5C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8A3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65D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EAF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3AB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5A7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15A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779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BCD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732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243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67D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074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D3D58B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BAE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30830084А (30830082А)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178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E37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913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513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0B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4F4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086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702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D42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054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FDA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2E5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93B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BC2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5CE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CA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DF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88F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DF2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1EB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88E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D19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2B7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817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929CE0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137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расчетов с работниками и стипендиатами</w:t>
            </w:r>
          </w:p>
        </w:tc>
      </w:tr>
      <w:tr w:rsidR="00ED7CAE" w14:paraId="7886CE2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0E5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F1F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992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385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7AF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1E6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FB4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9A7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57C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D3B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986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4B3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C7F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8EB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F84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2F6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C5F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A93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61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089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806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E13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478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43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CC0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9F550B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0B7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30830086А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C85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910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B47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3F6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0C9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1E5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B0B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98C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C98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162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F14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779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F07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5C1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874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FA7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662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5D9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1E5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E5E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56E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E58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9AA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FE6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8CC6E5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6F2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30830087А (30830086А)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96B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5DE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1A6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029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A17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B88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91B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3D3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D2D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37D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E4F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42A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ED3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66B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50E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F14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7CE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695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1EC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D89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3C7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6ED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FC7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709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B12D8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2EA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30830088А (30830086А)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C05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AA9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59C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922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F0C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F56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444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53F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EC7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2E6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F20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496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EC4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93D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4FD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72B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818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B66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397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86A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B67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89D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ED4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670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41DB50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66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30830089А (30830086А)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3B5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9BA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6EC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A8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FC7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514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E0F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7B1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418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E76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528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399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A14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212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EC0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944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F3A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0E1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85E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F06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DFC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3D9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B3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4E2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B4F6A1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5BB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30830090А (30830086А)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FE3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470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3C2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58C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0ED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65B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2A3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CE8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5F6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CAB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405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64E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894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AC1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785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B3C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890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15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724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E3A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BC9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814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124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278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1EA940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5D6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057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DDC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1C8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44E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551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15C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7D3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B3F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FF9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AE2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58A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7DE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535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744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F07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FF4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3FC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0AF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0D2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CF5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183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22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40C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79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A1D269A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CC9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учета материальных ценностей и расчетов с контрагентами</w:t>
            </w:r>
          </w:p>
        </w:tc>
      </w:tr>
      <w:tr w:rsidR="00ED7CAE" w14:paraId="6B66880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ED7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5D0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230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0C8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4B2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371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948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3B4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45D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A29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672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1AB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A14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954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3D7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AE6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D65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EA3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DC7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BEF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1E1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EBD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486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6B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881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01193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E4A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623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771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7E8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87D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A91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F9A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79E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CB4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4D1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640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97B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3A1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8F8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00D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D12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147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BC8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7D8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C65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B5B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0E2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20B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E72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403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00AA5C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066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30830094А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59C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E79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F92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EAB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49B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16F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8FC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22B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8DC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95A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F63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1F9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DDD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07E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60F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EFA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B53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BAD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37B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999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0E3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75D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DA9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81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B94A56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620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30830095А (30830094А)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C4A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C15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20A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7B5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F7F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7FD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338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0C3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F0F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A8E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898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B22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1B8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A7B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5CD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62C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918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FBF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426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A3D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A20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7BB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EFC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163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F79F0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963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30830096А (30830094А)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B7A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F8A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009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34D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F52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31E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365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E6F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2CC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A42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98F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291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EE0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74F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7AE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222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E49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769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4CE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8D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DF7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BC9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DE2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C9C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F59C46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DE5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30830097А (30830094А)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1C5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0C7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FF1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BE1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29A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89D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D8E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2C6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865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48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1B6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234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509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C26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C85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CFD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242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105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CC5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A10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93C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02B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2B7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812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C8C37A6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0A6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отдел</w:t>
            </w:r>
          </w:p>
        </w:tc>
      </w:tr>
      <w:tr w:rsidR="00ED7CAE" w14:paraId="40D6640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FB5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93D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DFD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5DE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EF8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FA8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409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E2E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A31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436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C8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4BA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519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B55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D27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538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A51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E33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FE5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BF5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A96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5C5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751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932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910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F04CB2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885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30830099А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051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6DB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C1B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7B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0E5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577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ABE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B34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08C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607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F76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910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28B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DC6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3D6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DA8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CF9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FFB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5FD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7DC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E39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92B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3D4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7A8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F0CDCC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2F0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30830100А (30830099А)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70F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61B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4F8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EDF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FD2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E37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C08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BBB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6B1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9BA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2AB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465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C58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B99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96F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D81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A2B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55B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A33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9E8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8C7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CD5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52E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E96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323CA3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F1D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30830101А (30830099А)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73B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B06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B6D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DDE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EA5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45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EBA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4E9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A61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8BF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4A4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5C4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1F7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0A9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9E0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611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0FB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0E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E2F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892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806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D91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692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38C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2FB71F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10B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FE9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54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9A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ECD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68B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4B6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E9F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48E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144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641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D70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634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0B3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708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C53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A71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48F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73B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75A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627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8E2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800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679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CD6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67FC37F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EF0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экономики и планирования</w:t>
            </w:r>
          </w:p>
        </w:tc>
      </w:tr>
      <w:tr w:rsidR="00ED7CAE" w14:paraId="3721D03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BB1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30830103А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D4D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13B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EC4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14E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A72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869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AFA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3F7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19C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2BD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76D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8A0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90A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7A1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1BE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D4E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C6E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9F6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9D9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FAB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95C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10F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6C0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42E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1CA61A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DB9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30830104А (30830103А)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DD5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4A0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EC3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9B7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943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130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ADD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3EE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3A8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CFE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A3F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53F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9D3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DD2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80C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128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E03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133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0CA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FC2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CE0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25B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298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673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2F786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1F1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30830105А (30830103А)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267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FC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6E7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DF2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D0D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A39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D1A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4E3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870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7B9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37B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9B4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112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FA6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E85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1E9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A21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219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33F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6E7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D38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8B1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530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103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4F4C52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BE0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30830106А (30830103А)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A79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9A2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985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C9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76A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2B4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610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F07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825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977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EB5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145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C6D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1AD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EA6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79A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E52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6E1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D23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AF4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794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1DE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AEE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8D9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712E56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B1C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3F0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C88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CBE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79D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DE9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2B5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F1E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68A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0DA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BA3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AD7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6EA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9E3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443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B89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443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256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AE3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8A6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288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87F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580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C45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3C6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755B6E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796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анализа и последующих проверок</w:t>
            </w:r>
          </w:p>
        </w:tc>
      </w:tr>
      <w:tr w:rsidR="00ED7CAE" w14:paraId="2DF1A92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635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12B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340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733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A3E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C1E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010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509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457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FFF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482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E22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A43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1F4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5F9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E84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F23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E46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47D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154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6A8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C1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A42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0FB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C61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39D2D9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229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материально-технического снабжения</w:t>
            </w:r>
          </w:p>
        </w:tc>
      </w:tr>
      <w:tr w:rsidR="00ED7CAE" w14:paraId="5E23BC1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A85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45C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463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007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852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6BC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7A7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17D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43F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0C5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522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4DF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F1D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71C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63B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CEA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138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EC7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5F5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FF5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CF0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37F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E57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A09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57E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6A5628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499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60C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центральным складом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0BB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6DC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549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504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616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9FD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89A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8FB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EB8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56E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8CC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580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0B3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CBE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4B7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7C7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F65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B6F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872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E2E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7BF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8EB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7CE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A988D9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240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30830111А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8AA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2A5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5E0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627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D6C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B68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3C0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543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D3E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721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C63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EE3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41B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E4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1A7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D01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82F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4BF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BB7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988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1BA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2EF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37D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5C1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BFEDC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CDB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30830112А (30830111А)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E1F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A2C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A0A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366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361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247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374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F4A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C68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390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9A3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285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EA5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46F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9BD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CB0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528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DD8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E20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309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9A2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997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668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50A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5F14A1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24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30830113А (30830111А)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D06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6DC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0E2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541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8AA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C7E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B44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3D0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E5D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C40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A4A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8A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CE7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904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FA0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F51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7E5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903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07B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FCE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D11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9CC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1F0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84A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239CBE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3E4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ADC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45C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347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AC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805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44F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BCE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4C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29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519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620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4A0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C93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D3F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99D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FA2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4FF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106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9E2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93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20E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504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33C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54D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D1684BF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F8E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</w:t>
            </w:r>
          </w:p>
        </w:tc>
      </w:tr>
      <w:tr w:rsidR="00ED7CAE" w14:paraId="395DE7F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F54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7E5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6B2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BDB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D66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3BB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DE0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281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1A9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48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526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7CE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E85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D99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16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F52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40E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CE5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A45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8E8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E87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1B6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049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6B7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C90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682936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8A8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651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943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500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FC6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291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A7D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6A1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B49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1E3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B6C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FFA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F38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569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FDF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CED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CE4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FF0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45B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094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773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78B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789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574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BDE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3A2D63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CD7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30830117А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E13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DA9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D3E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C6B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842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21B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1E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1F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4D4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9E9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F7A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30A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666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CCF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C37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A33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101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067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113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113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55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0BB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D56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03A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FB92E2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0CF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30830118А (30830117А)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7D6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BA8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B96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F7D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6DD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5B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A67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089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755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762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7AB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9D3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3F1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659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B4F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727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476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F12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FE4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6B2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F27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431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0DA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012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4DA4E6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C1D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30830119А (30830117А)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FE7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5B5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AC9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81A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968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936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08C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DCF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CC4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D8F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881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528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F29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95C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69A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BEE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6BC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646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A7F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A01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563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11A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409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65E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95D4DE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EDC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30830120А (30830117А)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FCE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FAC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02D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80D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7A6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E34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F26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7C3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11A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4C6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FD3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D1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782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995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597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94B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09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C90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06F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228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FA4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03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ABE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8D1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6229B5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315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30830121А (30830117А)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917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D8C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D2E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DC4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A93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EFF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134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F83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5B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D90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2BB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D26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19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4F2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555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668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1B4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76C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0BC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9E4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216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7CC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C3C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91D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525893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E93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30830122А (30830117А)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9A9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190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0AE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7FB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E91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FDD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791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C3C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A35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417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7FC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C90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33A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CB7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4D4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6CD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EB7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24C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4CE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A91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F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E8C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5C6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3DF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1CA13C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E93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30830123А (30830117А)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A5A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9FF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6F9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6B4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ED6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C48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781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225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706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964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A5A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C41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7D1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C56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C2B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EC7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5F5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598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313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0AB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0AB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C2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2F9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8F5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7E9299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5D1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30830124А (30830117А)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044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B63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3E4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443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6E4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C47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D1D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E51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CE6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7EB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57B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6F8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751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19D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5E8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BBD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D4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1FC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E28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1CA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273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EE6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93D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4D9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E8D4FF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E60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DA5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174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771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4D1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E72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DD2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82E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62C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A78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31C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483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9DA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AAE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323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481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00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73B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C8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156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7A5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32D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109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979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95A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5985A9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1CC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30830126А (30830125А)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6FB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084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2D0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494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450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501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B73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B64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CAB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F43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C06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78E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21F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17F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78A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5BF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DC5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CB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C24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EE2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35C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18A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2BE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FC8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5FFB6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7AA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30830127А (30830125А)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67A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892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AFA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71A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015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3F9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74A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C79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F20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02F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DDF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C06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BF1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D6E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A9A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A2F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EA9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51D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C45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E5D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51B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204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463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C25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C2CB05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C5E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30830128А (30830125А)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CF9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10F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A9F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701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2E5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E12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728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732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782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B50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4BB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32B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A72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50C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4A6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105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475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C0C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C15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40C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B43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FCB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165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B04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4DDFF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663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30830129А (30830125А)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DD5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164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4D3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D1D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FCB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8F7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9AD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7CD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25E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8B0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CA2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AE4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140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3F0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EFD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1FB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764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157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0EC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251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3D4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1BA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5C9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810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941075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686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30830130А (30830125А)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5B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9CB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F0E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181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815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5BC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C4E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840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99E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D09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763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DAA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5DE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7AD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9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A1B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1C6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8C9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B26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601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8CE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A8D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662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DD0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C27700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47D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30830131А (30830125А)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B09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623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A51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36E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1FA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9F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7F4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34F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D29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B03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DBB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E75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E94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E4A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21B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46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F75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1EE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09A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A8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E03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33B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0A8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4CD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1DB354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1B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30830132А (30830125А)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6A6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463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DE4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484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967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35B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AA4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6E4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B10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3BC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85A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9D3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BA0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9F5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E22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543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E16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36C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07C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DCC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CB0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B80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CE4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5BE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EC509D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8B1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30830133А (30830125А)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BBA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77D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977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7CE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D2D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B0B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22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AC8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859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A37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B6D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99C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1BC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8FA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019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188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32E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7FB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41E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6AA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05E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88E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977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CE2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EA2E1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740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30830134А (30830125А)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F59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сектором библиотеки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275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492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57A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611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FB8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EB8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9D4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3B8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883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D15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F61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3A4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13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8A1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9D0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2AF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519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1D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703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EE1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A2C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164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3B2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19264A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832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9DD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64E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05D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A0F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8D8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6B2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DE5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19D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30C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58B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676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667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BBF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092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182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9C2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6DF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670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5BC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983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214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9D6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68A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953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CC0226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BDD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DE7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Методист библиотеки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591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5E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2E8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0F3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95D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C32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669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7ED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296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201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9C0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0E4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595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383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719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CFD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24B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A73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E8B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3AB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71F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694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1FE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7112A4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491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30830137А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D0A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Библиограф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E7F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D4C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9F7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AEE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875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E39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6DF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5ED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93D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E40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DED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E23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1DA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8FF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0B5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CF6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361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A8E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E2B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E06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1E4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10B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21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F4872F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FCC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30830138А (30830137А)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5E5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Библиограф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9C2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E6C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AA3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C49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B79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BD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C32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319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405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4FE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299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3E1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F96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80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E0A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948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31E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AC2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4BB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012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C8C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86A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74E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AE47A9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FA8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F75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3D8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4A8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E4F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1EE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CAE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18D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E02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A64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A48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F90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53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322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052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1D6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AEF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029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F70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A4F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542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B08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FAC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C56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971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8B973E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0AB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30830140А (30830139А)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2FA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BC4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B75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7D0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92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130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366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7CE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B67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E79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7D6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B65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C27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38F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99C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34C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AA9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C04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451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9AA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54F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A19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FDE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67C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DFB881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1C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30830141А (30830139А)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5DE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11C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035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461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40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5C3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46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E15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56A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A07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16A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1DB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ABA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603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310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F61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CD5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4B0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555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579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011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90D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AEC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1E0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AF7D31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1FC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30830142А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91D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401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A8C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426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FA5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6AB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6D2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66E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672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3C0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0DE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452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3D1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62B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C8F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B9A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C3D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B30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F6A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EE7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951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DD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F42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27A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B24EF0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A19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30830143А (30830142А)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7D5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889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332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857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396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BB6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8B3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8E8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F85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51F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4EC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E37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AF2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C17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849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AFC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DA1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8B8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DAC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025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DAD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D82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88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F49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C5AE4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1B1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30830144А (30830142А)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11D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6B3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B91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548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C5E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CE3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3F5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D04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2E5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B8F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A5B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C11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A4B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6C2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B19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10D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E7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133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A24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5BB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40B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81E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2B1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FA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2616B8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B1F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30830145А (30830142А)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9E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980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7D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D20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CD6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D02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A9B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C17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8C1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AE3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648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D7F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CFE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CF1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517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15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D74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BF3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C50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A2D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DF3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FA7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63D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95A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2DDF50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797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30830146А (30830142А)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29C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A18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36A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344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250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605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CAE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C31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2A4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74D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32B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061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04E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F85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15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37A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0D5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301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F42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094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08D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399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5AA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470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5D364D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D7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30830147А (30830142А)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255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832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DA5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289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391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768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9A3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CAD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CBE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72B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4A9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EB1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706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E67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F4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5FE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C56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E45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2C2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AC8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A13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BF8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2A2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9AF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1A19F0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044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30830148А (30830142А)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5F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D04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B7F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CF6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B1A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BB8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AA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BEE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C75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625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199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0C8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75D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BD2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5EA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4F2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15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7B0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9E4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D0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D47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9A1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565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1E2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C4819D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F82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30830149А (30830142А)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D8E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AD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297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D45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F72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A33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B3C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1DA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DD1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E64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70E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96C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579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D16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6D5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C4C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EA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C44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ED5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9EA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18F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71A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03E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0D4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9EF96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554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30830150А (30830142А)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E7A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F40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382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7F3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9E2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0A9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AB6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7A0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132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618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D3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E16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12E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ADE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83F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51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F0F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23C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F59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722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93E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C56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11C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B3D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F06657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290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30830151А (30830142А)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4CB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EAF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C3D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BC0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EA2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5E6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195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AEF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A18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C68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621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898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03D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63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8D5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BE6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336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F6E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0CF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D9E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491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1E6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697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CE3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69962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E9E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30830152А (30830142А)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912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231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AF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893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AFE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A3A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024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128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59B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E55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C6C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4B3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A85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173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A07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2D0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7D0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5A1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E5E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FFB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0FF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899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C27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59A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2A0ECE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278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30830153А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570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C30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C90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E0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C2A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3AE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2F9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40E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F20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42C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11B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2C6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E4E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26F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8CD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2CC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E39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A76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4FB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D3C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216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CF0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E3A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1D1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60B568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D34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30830154А (30830153А)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FA9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Библиотекарь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034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131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A65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B00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738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9BF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D72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D62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9D9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15E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7B0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986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F14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F33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FD0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DCD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DCF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379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05B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DC9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9FF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87A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07B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D5E59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2EA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30830155А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A4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23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EDD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938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F6F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CE6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E43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DEA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4B9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FC9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3DD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2B4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12C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0F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405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977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97E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143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CE4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954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8E7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265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664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B3D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536625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4FB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30830156А (30830155А)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44E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23F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088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C07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EE1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300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FC2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913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50A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18A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65A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E4B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A45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BD2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4FD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9A8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4AF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524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6C8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79E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B70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31D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208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84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4C03B7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72E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30830157А (30830155А)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A17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2E4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8CA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A1D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ECD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516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93B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A94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85A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D91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609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215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4E1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BCB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894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0B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A92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1B6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FFB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EE0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485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F80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339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005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B131E7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746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929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библиотекарь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925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78F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D95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F56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67E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408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9A6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4DB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88A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33E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F0A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4C8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A95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2D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232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113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54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862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96A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67F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CA9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145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CE5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B4DD508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4C3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математики и информационных технологий</w:t>
            </w:r>
          </w:p>
        </w:tc>
      </w:tr>
      <w:tr w:rsidR="00ED7CAE" w14:paraId="14456E5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256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832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2AC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1D9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425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AB1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80F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A16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68D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1EE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259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7E4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2E3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F0B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90A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2E1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66F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69F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597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F0D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975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5F1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91A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853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F66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4D15E8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738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917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A96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50C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6D0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B6C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FA9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327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657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0E5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017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304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0DC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882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008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104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3FC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8B7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CF5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31D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63F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F00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795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108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1C5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885452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3F1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6DF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D2A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C1C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6BD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424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5D1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D55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7B3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4C9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732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70A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A5D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BE1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4C9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36F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90D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76D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46B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EEE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D24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F2A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132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C38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C60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4DB618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BA5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30830162А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C6E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0F8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5FF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35D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A4A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986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A7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595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E1A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38F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A98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858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BC9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40F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374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0D8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D99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906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01D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BA3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A99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0F7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1AD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209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D473E2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8A2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30830163А (30830162А)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3B9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61A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905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E79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6F3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82C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FCD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A0B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17D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BD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C11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C92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E52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C1A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270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385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86F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79A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5EB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E30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5E8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C63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112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076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70B826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7C0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384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0A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280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8B4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1F7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A64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D93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EC2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553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A11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536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6A5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35E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2A2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8A7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1AC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69E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D35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19D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017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5A7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94B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3A3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DEF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CDD2CD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6F2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высшей математики и методики преподавания математики</w:t>
            </w:r>
          </w:p>
        </w:tc>
      </w:tr>
      <w:tr w:rsidR="00ED7CAE" w14:paraId="2A8591A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EC1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3F8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4A5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C67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108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55D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FEE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AAD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2DD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F37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01C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13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7C1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D6C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617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2AE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3DA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779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07D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0F7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9BC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EC2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2B1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83F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3F1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B10DDE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226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30830166А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95D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5DC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3FC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D33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EDA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D75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58F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08C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CD3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958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C5D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2E5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EF1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243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D01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B55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86F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E80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B00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FD9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558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FFE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156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B74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E2627E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EFC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30830167А (30830166А)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123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DF0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AD5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361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06F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745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64E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EAD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319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095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B50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885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7DE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4D1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5B1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FEE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384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AFA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B1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319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706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A71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E4A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38D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667DAC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5DA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30830168А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0DE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2A8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EC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BAA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5EB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F4F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117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A5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AAD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491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8E4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628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BFE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8B8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890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B1A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5A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04A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95D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864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61B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9C5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AB8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98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B308B4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1B9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30830169А (30830168А)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34C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5B9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D0E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788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A87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395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C64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51D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643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2DB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405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28A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810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4E7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AA4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DF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486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A3C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7C9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AE2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BE6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51A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00B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5A7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95F6D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CBE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30830170А (30830168А)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C95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2D2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127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5AA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676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937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203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DED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A33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625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4C6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A4E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7FF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FA8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970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B99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5BE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EA2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AC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83A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CC3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698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9E6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DD4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6FE53F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AAB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30830171А (30830168А)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8DC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F50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F17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4B1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322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FAB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C37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2DF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C44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802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C32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3C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8A3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402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27E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959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74B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36C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EEA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660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080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E33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998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BF9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4D492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923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30830172А (30830168А)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718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215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BA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8B2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D15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729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852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854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F66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8A1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D71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50B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1B8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72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929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406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F46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BB9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C9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E9B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526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F86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413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EC0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C95401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CEB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562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378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16F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1C8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97C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2B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2EA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86B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A41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6C0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246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5FA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E8B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F1D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89B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2C7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5B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3F2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3DB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5A4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24A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4EB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C32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F45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D58FD1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931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30830174А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B0F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789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646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495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BDB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AFD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E01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9F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542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574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713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4B9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D8F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FD3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B25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A98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91C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7FC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0E4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B3F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359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30E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931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E35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8824B2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24D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30830175А (30830174А)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146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251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348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40C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C38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8A4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477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A7C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773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6BB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211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F7A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759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B98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EF8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F8D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5DA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2B8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915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E69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2A7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9FE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C77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295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67D4A6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9BC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30830176А (30830174А)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526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5A4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5A1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8C4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B4A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210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D26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A58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C70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0F5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631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4E8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496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B3B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0BA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33D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746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2AB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798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C7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426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00C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CF6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D15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E71A0B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C40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30830177А (30830174А)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C10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A78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FAC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794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FE9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9CD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DE7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BE6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81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D61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75C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2FA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CCC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0A2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281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E6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679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551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4F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C9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476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168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93A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976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34B979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095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7DE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857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A9E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A4F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A4A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296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72B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878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ADE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BBB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7B6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E38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89A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088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6D0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B80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CEA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716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F43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78E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30B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B03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C7E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F75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AFF54E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485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AD3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C2C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2D7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16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8DB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BB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9EF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8CB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718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86A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B0E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5D6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853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2B1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2CA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11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790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F56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3B7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51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537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C5A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087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913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9DF5C6C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9E7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математического анализа и дифференциальных уравнений</w:t>
            </w:r>
          </w:p>
        </w:tc>
      </w:tr>
      <w:tr w:rsidR="00ED7CAE" w14:paraId="079505B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954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7E3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127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984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58F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FF8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85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1A8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28D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7E1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38D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A12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CF5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12C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555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4E0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79A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D19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7CB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78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0D0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C1D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AEF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20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FF2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B282A2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7F7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30830181А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267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90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B75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381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635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45C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C9D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974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45F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06F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5A7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558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C54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5ED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3A2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DCD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C36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15D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F5B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EE4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1A3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1AC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1AC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9C0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23C26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707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30830182А (30830181А)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986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A07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86A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7C6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3C3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25F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0AB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89E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B47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236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4F3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F93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7E1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7E2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8B5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D73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F1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769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60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C4C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E9F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BF2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3E1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846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B80B00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5E9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30830183А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32A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AC7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B33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E43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05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574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8B8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801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D6F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857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EFB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4E9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EE8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E51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760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AD1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E57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AEF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111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402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AB7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DA2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D58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3F6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B0424B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DB1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30830184А (30830183А)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FFE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2B7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AD7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3D9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ECF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4B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AB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9A3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347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AF7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482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83A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758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E73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707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AA9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98E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414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05E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4A2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BBE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2B8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87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0CC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25123D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278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30830185А (30830183А)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75F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7F7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D3F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00F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C00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B0B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BDA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6DC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67C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DF3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DDB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A7A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BC5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AFA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C6E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51E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074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4C8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B37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4D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2AE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926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3D4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46A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C4FF33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8AF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30830186А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069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E5A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773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84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379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2A1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C9D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3F1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2C2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944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60D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31B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309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C3C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6DA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EE4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B26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342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32B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E7D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290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17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AB7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F04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EF97E4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6C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30830187А (30830186А)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F32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0C1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246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A56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900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437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DEE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97E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04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7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ACA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995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9A1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0B1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6E2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9E7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7AC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A38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8A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DD9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B73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EAC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2A3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79C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6D8504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F2D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1FB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BB1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8C7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666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5AA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2C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042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1C6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870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8CC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C70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356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D1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3F3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C53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068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984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6A4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E5D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03F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685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56C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467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209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07822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BED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4C5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AE6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8EF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F56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B1A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EF3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056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5A4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693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C40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78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F92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63E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E4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8F1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2DF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9C7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FCE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F3C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9C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0C5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70C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4AD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F1E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0A226AA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9B0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Межкафедральная учебная лаборатория математики и информационных технологий</w:t>
            </w:r>
          </w:p>
        </w:tc>
      </w:tr>
      <w:tr w:rsidR="00ED7CAE" w14:paraId="400EEB7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1F3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C6C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3D8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C7E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D8A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E84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E4A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6C0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980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E44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219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687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BBD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2E6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152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DAE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B4E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F3C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55E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807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29B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E45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D6F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9DE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A7C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9F16C46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CF4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теории упругости и вычислительной математики имени академика А.С. Космодамианского</w:t>
            </w:r>
          </w:p>
        </w:tc>
      </w:tr>
      <w:tr w:rsidR="00ED7CAE" w14:paraId="3A8A119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3A4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30830191А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D91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1AB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862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2A3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E57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6DD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296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CF6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AB7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41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0BF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660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C9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2DC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5B4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7A5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304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410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C39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837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5FA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C5F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880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FEA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BA6292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253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30830192А (30830191А)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1D8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F53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4FE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18E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BB2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826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E26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727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746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679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2CA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04C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437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68E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F3A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9EB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CC0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7AC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2F8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1A9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37D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50D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187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5AC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B949B2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588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30830193А (30830191А)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FB1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66A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188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764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DB4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EF4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8D4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59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88D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12A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E10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FA5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8C3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097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7B7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CE8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8A2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CAF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39E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758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729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2FB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AAE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67B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FED366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18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30830194А (30830191А)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119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732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643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A95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7AD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10B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187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BFA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D86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E8D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763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41D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1D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DA7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0DF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B9A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5C0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FC3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E03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B69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3EA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B7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7A3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ACB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BA69B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DE0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30830195А (30830191А)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652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D30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D02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5EF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185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8FF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57D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E92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F4F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EF0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2FC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04E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52C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B6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417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F0B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8DE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F8F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AB6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BDF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A9A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8C0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6C3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903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F738F1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6EA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27F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2A3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9CB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036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200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AE8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FDF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F2A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98C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E2E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4A2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C6E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009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B9F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DEF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A7E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BF2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783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8E2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13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EC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7F0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F67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9CD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AF466A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4E5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28D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58C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D34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A28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F14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D9B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390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068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576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D23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4AF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6C6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716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6F1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1AC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598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2DB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54A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6AC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FA4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319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A9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6E8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7C0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A3DEB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2C2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30830198А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F0F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0EB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DFC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D4A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B82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677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E63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B5C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7F8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4F3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B86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9C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1BF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91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B27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570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E29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A47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634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99D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F83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236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1A4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50C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5A3014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33E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30830199А (30830198А)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6C3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CD4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8B3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F22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42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DD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01A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3B4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05C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D72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BFB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E86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317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F43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1AC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C1B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BDB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B24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29F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B3B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7C6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9B0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9C6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BA8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B898BC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60D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098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A21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AE0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C17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324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43B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B40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5F5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593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89D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93B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BBC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29B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36D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0AA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C7E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1B2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73A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9A8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822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EE7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6C6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960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8F9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59A20A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351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C00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F52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CD6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1B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9E3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FFD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C06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E20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2E7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6DA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9A4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619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19B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481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DD8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881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E40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2D3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10F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936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F50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DEF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030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73A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06AD619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356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прикладной математики и теории систем управления</w:t>
            </w:r>
          </w:p>
        </w:tc>
      </w:tr>
      <w:tr w:rsidR="00ED7CAE" w14:paraId="48F5A35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44E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0FB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85B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D78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D5D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991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21B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09A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3C3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429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876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560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D2C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F8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A01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25F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531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A8F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141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51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749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066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B55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11B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386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DF0DC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895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584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BD7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69C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978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0C7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33A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F50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5BA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DA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28B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AAB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111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948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D46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B41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77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463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6BB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5A3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1F3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3D6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6EE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8FA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633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4EBCA9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15D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30830204А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62D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C7F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F46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EEF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1B9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509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936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B74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E17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FA6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649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03E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44A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C03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977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B63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580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E7E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E70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0DE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35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C1D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F72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3E0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128779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7AC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30830205А (30830204А)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3BE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235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05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6C6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142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D80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F05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893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C4D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719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032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B61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043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6C0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E5D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97F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E4E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120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90E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C54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799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C7F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551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25D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C3127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0BA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30830206А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7D6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916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FA9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441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414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A36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4C5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CB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F0C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DAB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DE6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072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936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E84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7B2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AC1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65D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15D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C27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98B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F46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1B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61E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814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9DA36A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8C4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30830207А (30830206А)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607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97D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303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2FA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1B2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DB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BDC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5BB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1BB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1DE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05A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6BE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461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74F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49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15D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0FD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4D4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71A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7F4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CE5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8FB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323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BEA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A03292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00B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30830208А (30830206А)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53E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962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972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466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EB7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E66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B4D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AE0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A7F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0A6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9C7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CC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11A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3F1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1E5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C7E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EE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6A9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171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02F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C84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7BD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D2D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68A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945C4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F48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30830209А (30830206А)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F47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D6C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A5D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43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110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9D4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2C4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A4A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A14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1B9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61C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F3F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2E5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DFD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0AC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372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D5A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3F6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ADB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5E0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D46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822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D34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FEF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A2120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449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прикладной механики и компьютерных технологий</w:t>
            </w:r>
          </w:p>
        </w:tc>
      </w:tr>
      <w:tr w:rsidR="00ED7CAE" w14:paraId="01997F5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A3C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C8A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36E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2DB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AFF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9DF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9E4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9F8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711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506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9C1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EB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C25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658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DBF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32D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349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492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618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A03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C37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CA0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A6D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822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299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2B4729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5C6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59C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1D6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026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7A9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26C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92C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4F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5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F6D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567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2A6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B78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C04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194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344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C18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200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E3C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53E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9CF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876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7A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F7F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8FE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EDCEC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BBA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30830212А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255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9B1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11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7F0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D58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3DC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FC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8FD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7E8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079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D8C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62D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17F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0C3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B4C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42B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FCB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5A5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80C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65A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54C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FEB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F37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DD7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377BAE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26F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30830213А (30830212А)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B64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0D4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053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ABF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732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1C0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0E0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EF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F47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A6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41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691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2A2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7D9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06E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7AB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C39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80C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CA4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E2F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47C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5F4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F26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D72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B70DB9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95D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30830214А (30830212А)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373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902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6D9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02A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D0A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F78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1DC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78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A34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00A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616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A25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B10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71B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9CC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CF9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E9B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6DC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B15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041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DDC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74F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2A7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010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38DC24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3EE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44B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8EE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56F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1C2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B09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890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47E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460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2A8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698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91C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9EE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16C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BEC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7E7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9D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BD2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DE7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345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A5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7E4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68C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314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419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D9AC52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225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57E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344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047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6A5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7C6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5A5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961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CD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CFE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AA7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66E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00A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00E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9B3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4DD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F1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CD2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F99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BAB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06C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8D7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665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324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DC6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372F6B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9D3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информационных систем управления</w:t>
            </w:r>
          </w:p>
        </w:tc>
      </w:tr>
      <w:tr w:rsidR="00ED7CAE" w14:paraId="359EC86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E8A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A75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E40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6B6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279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B2F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607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817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ACA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E3E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951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A2E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5A5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FC6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224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6DC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284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04D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B4E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0FC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94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9FB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73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6E5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0C3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87C7C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B48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30830218А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82C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12C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22D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815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DFE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DEB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558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FDF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F6B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91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31B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568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565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220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B6F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B8A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DB3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E8F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BDF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38B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651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426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CB6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15B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EDF59F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6EE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30830219А (30830218А)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7ED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ABA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B13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854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19D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4A9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524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162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B11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CEC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04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21D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275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9BB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993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FFA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12D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988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7EB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D7A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AC6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FCA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9CE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135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87A19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AEC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30830220А (30830218А)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EF6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FD0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A79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9AF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50F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547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7C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A12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41A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D74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890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6D5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CB9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C86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DCE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45C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071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0F7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A1A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B3E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A4A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82F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67D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133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8B4451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E73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30830221А (30830218А)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E1C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972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F7C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94F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6A1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C77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21A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25F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68B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B9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040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C7D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046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027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814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7D5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94B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404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EC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0D2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E80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9A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057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AF8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A5DCB8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A8D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30830222А (30830218А)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1C0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38E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CCA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96B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BEA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495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6CF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6B2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2EE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B0E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0A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318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8FD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2E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09C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E55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F58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0CA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C0C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208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249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6AD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CA3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4F1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7E77EF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4A8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2BB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D4A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434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BB2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D4A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487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40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C5B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AB7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5A2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327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C22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F0A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F0D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9BB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23A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F4D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0EE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B0F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7E3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20C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858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5B2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AF5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F0642B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FA8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026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687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B40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FD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434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BBC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1BA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FD2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ADD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4C4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598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3B2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F17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DB7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B31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703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4CE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7B4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868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C17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602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FE8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0CF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0E7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FF4055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B88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F65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3B4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F4D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FE7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DB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156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CEF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8CE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761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75F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96F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9F7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E07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6D9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53F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B67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BF9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1E8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054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AC0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7D6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E88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4E0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237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55D26D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CD6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576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E32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DD6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560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E1C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C47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5B4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A79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063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49C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741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8B6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72C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8B3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620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852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9EE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365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FC4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0A1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20B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3AD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17A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EDA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92FFD8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7F8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30830227А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BAD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B8B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F19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B5D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2BD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850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5D6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2EE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502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75B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002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E44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91B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C2D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203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29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788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39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CE7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9D1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5BF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B30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CA3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D3B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ED39D7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D28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30830228А (30830227А)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CC8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188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E1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C36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227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23B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A53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D6A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C4B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673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8A6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7CD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1E3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1FF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383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4DF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997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A64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B6A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FD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0E7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3A3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14E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BB4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76E735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C06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36F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3FA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4D2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7C6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4DE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6F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B90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3CD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EE8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522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15B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8D2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301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EE2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25C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EE4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102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683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10C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DAA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0AB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C28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74E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A07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FE3D7DF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BD9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Физико-математический факультет</w:t>
            </w:r>
          </w:p>
        </w:tc>
      </w:tr>
      <w:tr w:rsidR="00ED7CAE" w14:paraId="6930D57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D4D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11E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B7B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53A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65D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F10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05F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B32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68D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DE0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AF7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B69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F3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F24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245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1BE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151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11F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B74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3A8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ED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94A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A59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90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B2E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70C20D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A86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30830231А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647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27B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C7D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8F2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08F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5AE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65C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7BB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1A7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263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1A5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928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68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C22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50F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988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248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D17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A6E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337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2FB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F0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2E0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3A9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698240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526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30830232А (30830231А)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558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407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122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40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2A5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37A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18E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6FD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486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610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B0A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E07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19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26B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B9A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3C0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F74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3E5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20D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459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4D9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70A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8AB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111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0D0B6F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BB1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B57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61E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369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E3F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5D6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958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5EF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23E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35F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73C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CD8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7D0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1FD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907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FF0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554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1C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E71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67E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B0C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7E9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EF0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B17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B5F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004ACA7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90B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общей и теоретической физики</w:t>
            </w:r>
          </w:p>
        </w:tc>
      </w:tr>
      <w:tr w:rsidR="00ED7CAE" w14:paraId="30421A5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029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151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10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CEF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A61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ED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7C7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134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870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FF3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D83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C95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D1D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984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EAC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BBF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722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84F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EB5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BD2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693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6EF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7D5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B49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C93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6BE19A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838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30830235А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EF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B29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3D3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55D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E1D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535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430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6D5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3F5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D8B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EBC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0EE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6E9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810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D40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759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251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A9C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8E6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10E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8E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A3C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580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215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28C149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BB2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30830236А (30830235А)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F48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6B2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DBF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A00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25E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611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425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DD2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1ED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237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435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365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AC3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85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894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56C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D7F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F1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6B8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2EF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30F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0E1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DF4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51F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193C90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DDB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30830237А (30830235А)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4C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CB8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97D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F26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445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0F3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757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D6B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BC7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59B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03C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D41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49D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C4B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B6A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7BE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ED7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793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328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C8C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5BD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0C9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5AE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300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92F87D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4FB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30830238А (30830235А)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AAA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F47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515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463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92B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3ED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073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8A8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980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C1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675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829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3F2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6B4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DF7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A69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BC4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2BB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1E2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263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ECF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3ED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585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D45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E0565F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BCD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30830239А (30830235А)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F30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4B5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1CA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62F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8BB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B4F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4AB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122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B19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27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5E0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367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80D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7DB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9DB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88E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C2E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171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A0E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99C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2D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1E5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E75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B6A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E4E5E3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492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30830240А (30830235А)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FBC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CFB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A98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1DD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DDB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923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10E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545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AD7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6F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E70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63E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DD7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62F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859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B5C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611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57A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308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958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DCE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CE8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BAE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8E9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A7D65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0A6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30830241А (30830235А)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4B7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169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547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86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248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6B4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FD6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64F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BC0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34D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46F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24A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E6E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325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425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FCF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B5B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F25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82B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0B1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6DF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1ED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DC5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484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4A0491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672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30830242А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7D4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FF3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5A4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52D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1CB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64B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86C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375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184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4D5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507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6AD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F0C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586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176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591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B56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FDF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891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1AE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47F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929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AEA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51E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C8739F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054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30830243А (30830242А)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CD3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40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5B0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3FF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3F9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295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B1E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6A0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6AC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296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1A2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724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93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FB3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714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16E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1C5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C38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BF2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0E3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130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B94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B71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B8C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939BEE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7B7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30830244А (30830242А)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4FD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DED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54C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99F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674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24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A97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4C6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A8F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E0D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200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BE2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C90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FD0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6E0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BC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D69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55A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027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59B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1D9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FBA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8D3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3AE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3B3E0A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DFF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30830245А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0ED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6EE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4DF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223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C83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2DB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EB5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395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A2B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776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B30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F52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6C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89B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1B5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EEF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82D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33F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00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183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9D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090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EE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200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159B83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D45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30830246А (30830245А)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75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801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66A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F12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882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EB4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D33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28F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7A9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5F9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20D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70B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933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7CC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A96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D34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C9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D94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047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659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386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4F9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CB9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74C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6081600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D50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компьютерных технологий</w:t>
            </w:r>
          </w:p>
        </w:tc>
      </w:tr>
      <w:tr w:rsidR="00ED7CAE" w14:paraId="367CAE3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0E3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70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FB0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39A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01B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EB3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3A4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A47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7D8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8C7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27C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1A9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64C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0CE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B42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4BE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DB3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F56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1E6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4B6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6BE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58B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EAE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779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751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9C43B1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4B9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30830248А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5A2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704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674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021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E4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DC4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349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2D2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0F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203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587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0BC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F95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93F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7C3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3AA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B1B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48E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C0E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0C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747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716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4FE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62C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F35103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C10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30830249А (30830248А)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F2C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8AD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F99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196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CDF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5DB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589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D1E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7E1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2A5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563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5DC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D5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68B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F72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9F5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EA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619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9F1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87B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C0B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5E4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3B9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E53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2E27DF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ABB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30830250А (30830248А)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DFB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494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BC6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7DF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68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734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0A6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074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403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86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E27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0F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6A8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768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71C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FEC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38D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B60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75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443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BCC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570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AA2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5BC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F04C6E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773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30830251А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352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495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6E6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5CC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D5D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EE9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1C2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937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DF3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FD1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2D5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767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D2D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F8D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85A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CC5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10B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322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DDA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497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B4C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55E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63C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072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A4FA9F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F6D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30830252А (30830251А)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C28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49F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2CC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AB9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F81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1E7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A43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451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447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699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900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083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1F1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D12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270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86B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3FB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234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12C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DEF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BEA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15C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055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BCE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012ABA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8C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30830253А (30830251А)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46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3B3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9F7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EF7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C29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54C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46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365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BBE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6B1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34B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127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BCB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FF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A43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22F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93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D0E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7EF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937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FB5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147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EBB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C80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EB97D4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FB7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30830254А (30830251А)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F8C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1B0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2DE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DC4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7A7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305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65D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4A3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D22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517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BEF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AAF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8F7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579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1ED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5B6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80E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6BA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2F2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394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D4A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76C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3A4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99F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248255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6E0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30830255А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0AA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956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967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3F6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93A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C91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141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187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DEA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E2D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279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2A2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8C9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351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9A6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581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8CB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7ED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D1D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193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E02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345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413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CBC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BF272A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C52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30830256А (30830255А)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007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986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588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2EF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60F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594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34E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C0D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A69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A77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63B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EB9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57B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C5B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D85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629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5FC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9EC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B46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FFE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0DF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FC2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4B4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AF8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024FED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4D2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30830257А (30830255А)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CDE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950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AAA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1C8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A22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B9E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DB6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1D8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8C2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E7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F5E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3D9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527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D59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EF9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F4D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B8D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03C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F80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39C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B6D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0AF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C06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F60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E299E7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113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30830258А (30830255А)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885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519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EDB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46D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D0B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E72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948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D82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2D2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FA8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F3F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E35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AD7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CBD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434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081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51E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7A9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136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4C8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8EC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8CB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193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634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729F45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201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30830259А (30830255А)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F2D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567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204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56B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890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3B5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DDD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B09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6FB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3D9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7CD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007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0B8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958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5D1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070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7B6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F2E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2EC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A55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D7E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C15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27A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857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7F5F8C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FF7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30830260А (30830255А)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B10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445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2F0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1E7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A24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E2A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E58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170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D5B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5E2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44C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2CB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ED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998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EDB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A5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F08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9DE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C20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855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31A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83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69E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FAE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F916B8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6D9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30830261А (30830255А)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DBF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919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1CE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BDD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682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20B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4C9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FED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938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11C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561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C6A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0DB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C7B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687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42F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954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764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8C5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5F7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BFE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2D7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FD7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686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68171D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5F1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30830262А (30830255А)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0F3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A27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035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1A4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7E1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FB9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A8C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AD0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E3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3A1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F3C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D3A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DF8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A0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BF1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B98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78D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F1E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F86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917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4BA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9A9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8B4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1BB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AF31C86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8D4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физики неравновесных процессов, метрологии и экологии имени Ивана Лукича Повха</w:t>
            </w:r>
          </w:p>
        </w:tc>
      </w:tr>
      <w:tr w:rsidR="00ED7CAE" w14:paraId="7AA94AE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A1D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98C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32D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0C1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56A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20D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471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B7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4EC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02B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2D0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424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1B7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68D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EA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99A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6B5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0F6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C63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6C6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EFD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D29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BD5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751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153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D28D3F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B28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30830264А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BCE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6F4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BD0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871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493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551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65E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432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AEA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016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7B6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FBB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379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770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FF0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39B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79F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15F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E25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F87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4E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3D2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0B2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CA8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209C8B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7D3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30830265А (30830264А)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A38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F01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7AA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AB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1BA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F6B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E0F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EAF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288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DBB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FD3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0DA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43D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97C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7EF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8AF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825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4E0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A04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E6E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1CE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E56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85E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EB6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CBF70D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51E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30830266А (30830264А)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477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A9C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C81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2D2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D56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342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B99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76E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EB6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66B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C8F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AC3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8AE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E26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D5D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24C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4C8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77C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146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1CC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350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539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E3D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836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2862C8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8C5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30830267А (30830264А)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20C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CC2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F6F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C3C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408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560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1DD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AE9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4DB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796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461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6A2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D03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E6B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EC4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0A1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FBB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F2A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5CE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D15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C9E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985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387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95D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79E9C3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673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30830268А (30830264А)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54F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C32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CA4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66A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505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C00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6CF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EA8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1B1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457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3BF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884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D38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2AF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F6E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281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571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9DC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BBB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3DA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4C4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48B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2A2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E35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57B742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AFC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D59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9D3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3D2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E13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54E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B8C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6EC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31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1C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36C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4BE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9B0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CE1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72A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70E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308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A20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9D7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DB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36C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76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620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35A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347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ADCADB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4EA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30830270А (30830269А)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EFF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A8B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B65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25D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8D5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B2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899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3E3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25F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EDE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1D9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42E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E86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C86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458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2B4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755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917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CD7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986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003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959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7DC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6B0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CF2E99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18B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30830271А (30830269А)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503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762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19D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886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CB3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2C0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96F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F78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20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0D9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864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705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8EE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25D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7D7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014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377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9C6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53B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477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DFF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0C6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D52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75E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7883B58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914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математической физики</w:t>
            </w:r>
          </w:p>
        </w:tc>
      </w:tr>
      <w:tr w:rsidR="00ED7CAE" w14:paraId="546BE0A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98A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12F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FEA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2D0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5F8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FCD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BE9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0C2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F7B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68C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F7F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606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A9B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EED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B00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E95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AE7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1D8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2FA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973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B73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270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C0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E15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DFA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0D6791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6A9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C37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E55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C3B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148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138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BF7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FF3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30F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C3E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037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684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BB0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C8C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3A0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2D4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2C0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F2F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74C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14B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95C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5DD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314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AC9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757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3ECD84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F47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81B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D6B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AD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17D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34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703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300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5D2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11A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FB4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0F6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3E1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B16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289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591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4F3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CA7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B4B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62C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0D2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306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928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35A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80B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83EE238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2CF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радиофизики и инфокоммуникационных технологий</w:t>
            </w:r>
          </w:p>
        </w:tc>
      </w:tr>
      <w:tr w:rsidR="00ED7CAE" w14:paraId="42939C1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961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8D2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355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531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80C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A17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016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17E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E79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1E1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AEF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689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2EE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9C6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F84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0F5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075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D3D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99F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4D1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37A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482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2A4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E1B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72E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CCFA3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715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30830276А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DEF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B31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C3D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B46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507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F0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D52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4B1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94B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FA5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1EE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7C0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330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B7D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C9B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90D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22A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E3D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A0A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B4A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47F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BD1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F54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0ED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4B3D9E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733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30830277А (30830276А)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1EA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4BB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30E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AA3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076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F85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557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E6A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F4B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F33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C00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EC1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590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723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3FB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212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827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E25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5AE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08A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F4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598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891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F4F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34F576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A70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30830278А (30830276А)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21B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832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F3E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BA4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7E0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8CF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8BA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5A0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975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593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2BF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70F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818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FBA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9C1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1B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893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DAF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0B2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0F8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C65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CEE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469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EB7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19FC82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96B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30830279А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3C0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DAE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A33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60A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7B0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5CF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A5D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568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513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C6A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005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491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588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D54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F7B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076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EA3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3DB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5CF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D40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309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584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B70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D2D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6826AA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D55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30830280А (30830279А)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DE0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8E9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2B5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2A5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F34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EAD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00D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198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3B7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1F1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685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45E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D8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710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BD0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623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B86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13D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CFB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BEC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CCA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F85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F5F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DD8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636D5E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1E4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30830281А (30830279А)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140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B4F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522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04F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480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242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ADD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2C4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E8D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999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EAB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3F4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933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0B7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992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643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250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EB2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973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07C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980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43B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CEB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973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821CEE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847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30830282А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916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7FE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11F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847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9A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428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172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0B9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69B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9EE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099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8D8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4C2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8DA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E0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482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397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6BB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96E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D27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161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192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EA2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8EA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992C4E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C98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30830283А (30830282А)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E61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D25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1DA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8F4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8E9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7AD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772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9D7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02E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72F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38B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BB4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DE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7BC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B74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C9D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377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DD7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F98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E9E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7CE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603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AEB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C5E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5C1ED5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88F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30830284А (30830282А)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EF3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0EF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0FA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8F2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BB0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594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6EA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111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F7F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D1E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55F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C58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D6E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723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C4A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A1D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B0E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2F9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0B1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84E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3F6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37B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BE1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4D0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4AE321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AEA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30830285А (30830282А)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471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610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59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534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EB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CEA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BA0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B2E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162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F3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FFB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D09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E50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399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B72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F7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E6D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857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808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967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1AF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385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600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5AD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33EE76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42A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30830286А (30830282А)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2D0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EE8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87D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610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B44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241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0CE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D3B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DB2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0BA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F5A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F9E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0DB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39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B03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F41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8F0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F7B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95F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EDF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FF3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09F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1F6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803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BFF6E7E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097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Межкафедральная учебная лаборатория физики</w:t>
            </w:r>
          </w:p>
        </w:tc>
      </w:tr>
      <w:tr w:rsidR="00ED7CAE" w14:paraId="3DAAB17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ED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D07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173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881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872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D99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600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0F4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EDA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EBB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91C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584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C6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EB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69C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2BC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6A9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FAF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933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E4A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A83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865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39E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113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375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C4A2A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69E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30830288А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371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05D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5DB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DF9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C2E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DBF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DEA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11D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5E4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F07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36D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A59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987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4E4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E0F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7C8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21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91A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A97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93C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55C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783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9D3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46F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889A79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202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30830289А (30830288А)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9A8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F37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332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4AC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97A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02A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4AF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F05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2D8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754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241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71C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838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379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7BB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66D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829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FC3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7CF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421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90D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471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2ED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781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B1E8E0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E52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30830290А (30830288А)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D7C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50A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0FB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411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440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BE2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4F7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DCE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01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644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496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16B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2EA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A0B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3B7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917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DB1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78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E2C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AE8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D0C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8CB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970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F3F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FC7258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C7C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73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3C8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F3E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30D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DF5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EF5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A1A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E30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CD5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AF1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9E4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FB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E95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8C5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806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625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F07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61A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29C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2EA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F71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4E2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1C4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A94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D74921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7C6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 факультет</w:t>
            </w:r>
          </w:p>
        </w:tc>
      </w:tr>
      <w:tr w:rsidR="00ED7CAE" w14:paraId="371E27A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497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D96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98D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701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F8F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CD4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E97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CF5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396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ACA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BC8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493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A8A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63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4C9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F5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B6F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AE6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96F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71D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213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1F9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C37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514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315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6162F8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40E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5F1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A25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BC7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31D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808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60B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B20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6A3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3D2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59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45D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268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076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88F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65A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DA2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D8A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9C2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322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C24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A0D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838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65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1E3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A43876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984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B94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993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748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FF4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0D6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97C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7F7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4C4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2F5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3E2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73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4C0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05A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06C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69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08E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215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7CF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34D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DBA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782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590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E08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DF1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F752136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EE4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аналитической химии</w:t>
            </w:r>
          </w:p>
        </w:tc>
      </w:tr>
      <w:tr w:rsidR="00ED7CAE" w14:paraId="41DD8F3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806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726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70C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B37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BF2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528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AD6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873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9F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5EB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9A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4ED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753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93A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46D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DEF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C7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01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114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E52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E1A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FDE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A18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BE5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583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0BDD67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C9B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30830296А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0D2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7FC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EB8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0E2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AA8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457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E8C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162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A92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5E6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963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4F7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587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A4E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CE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417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BED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7E3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E00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A91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30D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F67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416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14C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8A7B1A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8E6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30830297А (30830296А)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F85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096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B8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E79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663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4E8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209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EE0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A1A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679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E8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68C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AE1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7A1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33B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D99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536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591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6DD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698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4E8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C12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6EE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D97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0650BDF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65E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органической химии</w:t>
            </w:r>
          </w:p>
        </w:tc>
      </w:tr>
      <w:tr w:rsidR="00ED7CAE" w14:paraId="7F141D9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550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17D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716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521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C6E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44B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162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7D9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4FA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36E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FC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850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992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876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9E4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1FE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878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46C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E58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5B0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CF9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1DB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E5E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F78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000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0C69BC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FF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30830299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A8A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0C9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E0C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D32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947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D4B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C49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FE4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EEF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CCE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745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6B6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199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2CF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71E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A44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77D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8D0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D4D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551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FD9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F72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E6D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E72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C43298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2DF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биохимии</w:t>
            </w:r>
          </w:p>
        </w:tc>
      </w:tr>
      <w:tr w:rsidR="00ED7CAE" w14:paraId="4D81BAA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CB7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37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847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83D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66C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C1E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5F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CC4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8CD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EDD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0EA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A86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69D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A6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5D3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A7C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B67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49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64E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E1E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611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33A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18A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D40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D66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0A2A1D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177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508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12B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FD1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4A2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A29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E11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880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A3F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97A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A46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2DA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95E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0E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1F0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5BC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2F7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944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934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E8A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F7A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054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393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1DB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9A3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3D2B260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6F6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специальных методов исследования в аналитической химии</w:t>
            </w:r>
          </w:p>
        </w:tc>
      </w:tr>
      <w:tr w:rsidR="00ED7CAE" w14:paraId="73FA484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1F1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97A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8C2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73A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C1E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C29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0EF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8CD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E92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E70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94E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88B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842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BE6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808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378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E8F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BC0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69F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A74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365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922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BF7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2E8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4B0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1A993B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40B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6D9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745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DC6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A89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897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1EA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3DC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0B0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EC3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D09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45E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B40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937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412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3C1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03F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74D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674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F16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FB5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6F9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164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620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B5A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CCD077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3C3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аналитической, органической химии и биохимии</w:t>
            </w:r>
          </w:p>
        </w:tc>
      </w:tr>
      <w:tr w:rsidR="00ED7CAE" w14:paraId="4B91045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348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27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45A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E41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1B3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1E6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DE2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8E3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650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00A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D8A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F05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9CE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12B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A29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949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23E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88C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20D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7DF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D08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148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16F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9D8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38E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1FA940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FFF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739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CD5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BC3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31A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91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0BD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EE4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699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9FF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EEE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D38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E46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B10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1BB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291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2C4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A9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6F7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231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2F1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1D1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C52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315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71C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89D208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E09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30830306А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21E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F7A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3E2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B51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426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010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54F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102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9E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8D7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DAA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314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71A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4D6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DC4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4BA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C56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D99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490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BA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5D5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ADD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F8D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61D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DFE5E6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5B3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30830307А (30830306А)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B15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1CE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B50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673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233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74F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EF3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3D9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70F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771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D48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A16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EA3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677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52F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38B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DE2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5A6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F06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C78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978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8EE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A05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1BF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8D88D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7FF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30830308А (30830306А)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7A9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13F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098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0F8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AB3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75E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EB3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EDB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70D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8A2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F4F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BD6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EC7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8BA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0B2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A57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CB7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4D8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3A7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8FB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086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471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F70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266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BC1C7D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711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30830309А (30830306А)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89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C48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361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646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9EF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678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4DC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8D6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822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99D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C26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CA3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7EA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14D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206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F51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2C2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CFF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7BB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DDA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494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073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50D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438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676BFB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D1F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DF1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678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54B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E94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FC3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FCD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615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716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9B3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5CA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61B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7A2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E67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EB6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A05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BD5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F94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DF1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D06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83D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64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B9D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171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C25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70BDB1D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4F3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высокомолекулярных соединений и коллоидной химии</w:t>
            </w:r>
          </w:p>
        </w:tc>
      </w:tr>
      <w:tr w:rsidR="00ED7CAE" w14:paraId="7557028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1A8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15C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AF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C0E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6F9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CED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576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140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41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67D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BF9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B69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44D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F3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967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4F2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5E9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0A8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638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6FD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705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57D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2F0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0EF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B7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C2F394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991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735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029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4CF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9CA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8B0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FFA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C9E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047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03D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773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507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A3F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6BE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5E1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956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76E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F9F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05B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058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336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5EE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6B5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5E2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18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FAA40C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57D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физической химии</w:t>
            </w:r>
          </w:p>
        </w:tc>
      </w:tr>
      <w:tr w:rsidR="00ED7CAE" w14:paraId="77FF05F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312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CBE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C9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60A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A78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F21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5A0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D61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28B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691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DC4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7BF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3DC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76B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662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39D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6A2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61F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56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3E8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D17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2B7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FA9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EA8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27D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52C57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4BF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24C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747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80A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8F7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320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419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EE8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EE6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4E0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FD0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D0D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95A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3BD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5B4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26A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069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D6F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FE6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790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E90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BCB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775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821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10F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3783BA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E8F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неорганического синтеза и химии элементов</w:t>
            </w:r>
          </w:p>
        </w:tc>
      </w:tr>
      <w:tr w:rsidR="00ED7CAE" w14:paraId="09A9AF9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4F1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362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641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A7A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88D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00B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2FE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E23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A51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0A0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B52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09A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E54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60C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511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1BF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5C6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451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086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655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9EC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0F7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F47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6D1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E88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BCC3B1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10A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A76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C89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492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559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F8A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CE4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C3F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5FB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154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414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D09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268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006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72C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58E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FCA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6C0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63C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A84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A45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AE5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1B7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1AC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79C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A1B49E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3B9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30830317А (30830316А)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DE2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A72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FDD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8DA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245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F95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8A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27E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C85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F33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0AE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B8D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CA6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CB2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F9C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8F6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449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8D4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551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07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9CE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D1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3FA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A87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A5B8AF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EF7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общей и неорганической химии</w:t>
            </w:r>
          </w:p>
        </w:tc>
      </w:tr>
      <w:tr w:rsidR="00ED7CAE" w14:paraId="5EC3F48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AEE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90E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B30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92C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7D8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957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1A1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567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1B0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BBE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C53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82F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7D7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43E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D0A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22C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AD1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B9E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740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5A3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B57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363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F63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EC0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ACD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A367D9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866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F96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B90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6C9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BA3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003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15C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AE6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853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BC4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B80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E5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7F0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33E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F11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039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BD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EC4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FCA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1CF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843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E0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328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55E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F1E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2AF86F0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C32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физической и неорганической химии</w:t>
            </w:r>
          </w:p>
        </w:tc>
      </w:tr>
      <w:tr w:rsidR="00ED7CAE" w14:paraId="5A5CF98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851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E6E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2F3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45D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734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5CE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E29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171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6D2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7B0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CEB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3F2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118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7A8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80D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71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56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A4A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5BD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B3A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47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33C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89E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495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9C5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792FBE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C94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0DC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FC3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484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612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5DB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2A5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101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0AE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A99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4AC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6A9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177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9A0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AD9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C94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6C6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1B1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7BE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D15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FFB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E1B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FDA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B81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822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A5255A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676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30830322А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186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F8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773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5AA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E4A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0D0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BA3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FBE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293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B2E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AF9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AA3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EF3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3A1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6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C2B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178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97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952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C4B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1BF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B25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96F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178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4868AE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DD7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30830323А (30830322А)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82A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8E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AC6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69C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BEB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530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B5C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79B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133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DDB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311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114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AAB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D03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C86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3AD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B3C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E8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716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C53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CC2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9FB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7C8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8F8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E95268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CBB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30830324А (30830322А)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084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418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9DD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358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3BB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702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E1E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7D8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E60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D31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03B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F46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3D9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E3D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6CD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602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D30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C06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E81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A1E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B86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206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300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AC9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6EFE16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3FF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30830325А (30830322А)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C99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C11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D06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5C9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13D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00A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142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B7C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D40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448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13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92E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BE4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10B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E61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00C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6B1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067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C87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80A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E85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E4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72C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855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1CBE6F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7F1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9CD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2E1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AF1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955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B05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E43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214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66E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E2A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DEB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F0E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FB9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4DF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50D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9F8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B3D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F32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F4D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C0D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2FB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16A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C19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1CE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975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5208A9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894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Биологический факультет</w:t>
            </w:r>
          </w:p>
        </w:tc>
      </w:tr>
      <w:tr w:rsidR="00ED7CAE" w14:paraId="2102561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14C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BB4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A93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C41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7D2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EF2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FD2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DFE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F68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B29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AFB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D67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414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390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83F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CAB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DE0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C4C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DA2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983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2F6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AAF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C9E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A89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586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9EF8B5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E8C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30830328А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113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D40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6AA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B9E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E61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CD3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7A3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731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331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2DF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F43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074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BCC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037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C07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5E1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F29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2E2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BA8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85D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4EF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6E0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18F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10E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C3C527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0FC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30830329А (30830328А)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251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E0D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CD3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88E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21C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AB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81A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A2B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B03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AB0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7D3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776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262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A82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D10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0EB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7BB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E97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4CF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EE7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61F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745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6FB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C60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2EAA10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3FC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30830330А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7F1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D4A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59A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DEA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79E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5A8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E19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E1D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FDB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AEE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A21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E77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B25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723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DD1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716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8EB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1C5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E52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231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F8C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5AF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17B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52C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6A5A92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106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30830331А (30830330А)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47D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0E6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9A7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E66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477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8EE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F31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951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F6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9FF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A39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F58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304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A73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93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B64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B43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493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D67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6AB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653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E37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A7E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C00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0BA14E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824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30830332А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F47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46B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D09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70B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D61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C53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D70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226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575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99B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120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620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E03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BDE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F97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FFF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C6B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CDB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46A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4CD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F7B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B32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736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87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680E9C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06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30830333А (30830332А)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160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1B9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582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AE9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AA5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C97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8DE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663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4AF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031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A71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798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1E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182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A0D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A7C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A53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E64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4DC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D13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912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23A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BFE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0C4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5A5E0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61F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B52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BF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C20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FA5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796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6FE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AA0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04B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A3C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265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4F2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A1D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C48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9F4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36B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5FB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B26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401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9BE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E4B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3AA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13B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0F7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383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D6DB3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75B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физиологии и биофизики</w:t>
            </w:r>
          </w:p>
        </w:tc>
      </w:tr>
      <w:tr w:rsidR="00ED7CAE" w14:paraId="2B6002F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393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E73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064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DA3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710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6D5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1BA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CA5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05A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3C4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745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2FB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926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221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9FB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831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CC3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349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498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DAE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B09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7B6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BB8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007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C6D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0D6E9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DA5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30830336А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06E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BF5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B93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FCE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25E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303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F90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577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A11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C41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0D8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8D6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321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BE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FE1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869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F5D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5E3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47D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CDE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F57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FE1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E36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EBA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ACF187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8A9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30830337А (30830336А)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C4B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A77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7D9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2AB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AAE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0FF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9B5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25C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06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A1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84E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55E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ECE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A28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D3D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CA7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459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D27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090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EDD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862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541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C51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D6F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956C31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994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30830338А (30830336А)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F7B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28E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EC3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8CB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45D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945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E3B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B64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90B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464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FFA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930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12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6D8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BFA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201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973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E6B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0EB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0AE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081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C79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CD6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B3F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1E51C3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70A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30830339А (30830336А)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4F1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E40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7D9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EE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30E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B65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C49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F74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FD1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5D8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972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CEE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5D8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602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1BD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286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8C4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75B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414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A5E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9E1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3E0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F86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757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F81780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8C3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30830340А (30830336А)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203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C07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1A3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E7E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D08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BCA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20B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053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F61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2EF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0A8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B26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7BB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FD0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8B3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E3F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26D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ABA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D90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245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F72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C09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5F2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41A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ED3942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580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30830341А (30830336А)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235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E02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4A9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4EE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145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0B3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FF0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5AE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9EB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853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A50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7E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E2E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C9E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8A4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DC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37E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DA9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2D0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60C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588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951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50A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2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0DC6FD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6CC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30830342А (30830336А)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01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B9F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11E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6A0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31B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0FA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22C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D22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3ED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E51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AD4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660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FF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000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F10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351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EFD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FCA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E08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20A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DD5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A8B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247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77E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6E9048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BF4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30830343А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A32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20B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F52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59E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A13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FEF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C8A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30A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26B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170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5CF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8CB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7BE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EC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F9B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E9D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EE0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788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44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2B4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720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A73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655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A76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7C09FB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F44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30830344А (30830343А)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16E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DBE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D8D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0D9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577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B38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E61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39A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552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C70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397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5C8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F54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42B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381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7DD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7C0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3BE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8E7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36A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B60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14F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32B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963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924013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CA5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30830345А (30830343А)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612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3E7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41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631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308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554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700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7E6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0EB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09A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C83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5AF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390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793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BB6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7AA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A71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5BB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9F2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7D2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BB8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FE6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AA1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B28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FD6A14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F4D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30830346А (30830343А)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692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05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B78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7D0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D97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27F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F76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FC6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F70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A28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148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3AB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D9E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85B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A7E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07B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290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5AF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0A8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576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E09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D7F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753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979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DDEE49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625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30830347А (30830343А)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920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569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94E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AA2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E4A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9BD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0DB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EF5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95F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493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DFC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0A7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534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D17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853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318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A99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09F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B26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B88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481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684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3A7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F38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F9CFE6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3A2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физиологии и эндокринологии</w:t>
            </w:r>
          </w:p>
        </w:tc>
      </w:tr>
      <w:tr w:rsidR="00ED7CAE" w14:paraId="1202727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79C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B4B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293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286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F0E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A44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B91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E06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4E6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ABB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A51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D25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164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C80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CB9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BD8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DFE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79F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1D5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6BC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7E6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5B3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5D7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FB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36E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D1DD737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F30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морфологических дисциплин и психофизиологии</w:t>
            </w:r>
          </w:p>
        </w:tc>
      </w:tr>
      <w:tr w:rsidR="00ED7CAE" w14:paraId="006A5FB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624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383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EF5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D2F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97C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C9E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77C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1CE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703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244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C96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BB4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DF8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304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C68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093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34E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38E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075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814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70A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706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F68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273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E88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723CBA0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6FA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биофизики</w:t>
            </w:r>
          </w:p>
        </w:tc>
      </w:tr>
      <w:tr w:rsidR="00ED7CAE" w14:paraId="18EA3F3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78C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3FB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078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94C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D01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BA6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2A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043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0B8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787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3F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B70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364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14E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ED0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102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636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A74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C1B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1E5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898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F29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762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323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6E7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70669CC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6CA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информационных технологий</w:t>
            </w:r>
          </w:p>
        </w:tc>
      </w:tr>
      <w:tr w:rsidR="00ED7CAE" w14:paraId="72531E8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5AE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D59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5E7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077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806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46D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75F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BBE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AD8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CFD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FAC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B9C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DD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C3F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E43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229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9A9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20D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335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D2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835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EB4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C06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975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AB5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26AF070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69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Научно-исследовательская лаборатория магнитобиологии</w:t>
            </w:r>
          </w:p>
        </w:tc>
      </w:tr>
      <w:tr w:rsidR="00ED7CAE" w14:paraId="140EB29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6D9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10A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B0D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484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CF2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F9C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FD6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74D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60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48F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5DB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E77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937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DF7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0CA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9FF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8F2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C55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76C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971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97A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E4B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88F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769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830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A12266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4ED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30830353А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8CB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0F2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BE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06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A1F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C66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428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7D1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27A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F73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64C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B60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E81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165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012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BD4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EE8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296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E60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187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DE1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F7D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402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469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78E763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76E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30830354А (30830353А)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61E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4E5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891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6A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569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84F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77D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6A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C76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652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011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868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C2D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9E1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652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6EC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C93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52B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46E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DB6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A73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E65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2CB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0AC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0BCCC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AD6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207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CAC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58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7A9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A49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2F8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03D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4B3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2A5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3CC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49D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95E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618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C1A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ADE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94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E9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275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E2A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06C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1BA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B04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3C9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7E2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0E416E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C1B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322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научный сотрудник док. 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956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BA5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575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1E1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DF6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7CE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05B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D4E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4D2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89A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170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A5D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2CE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252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326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550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86E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4BA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EFA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8E8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61B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5E3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12B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ED8CB0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E82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469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38D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961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AC4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AB7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9A9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8B4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0FA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B19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015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DC0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DCA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3F7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A5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751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660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1EE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081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210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07A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D5E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3E3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88F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DCD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0D0FB4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181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ботаники и экологии</w:t>
            </w:r>
          </w:p>
        </w:tc>
      </w:tr>
      <w:tr w:rsidR="00ED7CAE" w14:paraId="444EEBA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046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736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725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3E4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545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622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7D4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CB3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460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0A1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30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69B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DEC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A73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973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6D3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D8B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255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7D9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0FF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24F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6B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E47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EA1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775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FDF497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2F7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C2B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EF4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587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431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B5D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A48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3BE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61E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65A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CAB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BB3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68E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E97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545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BDA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55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AA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C6F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8AD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7DA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674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409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AE9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733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8061A9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209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32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A1F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91B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2D8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1E3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565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9A0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D3F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591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CE8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51A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B34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5E0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813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4AF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E15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4F4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BD5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BBB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919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692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2E4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D6A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2A3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0EA806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717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F70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музеем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668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9DE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534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9EC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CAC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5D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515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CA8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243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229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510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87B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2E1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4F7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E68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DF7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2F3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BE3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A79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A93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A82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EB4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137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C5A32A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C76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30830362А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F29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00E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12A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E3B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079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A65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DF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B55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DD9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CAA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D76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E7D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7A7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C6D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4BB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B5C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30F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CD0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CDB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DDD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19F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ABC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D32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851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1E5C63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60B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30830363А (30830362А)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62D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C91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362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8F7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ED0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031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9C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BA1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9D4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5DE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BD0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DB8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46D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5D8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5C3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04A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0A8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F8A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70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C87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3D7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A97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C4B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3B3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B767CF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136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30830364А (30830362А)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BC1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F63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D97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831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D9D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5ED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2AA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FDB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886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C0B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D8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AD2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141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AEE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EAC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4DB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587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A34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63A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C48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A08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B88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9A9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4DD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91B76D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4D3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8BE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777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07F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608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187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6C9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C19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359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D0B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711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622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5F8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80E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0C7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7F6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806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550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5B6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28C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03C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BFB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CAD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7AB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C0D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8378F5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B26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DAA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552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99E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698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221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19E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BE0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732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488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114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6D1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E4C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F39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5EC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E41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34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EA0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D42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A46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16D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F31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B88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E69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0AA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34BF0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2D9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30830367А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120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5FA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5C3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B89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59D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B9E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D4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622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37B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3F9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397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E41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BF2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8B5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E92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769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C11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E60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716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01D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7F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837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6B8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BB9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F1E216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12E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30830368А (30830367А)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875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C8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4D1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1A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240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51A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5EA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9A8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84C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906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C14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BD8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203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F2F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D2F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19F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254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C11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A92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747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201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204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9C2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C30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D2254F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34F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30830369А (30830367А)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14D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2C0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4CF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795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781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2D8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577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FD8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D3D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D36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E3C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161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B99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ABA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363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378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4F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CAB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678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777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DF8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7C4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F18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404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18876A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2A7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Кафедра зоологии и экологии </w:t>
            </w:r>
          </w:p>
        </w:tc>
      </w:tr>
      <w:tr w:rsidR="00ED7CAE" w14:paraId="44A7C66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1C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30830370А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E71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B31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2CD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973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6D2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B8B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581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819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740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FE6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CE1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E46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2E8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E4E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6AF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D53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2C9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9F9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339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A4F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61A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072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726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431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B3E86A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39F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30830371А (30830370А)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59C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7AF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ACA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BFB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17B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6FC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2B9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1A5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164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7B2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886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297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C90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2AC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910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10E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7D7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AA9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1B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082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8F1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A72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617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058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8CE9E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0B4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30830372А (30830370А)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BF0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A21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813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16D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D2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D66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678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288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518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BDF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AF4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208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34F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BEB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8EA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6F3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736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49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673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CB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21E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9D3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304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3F3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C92A86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6A4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B45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31A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5FB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AC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367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1CF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646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30F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CFC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A6E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282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093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CAA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B8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473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077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18C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C5B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FF7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79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103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792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023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DFE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04B3CC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22D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C5A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2B9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22B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BDF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FE5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FBD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A2F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F86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ABC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802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6A9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50F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98C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BE1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77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0EA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4D9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4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2A3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C0A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A97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419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31A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1CB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1FCEE1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70A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F9F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музеем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02B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38A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0E6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C9C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0AA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7E8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3FF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7B2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18A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B86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D80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7D4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ABD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DE0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F6E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5D4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F34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E80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67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014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440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E47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099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F7034C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795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DA9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D74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7CE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EE7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C4E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154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D8F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40D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255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CBB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3B3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8DA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164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B56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33B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602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B2E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DBA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AE5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554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F4F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F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992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517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368EA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50D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30830377А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35A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EEB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11B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961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B8A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F7F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459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F40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A73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117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D62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E64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FE4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543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D1D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E7B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F3D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2CC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6FD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A32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A66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969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3DB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B4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49E886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B05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30830378А (30830377А)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AFB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A02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194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946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337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08E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403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7FA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0C4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9CA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B30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F05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B10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AA2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A5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A91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881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D80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B7E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80A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BD4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6C9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01E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08B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EAA297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4DF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30830379А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B8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70E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913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B52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9D3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AE6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3F9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EEB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391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57F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7F1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9FA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CD0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086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09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5FE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E67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573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982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2C1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5C4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051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3E3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9BB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73E9A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59B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30830380А (30830379А)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C1A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687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A15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DC5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392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058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11E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92B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572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E5E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9B7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590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E52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1D2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74E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E3B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E6E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669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89D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F67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515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559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21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DAF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CEBC46C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66B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физиологии растений</w:t>
            </w:r>
          </w:p>
        </w:tc>
      </w:tr>
      <w:tr w:rsidR="00ED7CAE" w14:paraId="1BFC6BF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B41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3CC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2B1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C9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FC0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476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2FA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06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F88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673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B75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774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B22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059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C7C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8D1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6A1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37A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89E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2CD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0B8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D2D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592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FF5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4A7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6CEB24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60C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BA6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6C1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229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CD4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EF3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6F3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E38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138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768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F52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E9E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567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02A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E01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E6F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EA6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FCC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823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1A4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38F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4D2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108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81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019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6FE94E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9BD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30830383А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7BB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E1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728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701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2F5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F59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309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492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6D2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122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E19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328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05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278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643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F61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665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D4F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937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509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DB1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DB9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1E2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783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79FBAF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37C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30830384А (30830383А)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EC3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67D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DF5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AD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0D1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8C3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C3C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580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199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FB1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1BF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8F5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75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44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74B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A8E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9BA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F6D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67D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EEB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D93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35C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6C1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07C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FCA16D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3DA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30830385А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F26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1DF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996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12F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5AD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9A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F8E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84A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103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77E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DE2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DD4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A26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010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8BD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595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35B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4BF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58E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2AC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F64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CC0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204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33D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0EC3D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AAD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30830386А (30830385А)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432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90B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A51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3C0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D2B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F1A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A74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5C5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A37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12E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6D0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741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7FA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4D3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FEC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B70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C01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D4A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A3D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20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FD4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2B8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C2A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656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27BF3B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CA0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30830387А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6E0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885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369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400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CA5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262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1E4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891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8F1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02E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D8F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227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B5F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3AA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775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DFA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217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392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0A9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769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731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16A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0D1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2C6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1E011A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1A0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30830388А (30830387А)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73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D1C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AA1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D3C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CCE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2C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B30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522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6A5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A71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30D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553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C0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176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DD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978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9F9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636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F64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175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2A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AC5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22A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733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385F8C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34B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321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51E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2CA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E0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18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F08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717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12E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2E3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586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79C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D75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356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442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EE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E05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95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546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1F3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7F2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FB6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ED5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117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A4D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034F20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684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Межкафедральная учебная лаборатория биологии</w:t>
            </w:r>
          </w:p>
        </w:tc>
      </w:tr>
      <w:tr w:rsidR="00ED7CAE" w14:paraId="7580986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672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2D8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2B0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065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B9C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EB7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E10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8A1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E81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CB7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FE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B50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29C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3B4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AD4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DF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707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85D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447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8E6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EC4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F46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F31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067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A9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F17195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4B1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AA6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DCE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78C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42D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F63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F20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468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894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3A9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929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9E3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EE5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049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18A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B80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D4A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390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A4D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C41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70B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348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884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065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BAF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D725163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482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общей психологии</w:t>
            </w:r>
          </w:p>
        </w:tc>
      </w:tr>
      <w:tr w:rsidR="00ED7CAE" w14:paraId="58B7987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90B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7FA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249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D0C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887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A4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614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E66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170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466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EFB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2B5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A78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431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1C5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1FC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11E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D70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F79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4B0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0C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C6E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CA6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375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6CB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21D767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16D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30830393А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6C7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8AC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699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B18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6EB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9CD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CCC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410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793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080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384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CE5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424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5FF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3E6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99B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F94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78A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954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111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9EF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29D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E82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892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EC7BA2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64E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30830394А (30830393А)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728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574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564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3C5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854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EEE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04D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7D4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15A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9F8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024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7B7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76A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C3A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043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735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695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219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B5D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BC1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153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E3E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C1C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8DC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1A8533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C9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30830395А (30830393А)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920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5C1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EF5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78D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B7A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28D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616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943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070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9C6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C0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53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879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A01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5BA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FA6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6F5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2B7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69E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B42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A1F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7CE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FF5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23E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733517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C4F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30830396А (30830393А)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3EC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B3E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2BF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111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423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9DE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3B3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4C3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A55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2FD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FB6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F95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2B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D47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590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469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151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FBF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274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D28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83B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8E1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0B7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A68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FE0ADA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94F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30830397А (30830393А)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EB6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F87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3F4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67A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747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B91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824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AD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23E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4D5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E78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DDF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B8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597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EC9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B6C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C91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75F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2F9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B7E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106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EED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9F7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560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F9773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1B3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30830398А (30830393А)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DC5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EC3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867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A2B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9CE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064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2E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A3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7F0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21A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A83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540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F70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E25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DE4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400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DAB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81E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E4F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E95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2B5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8BC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552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D88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7E9574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ED9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30830399А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2A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B3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FC0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4D9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DEF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D44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F25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90E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0A9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088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7F5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A27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F14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55D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8FA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060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FC8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D49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2EB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8A6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AC4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767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8BE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836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3FECC8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56C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30830400А (30830399А)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F78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F70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236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F5F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4B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0AE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7BC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E5D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47A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0D7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42D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A4A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62D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D38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CE7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08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1FC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ECD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372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9B0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107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6C3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E7A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D1E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840202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834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30830401А (30830399А)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E13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2D4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9F4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D03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36B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0E5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C8F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A1F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5A8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D2E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A92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F5C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3EF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6F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5DA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DCB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7D8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29A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505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205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447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466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6CB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098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FC7D25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DA7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30830402А (30830399А)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CEE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70C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0E9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D81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7D0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00B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C81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B38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577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0DF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C42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DDE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4C9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5AA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CF0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2EA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95A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EC4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2E9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12A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9E4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8D7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9C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390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C96D9F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DA8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30830403А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6CC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84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30A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075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495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3D5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7D8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7FC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1BB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64B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0F7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815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CBA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5DC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7B9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2BC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3B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818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E04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6B5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210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2DC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A1C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688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07AE9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4FF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30830404А (30830403А)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CB7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9D4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C69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7E2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878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478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EA6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787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24D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346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3B9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45D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0E3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57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4D4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65B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219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05B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FA1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06E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1C3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F2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AEE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832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E437C5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0F2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30830405А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AB6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B8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1FC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482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D17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A10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E1A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825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F0F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DCD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F7F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8B1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200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B47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439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71A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A71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239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9C6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D70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A50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F3B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9B6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FE2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D78094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608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30830406А (30830405А)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2AE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748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1CC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6C7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2A1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2A5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B63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204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7C3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262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44F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C48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93A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F2C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A82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E0E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3E2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577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C02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264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ED5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F85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CC0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381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3AEFC4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938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30830407А (30830405А)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AC7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D8C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8D6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465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354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0EC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C21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DA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4B7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BBB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1D2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3A6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BE5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49B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61D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5C8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C22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4D5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14C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15F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78A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4AC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20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094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750C5D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10D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30830408А (30830405А)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CB7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054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BF4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99F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6EA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137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69E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DA8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0D7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B6F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9BF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BE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163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FB4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F4F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E7B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7B4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490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0F6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014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E27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EE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E06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27C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557FC8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2D0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30830409А (30830405А)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E40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FE2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0E6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CB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436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A30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CD1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4E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2EB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21C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14E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D6F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181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C8A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96C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BC4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21C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EF5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EFF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3DF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3EB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21E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89B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47E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0C3A41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0AD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30830410А (30830405А)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85F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941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257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D0B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055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645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599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391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7F5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40F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661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4C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8FD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F4F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994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34E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678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090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C5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359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B70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6B5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84F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033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D3213E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BA1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30830411А (30830405А)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121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B27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2D8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905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E17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29C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CCA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745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102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9CF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FBF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08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CE2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DAC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3B7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4AD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490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D1A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11A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AA5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B51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831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7D5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4EC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DAF9E7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2C5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30830412А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038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3C0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4EC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096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A5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455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737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5BC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F9A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28F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CCF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5F5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B9F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D8C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F89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995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E51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577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E0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AE9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DF4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21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316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5B9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9A5D2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01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30830413А (30830412А)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BC4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148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264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BAC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F19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662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225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D2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04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F74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E6A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5A3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B5F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D34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A9C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0E9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C9A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3FF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5FA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9FF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4FB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AC7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4F2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48F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B0542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3D2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30830414А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4CF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C2B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F3B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82B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E0B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C10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FF4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937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FE4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AF2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46E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045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F63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2E0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E50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401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83E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126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09C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D26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B63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664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7D7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482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A02926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83C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30830415А (30830414А)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E4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344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F66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A9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537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883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A29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292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498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5D2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EBC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2E9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F3F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A95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EB9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A3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EE0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19F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68B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42B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BAE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1BE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7BD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F8C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6444CE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7B9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психодиагностики</w:t>
            </w:r>
          </w:p>
        </w:tc>
      </w:tr>
      <w:tr w:rsidR="00ED7CAE" w14:paraId="74A607D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6C7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12F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624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1AE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1D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53A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622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5F6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54D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AD3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E66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9C1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30F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BBE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172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C3B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61E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224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FAF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ACB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4CA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B2B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A95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942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467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1D2897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74E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клинической психологии</w:t>
            </w:r>
          </w:p>
        </w:tc>
      </w:tr>
      <w:tr w:rsidR="00ED7CAE" w14:paraId="42DF605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FFF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BD1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9DC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A80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24B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33A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2C6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2DF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10E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3DC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8E6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ED1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C0F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E68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3DB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F87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4D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7CC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461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A50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169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9D1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8D9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F96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0F1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28F51E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024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30830418А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2F7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958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2F2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227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E7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F45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915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5B0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7EE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5EC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3C5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E28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360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C79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217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AEC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87B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A64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C1A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0AE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A2F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9E3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69B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439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4F23BA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581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30830419А (30830418А)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7E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ABC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F36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116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78C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AB5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69F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C0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E91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53C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28C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672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71E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1AC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7D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222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4D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C8D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F90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CBC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502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F19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B07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05E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9C8C6D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7A4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C6E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588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6BD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E7E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6D6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C1A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4C2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001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84F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B7C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425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D00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C32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621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04C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ECE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9C9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2C3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B90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8FB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0D5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D08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AF3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A82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B8BF12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114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30830421А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FD5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4DA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9E2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5A6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B9A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9A0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A12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28B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F66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C47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CA4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240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3D8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697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E97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8F5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A9C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E06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C53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A84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18E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AB5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B3D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F8E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7708C0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FB8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30830422А (30830421А)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48F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C00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0F6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6BE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165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4B8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631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A67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776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1FF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0AF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79D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9FC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DFD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1A5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767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41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6A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366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CF1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404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7D7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E84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FEE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ADFC0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919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30830423А (30830421А)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DA4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BD2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0E4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83E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F08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728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AD1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69F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781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2DC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FAB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6D3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FED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796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70C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30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FD9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A66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A06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CAE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216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E3B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FFC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879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BC3126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AD6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30830424А (30830421А)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4DF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70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5D9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97F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35C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167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15E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F82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D26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7E0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C76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A6C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FBD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771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965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448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D02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C76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DC0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C60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268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DF6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D7D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549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18F0DE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597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22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EFF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C5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1C8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D23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D8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076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181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94A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E66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150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BA4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565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E55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560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FF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1F8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20D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0BF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FF0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C15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35D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C52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265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448CB7D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0D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Исторический факультет</w:t>
            </w:r>
          </w:p>
        </w:tc>
      </w:tr>
      <w:tr w:rsidR="00ED7CAE" w14:paraId="5542485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330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16A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4E2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36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12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D2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B4D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849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8F3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64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32C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973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229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8FA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59A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D06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08A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F2C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B7D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49E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E35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B40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087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0F3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85E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7A0F29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E9A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1EE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392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748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EC1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304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1EC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30D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4A1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B32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E46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8E9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34F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1B9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505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BC1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A5B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346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0F8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37F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3AE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C31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4C2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681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C94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265D4D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84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AD7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CCE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9D5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6A7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279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1FC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408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849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714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C60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F60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3D7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CA9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1F5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134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9BB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959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CE2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644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D24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B84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E83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1C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E78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047F12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2D9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55F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7D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46D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522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859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F7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C11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5F0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B65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0B6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AED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B28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508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EA4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9F2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810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56B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81E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5BB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900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3B2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FD0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811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8B9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786660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BD0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всемирной истории</w:t>
            </w:r>
          </w:p>
        </w:tc>
      </w:tr>
      <w:tr w:rsidR="00ED7CAE" w14:paraId="3758D97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C5D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120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D7C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00B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CBB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812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36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09F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0E1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AC1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C85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6FA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802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5D8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8D2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DA4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BC4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87E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5D0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87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33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3D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87A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346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871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A99FB6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C52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A34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A72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CBD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8BF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76D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E36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68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27B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6D0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061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17A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77E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E7D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DA9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36F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C99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5AE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670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F17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1DE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F85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228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4A4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D10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E37C4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E98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B16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714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3FA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BBF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C92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AA8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2D0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AB0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6E6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78E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E13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758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1A7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C5F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A27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DB5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631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79D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FC7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339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22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150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F64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CEC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75E3EE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486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7A8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44D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E69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365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CB7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503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116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2B8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98D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BD8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570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EC5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CB8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33A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7D5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6E3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CD0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AE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AB8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19D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5FD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378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C2F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F9B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339D84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64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30830434А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31C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EDE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F55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A68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5E1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D4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2EB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306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B16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525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850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1C0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8D8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A2C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BA1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D88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D5A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4C3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DD7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892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2DB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A1F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BBF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107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FAC8B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C04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30830435А (30830434А)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845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097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3DF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F2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EC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220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0B1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F56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C5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81B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BCC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837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639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DB5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68E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E59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A8C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A89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740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678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C08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3B3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CD2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329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0B1FA2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2EB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30830436А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F17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802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42A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6D9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F4F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7E7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74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256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C3D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B94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14C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88F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823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A33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368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77F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78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8D8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6B1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9C6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4B8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CD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FA7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061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50A2AE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6A5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30830437А (30830436А)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238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BBD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CC9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941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6D0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9FB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186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3C5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CAC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3CD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134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168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CF7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C44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F9C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54F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61B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DA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FBF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B9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A4B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420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265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048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080145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C96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30830438А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955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4B3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6CE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B7C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9C1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E33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161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52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95F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36A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3FF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D8E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4CC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967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CAD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5EF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5CD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A77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D51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ABE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8D1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A51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8DB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A9C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4EFE98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9A4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30830439А (30830438А)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419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BB2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A3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BD9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470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A44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DAC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86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38E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659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568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659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478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E35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5CD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D6F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30F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ED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18D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434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6D2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7B4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B04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1D2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E1F49CF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F5D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международных отношений и внешней политики</w:t>
            </w:r>
          </w:p>
        </w:tc>
      </w:tr>
      <w:tr w:rsidR="00ED7CAE" w14:paraId="4751888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F62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2E8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4B9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FE5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6E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447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7A2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139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D56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D9B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BFA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3AB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AF1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5BB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73F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31A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E12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DCA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FDF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FBA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B74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EC6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A78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C8A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C18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DE902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E89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2E0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54F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668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855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A9E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EE4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43F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EAB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1A5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310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51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661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77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04D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B00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F02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40D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569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FAC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022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723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EFC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951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5CF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5130EA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C9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30830442А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580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F38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BAF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908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B10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F23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E8F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93E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EB2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28F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23E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953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8D5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521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027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A40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7FA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7A3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92D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BA5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C14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671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5D8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CFD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CA36F8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4C3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30830443А (30830442А)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53D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72B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21C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A77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380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291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2E2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063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8D5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4FB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087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D28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027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1D7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17B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684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630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CAB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685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5E0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D1D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DA7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FCB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8F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1B3D30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AE1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30830444А (30830442А)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938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B22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0D0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2EC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84A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607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696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AC4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F07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938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4B9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44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B22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CFB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BCB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C02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3C5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8B2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30D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ADD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4B0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D19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690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9F3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B082EE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2A1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231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C8B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A5F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246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72A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599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D4D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009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FD9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2C6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20E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CCF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026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3CB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1B6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B9A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2B1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1EA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2C3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E7E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83E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E32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8F7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406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76E01C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BBC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E81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FA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4BC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354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493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C15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12E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B6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3D3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463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6E9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B2F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AC0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BAA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3CE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3D9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B20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768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EFF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94A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370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1BF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C94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854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AA7E71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608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C89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1C6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013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7D2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09A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D93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1DC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818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430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1CB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12D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C47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AE8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AC1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C5D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EE1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3BF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D99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EF3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5BE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2AD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8AD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E1E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F03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20A18F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8ED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30830448А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EE9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4AD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249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98D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36E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AB5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730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1AA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29B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8B5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1CC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335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289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22E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52F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B60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38C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90D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1B2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54E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D9A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822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74B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E88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436343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C5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30830449А (30830448А)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A7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AEA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E91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3D8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8B0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F78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71E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573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B0D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534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124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F72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7F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604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E3D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75F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B63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B97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91C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3A4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908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D3E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200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73F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05377A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DF7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180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024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3AB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146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9AB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B37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DD0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1EE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EA9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8C1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39C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B3B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646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C8B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6B9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4B3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704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C9F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D3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106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278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7D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265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F06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289C66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1E3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археологии, историографии, источниковедения и методов исторического исследования</w:t>
            </w:r>
          </w:p>
        </w:tc>
      </w:tr>
      <w:tr w:rsidR="00ED7CAE" w14:paraId="1A09B57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4B7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2C1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3F0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7DD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4AA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7B1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2C5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100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763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062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70E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624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E84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756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4E2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8B7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DD9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A93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62F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A2A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4F3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1BB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966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C79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C22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6C7F5F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244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DD9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F88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24D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219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CFF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DAF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376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313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667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D22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46C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854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890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B4B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F20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01E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79A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918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A96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CF4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C89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571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D5F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5C6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6EE0B6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4FD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30830453А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CC9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BE6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43C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F09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6F2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273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5E7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006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AEA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9B9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AF2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0D0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BC0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A70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43D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545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BF0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80F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E66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DB7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257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AC8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89C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9C3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EA687D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812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30830454А (30830453А)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33A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231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EA2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C20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725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547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420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397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7B6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53F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156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E9B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6AA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549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DCF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F69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D40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006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AF7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4E1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A3A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95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1B1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6A2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27125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6BB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30830455А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0D0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AC7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979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A9F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D3C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A02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0DF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FAF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A78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738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F6A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FC7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C0E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6A4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000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5EB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939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E9A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B1B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6FB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D00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7A2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0AE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5AA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35D34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70A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30830456А (30830455А)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4CA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5E3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0D3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98D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1CB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2CC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DBA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695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D87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97F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D63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198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484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CE5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0B4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08D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D68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F3E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CED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367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4CF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417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8F7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8CB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8C926D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6C0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C39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E0E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E03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FE9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BE3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A2D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6B4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D8B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DC7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AF5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A41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208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A0B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D6A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937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81F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65F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D64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671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58B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7DF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55B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6C8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B2F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8DC70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30E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C2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00A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5D3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339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BB0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356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A87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596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C51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B87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3E6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44D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139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9A9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2B2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0DA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FDA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CD0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1BF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32C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BD1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497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3B4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27C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1CAF6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8A0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247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22F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9BB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E0E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6C1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B51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024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CD8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7AC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23E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E70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11F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E3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03A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C4A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81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3A4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BF1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9B8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98A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43E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6FD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821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756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82058F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309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истории России</w:t>
            </w:r>
          </w:p>
        </w:tc>
      </w:tr>
      <w:tr w:rsidR="00ED7CAE" w14:paraId="0D193AC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282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569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2B2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98B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718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19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8C7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82C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B5A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89D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22E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A47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3B7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6C8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E8D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F35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33D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FB1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5C1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FA8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F5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FD0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1AB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601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47E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2E2CA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F86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30830461А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F4A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162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196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1C8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31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F36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2EA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105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308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E81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029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032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F40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893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E76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29A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53D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6A1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58F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423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744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04F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BC0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2CC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50D12A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48F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30830462А (30830461А)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263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0D5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76E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3E1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541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D39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C5E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95D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F08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2A3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C1F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3F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403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945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908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969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B5E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B1B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7F5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62D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F57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3BE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CEC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F79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DBFACB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0B0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30830463А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70F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F56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6E9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02D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6DF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48F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0D6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C5C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B03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A87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379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334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023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AC9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633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2F0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048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B30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F73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F55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E66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9FB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0B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97C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392693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26C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30830464А (30830463А)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E4F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CDA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034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B2F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801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02B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731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4D4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AA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209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014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186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4FF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46A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D47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69B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91D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B83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C51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E8B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572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3EB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381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B77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66E6D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B86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3F6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36D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154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97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9F5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B08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27D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D6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D41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804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28E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34E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FD4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E66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6C0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35B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CE1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D45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0A3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604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BB8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997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C89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197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FB5F44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243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698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3C8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721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5F3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380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1C8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31C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8BE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047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9EA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6EA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2DA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9E8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A16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1B8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1A6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E49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496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A56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3A4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9B8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74D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55B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1FD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98B29D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A3D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36C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2ED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052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EAF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F80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3B9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598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962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728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019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743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3D4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6C5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A92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347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B0A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61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21E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78C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5D1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9EF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511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9A6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13F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8C6AFD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11E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30830468А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38F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C43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598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2F4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D80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7D6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EBD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786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EEE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DD2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A5D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0E6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0A0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05D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2EA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0CC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9EC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400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E0D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B8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311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659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74F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FB1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8AF524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36B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30830469А (30830468А)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DC6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C12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B3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C66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0E0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13D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62C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8EE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2A9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8D6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0E2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E20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73A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2C5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CEA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A51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872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DD0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6A4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449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DAA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6D9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25C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0E0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84E1D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33D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30830470А (30830468А)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C4F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417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8D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484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99B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9C1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75C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992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647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629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206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703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F7A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C64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061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A2F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CB8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0D5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B97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0EF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DC5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220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297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0EE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F403D8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7D0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30830471А (30830468А)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EC2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43B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956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225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F5D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D7B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F3D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239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63A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5F4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E39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AAA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FE2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04C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383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1EA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131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0AC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F2A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EDF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93C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674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C7A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07A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FAB321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2D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30830472А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DBA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547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1CA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93C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197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CA2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CFC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843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57F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ED8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5AD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856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9E9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1A0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D39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3A8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8E8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5CC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08D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2A5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A6E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E8A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812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01D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87E718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D7C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30830473А (30830472А)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922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BAA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92C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9F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219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840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7BE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D48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304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0D3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D72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E53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4FA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D23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D5B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60C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206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0A3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E1B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740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FBD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D86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080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36B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E2BAE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5EB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30830474А (30830472А)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7C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6B4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F01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520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58D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50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14C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B12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B2E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52B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3AC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025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3E5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607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D57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4FB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305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ABA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07D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83B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AB2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130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299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8F1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624648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8AB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30830475А (30830472А)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24C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E41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53C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E4F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F27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AD9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9BD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C8E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6E1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43D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9B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5D2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8DA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157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CEC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416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2FF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0E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516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AA2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368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C8A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8A6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D3B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8F40554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22C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политологии</w:t>
            </w:r>
          </w:p>
        </w:tc>
      </w:tr>
      <w:tr w:rsidR="00ED7CAE" w14:paraId="61A3094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3C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ABA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781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DFC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83A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D21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DF9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45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F8D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66C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51C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022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0A5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2B0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AE2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0FE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AD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0F8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D1F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D0D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01C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C53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6E4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B13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E51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D03402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86B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30830477А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62F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AA6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180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E47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E28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385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8F7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291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1B3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E2D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50E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EAB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3E7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326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45A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DD8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B09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19E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01F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71B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77C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2B7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60F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339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1CD85D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0CA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30830478А (30830477А)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76B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89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A4C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261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34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B3A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E98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D64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4DC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F26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158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362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1F3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64C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2F0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EB0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52F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EEE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6E7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BB0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4D5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AB4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B1F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13B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C34239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372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30830479А (30830477А)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3CE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84E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7EF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A3F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1CF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461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754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7EF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ECD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AD6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EAF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672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EF9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C9C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F72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945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158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E1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A54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B6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18F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AD9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C02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61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924F8E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71E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30830480А (30830477А)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2F2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E3E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AA4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246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009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2EA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75A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AFA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8AD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59C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7B8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B1B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A60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503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FD4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B86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BE1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9EF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738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FAC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C3A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AE1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C1F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23E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2DAAD6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CF9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30830481А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7BA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27B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DD3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544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1FA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F3C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805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92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62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6C3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F96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B12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91D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05F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333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ABA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61D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403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D70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536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84B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BE8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F32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2E9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BD2F87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B96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30830482А (30830481А)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106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9F6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D51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F30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148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F70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40D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2D1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0E3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799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E83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FB6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9E5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2BC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57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64D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A3E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738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F85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3DC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3DC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C87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DCF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500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F9C63E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1CB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30830483А (30830481А)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602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48B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FAE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F4D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51E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A54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17E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723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42E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B3B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778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818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EB2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FA3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22D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A6A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2B6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0C7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173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721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2F6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D2B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2D1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4EB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29EA65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074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AA9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32F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D54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0B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582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E3B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08D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702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806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041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B91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084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E3C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1BB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23A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87D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41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736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543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827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68A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5AE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0CD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EB3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208604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F68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30830485А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56F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2C0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8B2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05F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63D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49D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D19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D69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CFD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995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9FF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54F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474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40F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67F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CB2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895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E99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647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DEC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C80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429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CC1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877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FC3B6C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2E3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30830486А (30830485А)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DF9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3E7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70B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283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FF4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CE1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14F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2ED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B90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E63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EE4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55D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67F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598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794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0C5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833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8F5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086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24C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D00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ECC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9D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04A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E53919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8C6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региональной истории</w:t>
            </w:r>
          </w:p>
        </w:tc>
      </w:tr>
      <w:tr w:rsidR="00ED7CAE" w14:paraId="125D6D9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C69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658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140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FFC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3AD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0E4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E5D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55A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DB8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C4E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03D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B4F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4DE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AE0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A26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AFF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CDD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F3C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B88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966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E5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AD0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CC8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798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984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1535AA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1E6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6B3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2F0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32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60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26B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586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5DF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394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595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43E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F15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BE7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A26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079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A09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55D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775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4F1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AF2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B33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AD1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804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51A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788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18FDA8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A3B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30830489А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0F2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56B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A7B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F28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709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8D6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420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AC9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E2C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12A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11D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2DF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3F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8DD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61A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8E6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990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780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CE4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C14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B65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CA9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D90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AC9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3C013A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FA8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30830490А (30830489А)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241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2C0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1E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20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A80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C99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F2D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327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9E7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2E8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D38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D2C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AF1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20C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31D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D57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780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28B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313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90A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513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F69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C79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20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1DC47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E2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30830491А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46F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EE2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24F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7BD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ACE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6A5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AC8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C57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B8E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25B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5BC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928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972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6A0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5BE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30F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A6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2F2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739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A0A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B7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A78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BFA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FF0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F108A5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713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30830492А (30830491А)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147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E66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BAE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39B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588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C79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018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538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756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4D6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B92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967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90A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894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959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673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022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782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4F6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130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C03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1EF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985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348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8EAC956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78C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Филологический факультет</w:t>
            </w:r>
          </w:p>
        </w:tc>
      </w:tr>
      <w:tr w:rsidR="00ED7CAE" w14:paraId="5D0C11F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ABA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97E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06B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1D8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BB6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3E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50A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D51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383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66E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FA9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5F7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17E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3B4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D39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B7E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341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FB6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192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1BD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6B0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572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66C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06D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9D8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CA7906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ACE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9C2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989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B3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229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F2F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6A4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AEB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AF5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C19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CB3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6E9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DC1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B2E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D3F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277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596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B66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761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253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AAA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137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FE0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4C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055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B77C0B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C9D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CA9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956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39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E2C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EF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EF4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CE4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9D9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8FC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508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96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EB5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1A2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BCA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FAF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806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494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6BB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053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5DF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C5B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E6D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07B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8F8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36761C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7E5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30830496А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83C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812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85D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456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089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5BA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CA8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FFB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139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79B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2FF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0FF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D69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294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06F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E6F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52F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620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29E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44B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93A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A8D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F5F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68C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9E4DEC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E08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30830497А (30830496А)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D53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2D6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242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C17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F03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E5F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DC0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302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97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63F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B31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395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739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18D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1E0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B98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7FE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5E2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2AC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159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83F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6D3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ED9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572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835265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21B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7EC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89E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FCD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6E9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AA7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06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F89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B5B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DE0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7DE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F07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18E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99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EAC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82B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951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E3C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3C3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67C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D31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1EB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6BA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C40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DA1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EC9F1E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BBA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журналистики</w:t>
            </w:r>
          </w:p>
        </w:tc>
      </w:tr>
      <w:tr w:rsidR="00ED7CAE" w14:paraId="544EB7F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136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145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EFE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B60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28E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A24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368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9AE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571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ED7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6FE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C46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E95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3A0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B07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C76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43C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E2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776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98B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A07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2B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7FA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49F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5C6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C549A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353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30830500А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ACD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D30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6B4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793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531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CB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10F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DE6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8B4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BF5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5A7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F8B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475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4B5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C63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785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993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D6C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AD6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27E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0E1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FEF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B92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876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E2BD0D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6B1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30830501А (30830500А)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854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B16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990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18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5C3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7C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61A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5C1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A00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19B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19E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0F8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E67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519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EDE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BE8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3EF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9BA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4B2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881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188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30B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9B5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7A4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BC6207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6D7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30830502А (30830500А)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6EF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814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B1C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E82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325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FF2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00E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E2B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148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4C6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BD7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558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A6A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598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AA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E73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883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0F9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1ED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568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C43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C43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4F3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0CF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B0D65F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75C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30830503А (30830500А)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579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F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396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046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AB0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A84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5F2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CCD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C37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069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524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217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EB8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AAD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B3E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380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026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3F0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936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598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6B6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4DF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0EB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C40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267148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E2B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30830504А (30830500А)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DDA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1F0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900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A32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E61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9D9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75A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90A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806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1B0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C78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94F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075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8DE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C2F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C4B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B35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FD4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507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74C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879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C16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0A4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D49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45350C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BD6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30830505А (30830500А)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3CF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DC9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85B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96E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431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758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DA8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8C4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683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0E6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9A6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9AB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0BE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345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6AD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C1F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AF3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92D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64D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52A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AA1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277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F86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6BE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1EB2F4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DE6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30830506А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FC7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59C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F44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350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722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1B5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A5B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83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4B3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964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EA9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4D2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087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FFF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BE3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5E6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ED6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CAC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073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E01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E86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FDF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D2D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8DA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BD15EF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111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30830507А (30830506А)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B43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A0F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CB0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61A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4F5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A01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924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D64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5BD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620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DB2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5C7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AA3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E0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F64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2BC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652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9E0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036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256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013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935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0B4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184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BAADCF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564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30830508А (30830506А)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B82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9F9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773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BBF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E49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5F3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C3C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F93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A32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EF5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A8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58F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464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391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F9E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AD4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E5E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BC0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C0C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D39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936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FF0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BFA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3C8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94730D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B41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30830509А (30830506А)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B01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582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FBC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083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1B1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222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04C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EAC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FA2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32D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6E7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558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B0A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586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465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661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417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887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9DE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FE6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ED2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609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0D3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783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F07F06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9E0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30830510А (30830506А)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96F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DA9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785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64E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710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F5B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7A6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D68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644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C2B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134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9E4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993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43F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F71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370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0A5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3D7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288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33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925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298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3E6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4E8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1A3F73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F90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30830511А (30830506А)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648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80B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1A8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822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59F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12A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C3D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76C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9CA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900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4EF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1B0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161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976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8AA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CAD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D10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C9C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D50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891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7CE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EF0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25E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C8D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6567DF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EE0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8B5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4E6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31B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63F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CCA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EC4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3CF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41D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6EC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A05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1B4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3CF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2FC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ADF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F0B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6C7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172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021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432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E37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C65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7B9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867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8D4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24465F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BAA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30830513А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9B4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289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79A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FF0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C27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EDA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31C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7AC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E66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DF1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7D1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BF9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D4D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0E8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DB7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84E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3DD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4EA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9D7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EB0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B46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A6A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363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859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368807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95A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30830514А (30830513А)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729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48A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B9B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C0E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19C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C30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1DE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D9A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FDC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795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670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B71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CEA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57D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767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9B9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144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0AC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834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52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804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FBC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EF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F6B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3B990F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485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30830515А (30830513А)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FB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C5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DEB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F4E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60C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9E3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24D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648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6AC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689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470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8DA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080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17F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D05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28A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033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BBF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C24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791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812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DA5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BB6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717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2632D8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ACD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30830516А (30830513А)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251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C99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69A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133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A86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295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BFA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23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EE6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CCC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D92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F2D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195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DFB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61F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B36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1EC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DB3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19E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B75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56A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12B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434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31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182BE1A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55D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истории русской литературы и теории словесности</w:t>
            </w:r>
          </w:p>
        </w:tc>
      </w:tr>
      <w:tr w:rsidR="00ED7CAE" w14:paraId="5B50E73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398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F01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CF7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46F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481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87F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3FA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B04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A11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CE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95C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27F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D2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14A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FDD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01C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2BF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E6E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FD3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E82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267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C78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6EB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6B6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FE1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008584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3D6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11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E90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C57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A21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54E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9F3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C30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9F3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146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88A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B27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CA0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C44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5B7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B43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C55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E63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66B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E00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EA5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F3C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616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189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752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DDF5F9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E70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30830519А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1DC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847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9FF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0CC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51D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24D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131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EB4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312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FCB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965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430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889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EA7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9D1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61B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D77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0B2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F1C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F5A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658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421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A24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36F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CFED29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3C5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30830520А (30830519А)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ACE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2E8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07C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AE8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4F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18A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7C0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DA2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B50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A39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1EB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450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910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64F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226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621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E92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62B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5F5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163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23B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912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A92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BBA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683D83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169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30830521А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7CF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2F3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1D7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A2E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9DA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265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64F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F62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BE5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456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5B3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622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218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4BD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CAE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012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FD3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23F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37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3D6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AE2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643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85F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D3C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061838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9A3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30830522А (30830521А)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074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6F9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06C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E6C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4A2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0E4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3F3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876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EB6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BAB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21A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C8E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B5A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4E4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A1B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95E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A4F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670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2BD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12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96B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1C6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6F6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B0E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6543D8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EE7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30830523А (30830521А)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981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90B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1A3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C3C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59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29C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5EF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15C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164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169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7E1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D90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F0B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5C5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5A3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E55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4BA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ABD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098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0BC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AFC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F91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B00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466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0F2099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A5E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30830524А (30830521А)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FC6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212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BDD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19D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8FD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16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B9A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AF1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76E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62E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264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8BD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78D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095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0BF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D67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E52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DA0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8CC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786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A72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811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955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D41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C156B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6E0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30830525А (30830521А)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FE8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EA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942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7E8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A5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3F8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051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C5D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DFC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1A9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D98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F19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EFB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D8A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AE2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D2F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A4B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C9B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365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7EC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D49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7FF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066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A89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05852EA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86F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русского языка</w:t>
            </w:r>
          </w:p>
        </w:tc>
      </w:tr>
      <w:tr w:rsidR="00ED7CAE" w14:paraId="0A717F8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1CE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C0D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192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DBC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D57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188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67A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6CB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DA7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E55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13D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F65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782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9F8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7F8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037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094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C44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CFC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7D6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F1B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B0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9D6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044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3A5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CAB42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56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30830527А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594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9C1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EEC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680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754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9BD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DB3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509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34C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B4C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D2F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7FA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03C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60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0E1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763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EB4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095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176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BE8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985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034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C3D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0D1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3414D3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EA1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30830528А (30830527А)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0B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ABC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F83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013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939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AAE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83F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6D2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736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27B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7F3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BC8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03F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9E5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C5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19E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C0B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928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5F5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CE8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9B7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850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611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BB2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9BC81E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AF6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30830529А (30830527А)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C21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9CD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DB3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624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B05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534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E34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709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68A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C94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005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9F9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397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5A9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DE7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1F5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401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790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60F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799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E74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9ED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A8C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D12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05E17D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FA7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30830530А (30830527А)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612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887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C9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FEF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F5B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D6E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26B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A2F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7D4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CA8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131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580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CF4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318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F7E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22F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F97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FAF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4B3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80F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274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737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C0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E81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9DC418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607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30830531А (30830527А)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B66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8D5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292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7D0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663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E50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CCF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1AB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8CB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88C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E07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B95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3B5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7D1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776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0B8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1C0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FAE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81D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B06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519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72B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AF4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6B4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0889C0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BBF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30830532А (30830527А)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BCA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065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E0F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89C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323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2DD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095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470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9B3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AC4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D5C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D37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409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4B4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BCC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4A7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E5F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148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A29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E09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3AF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581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A1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E15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B1585C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627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30830533А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924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3EC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C55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35D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D72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2D6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6D0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8FB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002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1D3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D4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230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258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C1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463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F74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D93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214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13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EB1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3E8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0F2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4DF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E6F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C04F39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A0C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30830534А (30830533А)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B38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8C8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D66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D18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236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D2E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9C1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D25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DD3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46C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00C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516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B89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85C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386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32A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FB9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2AA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B0C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7F6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1DA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095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001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E0C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49697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2C6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30830535А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F58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D26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296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518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D8C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0AC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05F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D2D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460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704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A95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3DE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BB5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1A5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74E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3FD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59D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C58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1E4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B0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640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479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FEA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27F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DB6803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097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30830536А (30830535А)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8D6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B59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671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847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8E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B31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ECF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C15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00E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327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CF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017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503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68A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56E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B1E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660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31B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A54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C89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3F5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CEC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3CB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120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E3D655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0BC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30830537А (30830535А)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3DF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0D7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950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5DE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86E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133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955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3E3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DB3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C32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7D0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8E3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700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A7A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A58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251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04D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891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7DF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770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64F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01A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3C6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91F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33656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61F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F3A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5A1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4AA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5FC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298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7C9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E2A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29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800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F8D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7A9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C35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A86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9E4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D79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BC8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23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017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4AF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FF1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8C4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859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4BA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F47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E2A593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72F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3F1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BE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8F4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731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65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6F9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6D0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DE4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4C6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9F0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641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B5F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4E2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D78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D64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4D7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EAC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A51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5DA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8F0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D37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0AB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465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871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355F01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D37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30830540А (30830539А)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D42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A47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66A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91F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30D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29A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6F0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993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B0F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6AB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125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61B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128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1F2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4C6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1E9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53B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56B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8D9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D39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7C7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78B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57C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ABE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C2C0DB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7A6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6CC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2F1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877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D6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F51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011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206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8F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3DF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396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F2D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979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3DE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C4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5B7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E67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7A9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0B2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2EB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767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B47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0D5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634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95F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9060D48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6F6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культурологии</w:t>
            </w:r>
          </w:p>
        </w:tc>
      </w:tr>
      <w:tr w:rsidR="00ED7CAE" w14:paraId="3BD19FF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846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BDA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790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5E8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82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32E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372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BD4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997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0A5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360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972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AB0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459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D5A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618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8CC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CD1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712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1A1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D04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FE8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53A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885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777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229B05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338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30830543А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C4C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D43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389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B17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47A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C1E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537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12E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E51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D4D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597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5A1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279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889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F39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73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04E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52A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916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6E6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0C5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EA9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809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45A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0DB781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DD3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30830544А (30830543А)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D07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994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8D8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9A7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92A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1BF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B9C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75D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A24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7F3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CD2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5B5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6FE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A07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853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E6C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348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0BA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AB4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DE1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E59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ABA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5B7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630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E9535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B3D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30830545А (30830543А)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0A9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F51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76E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4CF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7C4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24F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85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4C8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BD8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4E2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5FA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2F2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B04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236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53B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B97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E30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9C3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BBE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E08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8A0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3D1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AA7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792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93ED0B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EC0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30830546А (30830543А)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5A8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0D4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5A7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FAB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FDE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D14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5DD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DCA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92B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74B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008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9E4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868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70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909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967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3EB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D0A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7AB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9D4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8D1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F56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43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A5D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C0F3F8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A36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30830547А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91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18A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450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3B0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E79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11D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FC2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88F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80F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FD1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023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E0F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5F0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800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310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9B8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F9A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6A2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B84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A62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28A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763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DD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4F6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F3784C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45D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30830548А (30830547А)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AB4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BC4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7E1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B3E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58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2FF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987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04D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6A6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D05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61F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362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372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A55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F2A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7EF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717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643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140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207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4C8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FDC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791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17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70D5C0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D70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30830549А (30830547А)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27C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F3D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D1A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675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385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E92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52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37C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445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FDC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B56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E13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748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4A6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C57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DE6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1ED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609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69D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2C3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5C5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CFB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629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45B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D190ED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64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30830550А (30830547А)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76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D88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FA4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070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F2E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7C9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88D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3ED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52A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D43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54F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9E6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DA9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41E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FEE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87C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BC5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F80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9DE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4BF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494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4BC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843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2AB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329281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B0C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4CF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A6D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A59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0E6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0C9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C16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3EF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B3B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395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22D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661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A2E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B63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8D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472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A3D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49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74C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CE1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93C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81B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380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3CB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665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D545EF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300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3C2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9A7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632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624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3F8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7AB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8CD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E18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33F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9D6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E07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443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F3B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5A0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EB1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BC7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D4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A91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411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CE5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6B6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AED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BD3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9E2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FE84F1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B15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CE4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8C8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518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28D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CA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966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236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73A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845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B8C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0F0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B8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147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62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530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C78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4CE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516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08F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EAC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118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DC8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15C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7DC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926ABF9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E81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общего, славянского и прикладного языкознания имени Е.С. Отина</w:t>
            </w:r>
          </w:p>
        </w:tc>
      </w:tr>
      <w:tr w:rsidR="00ED7CAE" w14:paraId="5ED8D77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056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30830554А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B43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B3F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21E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450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C68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64C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A8D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1AB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B37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BBB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5EB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A0F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528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C0F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216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622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DB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EE7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6EC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D03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C46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93B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93C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8C9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E61C8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FB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30830555А (30830554А)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3D7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2D1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6F7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63B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67A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0B8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F47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C92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50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282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CFB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7D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753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22A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522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75F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34D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B8F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9BE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D7D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12D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8EE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290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1DF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BEE41F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0B0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30830556А (30830554А)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A09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171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1B8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E5E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8D7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814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23D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5B2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F71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3C0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3DD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24A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5BF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146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F3D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5FA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AE1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4B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110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7BC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F20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F48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7AC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BAF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C08386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609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30830557А (30830554А)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2CE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DF7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DD3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47B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233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797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98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746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CE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6EC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63B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49C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393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E90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EF3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5FE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57C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4D7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084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A9F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8DB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673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182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7E2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BAC9C8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909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30830558А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C5F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9C6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7DA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EB1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B0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DFD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750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11C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F80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B9E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918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653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7CC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974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A6C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17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01E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4F2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52D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F01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6BD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CD8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C8F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8EB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9578DF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EBA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30830559А (30830558А)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181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340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3D3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B30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18C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7B4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002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B56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527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A4E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4F9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1A1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C72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B48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A4A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803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E8D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591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C43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E09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361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08A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872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EDE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03DFEF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ED9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801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F71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CBA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09C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E48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BAD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4F4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18B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5BF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65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3D6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2E3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97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615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DF6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5D6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941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4B6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7BD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912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A02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D4D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B78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75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DE9789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A42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E0D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4F2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CCC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F64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3A8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FFC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418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D27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247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083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55F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CE3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F59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0D9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5B9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0E5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746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05E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8D4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0FC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688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D09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A8E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A12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F813DF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310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30830562А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24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A15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16E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8A0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499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E8E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5CB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CE5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1F0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08A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38C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772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9D8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409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151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CA3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A33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8F8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008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756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7D1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CCE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AA0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D8A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E91749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216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30830563А (30830562А)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BBE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409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143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E7E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DD1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5ED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398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4F1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09C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B26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336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C81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8FF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50E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611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7DE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B88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BDA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F35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051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31B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416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271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DBC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7A61F5E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28F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Межкафедральная учебная лаборатория русского языка</w:t>
            </w:r>
          </w:p>
        </w:tc>
      </w:tr>
      <w:tr w:rsidR="00ED7CAE" w14:paraId="4983B25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E1D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0CA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811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F48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F1E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A35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5E6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33F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A93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402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6E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2D0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941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79F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EB2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128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26B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4B4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1A8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AE5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95B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83A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876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9CA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3EC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ADAC4CC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EC5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по изучению культурного наследия Донбасса</w:t>
            </w:r>
          </w:p>
        </w:tc>
      </w:tr>
      <w:tr w:rsidR="00ED7CAE" w14:paraId="50F9B9C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CA1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A7C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1CF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737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B50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257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6A8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1BB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328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DE1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550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C51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746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0BE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E0B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5F5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BA0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2EB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00A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33D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A11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CBC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CA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F0A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20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0924936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986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Факультет иностранных языков</w:t>
            </w:r>
          </w:p>
        </w:tc>
      </w:tr>
      <w:tr w:rsidR="00ED7CAE" w14:paraId="2E38C18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F8C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E91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C06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2F0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979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6F3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ED8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1A4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14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B42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049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3D8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F2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AC8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346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618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589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893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F1B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1FD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CE4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920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3C0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94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2E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5D1239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553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0E3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3CE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48E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8A6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EE2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4CB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1F3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886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A75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37D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D4A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CCD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27A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DF7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F7E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2DD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92A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F74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6AB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041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F68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41F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7E3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206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61FE1A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E1F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AE3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58F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17F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870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8B2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ACE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6FA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413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F21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E86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1A2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67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75A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78D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A1C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F2E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92B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E80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3B8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986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C17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B3F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43F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181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F416AA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0A4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английского языка для экономических специальностей</w:t>
            </w:r>
          </w:p>
        </w:tc>
      </w:tr>
      <w:tr w:rsidR="00ED7CAE" w14:paraId="3332BCD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52E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32F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54C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56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F7E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D82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9C9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908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0FB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3AC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B30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36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86C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448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E77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1B3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4D3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BF1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E53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EFA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DFE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5D5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F8F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3AD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AE5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2D6E8F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3E4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DF5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B85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D0E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AAF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A15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CEA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C6D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ECD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69B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B5C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B00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B97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F33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F81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4B7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F49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F0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2B3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D61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4C2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D60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19B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A6B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8EF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7CD3C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368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30830571А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949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4E3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8D8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D86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99B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C8E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0C7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268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05B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F7B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811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ABD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9D3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6CB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92F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CCE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73B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229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F9E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081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F72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756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BEC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2FA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78DADD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662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30830572А (30830571А)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5DC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BDE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239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477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6BA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BF5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0C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13D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A21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898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B27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5AE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EBF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F1D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85B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ED5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6DD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CB5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63D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8B5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E06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9BB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80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EF4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2422CE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3FD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30830573А (30830571А)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A7E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34A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892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295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719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592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15D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3FD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0E7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936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FB1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587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B6E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4A0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50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CB3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B3D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B86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464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0ED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F2A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349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1D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DBB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1B39D1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26C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30830574А (30830571А)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E7E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047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8EE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C91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D3D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7F6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36F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2DB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9A2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9D3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E24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941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63A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63C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CBC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B10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26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189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6EA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4D0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7E6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BDB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116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71A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CA5D7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E61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30830575А (30830571А)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BBB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EC7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106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81B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A26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53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2B2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8D9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CCF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A1E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3F3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257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BE8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B43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6F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0D1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1AC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85A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4B3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638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E83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AE5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116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BE1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580781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038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30830576А (30830571А)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72A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748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C66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7F5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766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31E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C65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DC6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954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BCD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004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007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BD9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A42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F7A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CBD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BE5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A9E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B1D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445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B77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5AC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7C1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F83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015238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ACB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30830577А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F87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EA3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20A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F51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579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A8F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970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094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206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D49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126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714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C1C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BF9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9F6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12E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B83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BC1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F66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773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55B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132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C14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B7E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50CAE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194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30830578А (30830577А)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C54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032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EC6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FA6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E9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AA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695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F94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13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386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E18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4DE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CC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2F3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B22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F83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7AC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B9C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300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92E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CCE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295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C4D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D58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C6B3C6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4C6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30830579А (30830577А)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A3A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89E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5E7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D3F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A54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584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CF5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8E9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E04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B60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140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FA7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9A0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7C3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586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720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20A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67E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894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62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BD5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517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B6F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46C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13C96C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96E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30830580А (30830577А)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27D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C8A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7C6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1FB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4D1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4C6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BC8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1F1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157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31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5C5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339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565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094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1FD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CDB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C10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538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D7F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C56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D90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9FF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A1A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DE5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05EE9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07B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30830581А (30830577А)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7F9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4B8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F95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72B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BFA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230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57F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A64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73E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590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4AB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07D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578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399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392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60D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282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332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DC6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BD7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E77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189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1FE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0ED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8FB51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F3C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30830582А (30830577А)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34C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13A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82E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CA4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EAF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062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9D2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85C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56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C95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AD0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C7D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9D8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C05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F44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106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FF6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3D7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378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2D4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B43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9E2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385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45A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25950A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332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30830583А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588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FD0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592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428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A0B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29E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77E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D98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C12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392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0C1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505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C9A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8C3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AE2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B15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F6E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0E9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4B1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607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22C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FE5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DF5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E42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C122F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76A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30830584А (30830583А)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644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F8A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B62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138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2FF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0D0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43C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2C6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620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3A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873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158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1B1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86E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39E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245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529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D2A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D36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F55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78C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E0E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1D6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B51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0E8EEF2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724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английской филологии</w:t>
            </w:r>
          </w:p>
        </w:tc>
      </w:tr>
      <w:tr w:rsidR="00ED7CAE" w14:paraId="0CD893D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3AA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4DD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C35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C74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32D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131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735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0E0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C51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1AE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022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693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2CE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155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102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B60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827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CFA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AD3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069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348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D8F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4B0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9A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6AA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F8FA4F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CE3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30830586А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BB5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204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569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C16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C15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CA7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2A4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ABF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096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E7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9F4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970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2D7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9F9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A0B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607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D99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969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28F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45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399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6D0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517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FBA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843BD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98A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30830587А (30830586А)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DBA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2E2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B4C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01C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E0C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22D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7F0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517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160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00D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300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0E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C96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CA0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401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ABA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016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4ED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749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EED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59E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301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66C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0B5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FAAF08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9D3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30830588А (30830586А)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70D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C7B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F6D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8D2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1A4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0BC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C2E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41E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FAA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9F5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242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9C2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E6A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B49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E3F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DF4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CD6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FBF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8DF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234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2CD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940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43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67D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E1ED5A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12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30830589А (30830586А)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6F9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E01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E7C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D2D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5A2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986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97F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83A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B01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DA4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7AD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BCD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753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7C4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A76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322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A8D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8CE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440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BA7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E3E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623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C4F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AB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659AFA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724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30830590А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91B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31F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CC5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90A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6B6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EB2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2B2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645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2A1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C4F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A97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179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C82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76B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B70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881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C11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5FA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516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8B0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664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F0F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469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053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A302D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4C8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30830591А (30830590А)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041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7A0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112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690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DB0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E1E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410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D70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A7C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1F2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17B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195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274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9A6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1F4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C6F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899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7C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5C8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8FE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C7E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EF7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5EE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10F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149E6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0C5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30830592А (30830590А)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D00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F4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418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D6E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090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388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DB9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C8B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77B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F63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73F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B24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2D3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AA1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E4F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092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E68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540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621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BF7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5CE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F6F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7C1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B84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64B296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D5D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30830593А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AD6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F89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BD9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CC5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FA5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E6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96F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61D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36F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671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DAF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44F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7C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7D4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B73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6E5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090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721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B86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340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8C7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043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5C0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1D8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555AC6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FCF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30830594А (30830593А)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8CF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C47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D1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D11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1BE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238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751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BCB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E77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309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E54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ED9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AFB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ED2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0A4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8E4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8E7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8F6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28F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38F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80A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9A4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A96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05B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A32E9A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3B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30830595А (30830593А)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D1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F68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754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F3C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417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4BE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066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C6C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CAC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C5F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C29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D7B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AC9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9A7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6F9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CA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860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D09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9D8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C6F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B4D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A6F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AA0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918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836AF0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972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30830596А (30830593А)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3D8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78C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76F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07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CF4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212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C84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57E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02E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3B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083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55D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1A8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875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271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694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12C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5AD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4AB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101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353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C08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FEF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6D2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40DC6D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443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30830597А (30830593А)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C4D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6ED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982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63B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EC6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B62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EF2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70C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D47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C05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1E8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A98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AE2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02B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3A8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0EE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8D3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FE2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9AB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D37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FF8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C3B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7C8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F22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88C0A1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1B6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30830598А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0E2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111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EA7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F93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ACB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38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FCC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45A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1AC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CE9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E56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759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D1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763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1C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D90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FAE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78B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01F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45E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C34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9B5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6A9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E42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F1388F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BD1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30830599А (30830598А)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F36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321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785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9E2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166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C3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6D0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C72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967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007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A44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87B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5FC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4F9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30E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CDD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D9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A75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4DD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C09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D41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459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CA2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21C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CED35B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A35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30830600А (30830598А)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2FE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83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32D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504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4F5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393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3C3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E19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50D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7BF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AD4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465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AE8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3F7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2F7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F28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66B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728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737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9BA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8F5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027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194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1D2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357187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205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30830601А (30830598А)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B86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1EB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951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5AB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2C9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AE2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18D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0A0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841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749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A34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D8A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684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2BC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1C0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285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B39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BD7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D83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7EE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EE5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3E3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0B4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9A1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17415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316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30830602А (30830598А)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D9F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DBD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FFA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D42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A4C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A43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6B3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0E8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28E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BD6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85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88F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5D6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AC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4EC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C4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611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6E4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654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A7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586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925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5AA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818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F2253C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1C1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30830603А (30830598А)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A30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79E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AA0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FE9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BA5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3D8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50A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2C3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40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9E7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3DF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28A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D9E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873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0B4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4E9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742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D8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FE9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E40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D4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1FC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196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93E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802A1F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428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30830604А (30830598А)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ED6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A3B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9E5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475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E9B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CEF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476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B89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761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4F2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C62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B3A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725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464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CAA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3A7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C8C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501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A50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002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21E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754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957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8E1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9AAE5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D3B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940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C6C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C81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B0D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A64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C10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77B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258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26E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8CE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A66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E05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AA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F38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920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70E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F77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6AB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D12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DC0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063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32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213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301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41224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EDE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германской филологии</w:t>
            </w:r>
          </w:p>
        </w:tc>
      </w:tr>
      <w:tr w:rsidR="00ED7CAE" w14:paraId="5500562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BEB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04A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C55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FC3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A2A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7D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00C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EF0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DAC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628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F99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C8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199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CB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F7B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584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963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B7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D06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9C8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617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A29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7F2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A33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018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C06434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703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30830607А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492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93C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715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524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423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E50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067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D78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FCD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3AE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BB8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D57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34F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066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02E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13A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C15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2C6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7D3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184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0C7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88A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FE5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66E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F152C5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0D1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30830608А (30830607А)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847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6F2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EEF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71A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F5E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735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595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3F3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FF9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41C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FF1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DED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074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D8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B7A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4BD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6AD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5CF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81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30F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881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02C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841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7C5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24DF1D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37B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6AD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77B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E16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428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257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66F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36C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3DF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971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3F2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378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34F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04A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75F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5B3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649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674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58E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74A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ACC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706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B93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8D4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26A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F16F89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2AE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30830610А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01A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41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55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198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567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43E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9F3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043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E4B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BD6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260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425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882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018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DE8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D54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6AF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DA6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B1A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90B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969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BED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CE5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4BC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5475AB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C68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30830611А (30830610А)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637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2D2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76F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72E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F54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67A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603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6C3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5E2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F30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EBD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917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075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DAA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B83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F6F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A28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3A1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11E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AF9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8F5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59A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B68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CD1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09CAA1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0A2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30830612А (30830610А)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D8E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32F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9B1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B1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5D0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546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0D7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0FD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8CA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E84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A18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4FD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2EE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56B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1EA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2AF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1B8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E4B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059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DD2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382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81E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A98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B9B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BC657F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579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30830613А (30830610А)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2C5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A12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1CD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2A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77B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E94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3B1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F8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D11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377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3BF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126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F34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496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296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BA6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A26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83D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1AD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3F0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38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1A1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697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0C3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AE399B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93B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30830614А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253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7B8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9F1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68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551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A31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6D4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D68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ED5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799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932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B80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F50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38E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297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D82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72E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14A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7F3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226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B7F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A8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CB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C0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5D902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D00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30830615А (30830614А)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72B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CF8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D17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D95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B48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8DE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D75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FBB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97C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072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4A1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ACD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94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CEA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0AE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5B5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FBE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8C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3B3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FC3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055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A2A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640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2A4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C61EAD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0B9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30830616А (30830614А)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ABA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114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F7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61B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EE8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DAC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4B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06D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091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8D8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3F1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08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1A6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3AD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C5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29A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640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543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488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48D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314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65B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8BC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E83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AE0D1E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C19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30830617А (30830614А)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619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80C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0C2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D33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500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575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3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064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568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3A7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A5F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0A0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B42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27D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2B9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2F7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57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BE1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3CD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A8E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203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3A1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85F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116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55D739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05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30830618А (30830614А)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051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8CF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FBD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C33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8AC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BCA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866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539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DF4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3F3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236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E01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B96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6EF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E82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3A1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9DA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3A8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2EA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565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5FC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70A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87F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CFE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A75785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7D4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C77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788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F3D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095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E0F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649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708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C71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820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35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923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04F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98D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520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EFC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1B5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DAE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957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324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92A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E9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CA7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84C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95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B851B9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72F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30830620А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A7F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6F3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B2B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57C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FAC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D90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D10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10F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FE0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4CB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E7B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A4F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B2B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194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FEF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D8D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CAD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AE9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C39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B59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C6F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B70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330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7A7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67227D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FE0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30830621А (30830620А)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FB8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1BC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120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D4A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D01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A02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03A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04C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2D1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4B9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139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7C1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899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84B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1E6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25B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D33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443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899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217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C84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E09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96B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F5A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720A43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05C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30830622А (30830620А)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A31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F99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6E6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748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42C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A4C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7C4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7C4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926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3A8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9B8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5C8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C75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BA2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71F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094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CB9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254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CE6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644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11B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CAF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3B0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D3B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ABDF9A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8E8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30830623А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83F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031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1AB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6E1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5FC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B6D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3EB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F92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F7F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B6D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806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79A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F02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07D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06F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9A9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5CD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47D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702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AB9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4D5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C93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2A2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BCF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FA3402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016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30830624А (30830623А)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580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A6D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972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A18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99E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1D0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05F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64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333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184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822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6F9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CD4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4E3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016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905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B16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769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445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1D7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20C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389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6FC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B34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AFA48D8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FDB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романской филологии и зарубежной литературы</w:t>
            </w:r>
          </w:p>
        </w:tc>
      </w:tr>
      <w:tr w:rsidR="00ED7CAE" w14:paraId="5DCBCAC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962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9A4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350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48B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5CC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B1C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24E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FB5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AA9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A48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B4F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8F1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69F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5B1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49D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1AD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21C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C62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F71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BE1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EF2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6CE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CB2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72F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2A1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773773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FD8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683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5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4E4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1E2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C31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E41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3DC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9EC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5B0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E04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FAC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BF1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515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16F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8E7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D50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50A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1A1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E14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BF7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311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C8D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49B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A24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59487D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134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30830627А (30830626А)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B68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270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4A6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C9D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5AE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EE7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69B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2EA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133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EF8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3C9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B07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B7A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5D0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373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A5B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5C4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8BC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206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F1A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961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FBB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85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6BC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704A74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CE1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30830628А (30830626А)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30E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AE8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980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269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50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E28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052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B95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95C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30C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B90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133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528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877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ECC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E8D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F9E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A48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C4C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27C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189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13F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1D7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993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D92DCC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2DC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30830629А (30830626А)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34A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B31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8CD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495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80D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4D2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C55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842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B1D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D83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B63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109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89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4C6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058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E2F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620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5FD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BB7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975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93B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5CD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E58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BDD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2A00AF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B94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30830630А (30830626А)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EA2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7C8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5A4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AEE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ADF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CB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7A4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E9B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20A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BD1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F77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71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9BB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13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9F4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A85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8D6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369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AC4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9BA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D5B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E10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1B1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F9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8BCC04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1A3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30830631А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B97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50C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B2A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504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7C5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A8C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C43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AC7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2E0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C05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672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0C3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7E3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972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6F1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AB3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B01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40A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EE5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598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8BF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FBF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25A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D57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D97FAD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89D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30830632А (30830631А)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AF5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442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FBF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957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D84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2A3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B6C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688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3CA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308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771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D16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DEE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889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EC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9C9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61D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9C4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562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B2B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C43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8BC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5C6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342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EADAF6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E8F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30830633А (30830631А)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F7D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AAC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EEB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201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213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567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94D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B18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59A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5AD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61A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BE4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9A7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C5F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4DB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A17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672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B10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1FC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C84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4A1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C4C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F1C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61C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7596CF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ED6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30830634А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8EC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2B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5D2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C02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9BF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CA0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CCD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3AB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426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417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DBC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963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BDA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E66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43A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6B7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A61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CEF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2AA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8E3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2D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774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CB7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99D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098293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71A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30830635А (30830634А)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20C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5B4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C81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97C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3B8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638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D2D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795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C5C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FD2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A99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066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CC8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737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430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1C5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158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737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FDA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E42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D9D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D39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BD0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D94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525E61A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2BF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теории и практики перевода</w:t>
            </w:r>
          </w:p>
        </w:tc>
      </w:tr>
      <w:tr w:rsidR="00ED7CAE" w14:paraId="762D49B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94D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DBA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B6F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007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B3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93F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7E4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7CF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1E8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1E7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C89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DE3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189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42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634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443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D85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B94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180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079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E19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6BB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17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C7F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855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1A9F83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1AB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30830637А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DD2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3BD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BF6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BDA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DDD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803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474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082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8BD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AD1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C6E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2D9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F04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AA0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67C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410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C2A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12F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026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CC8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0F2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800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12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125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EE4D4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47B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30830638А (30830637А)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29A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AC8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F11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ADA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B41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A72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3B7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2F4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FAA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CB8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03E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3FF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7C3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8CC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BB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400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B38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119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286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713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AEA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1C0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374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A37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57C2E1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784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30830639А (30830637А)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17F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616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004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68E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237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A1F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850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B17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336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D8E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A2C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CA0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0AD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F3A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F2A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1F5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565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346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A58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3DD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364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398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15F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4B8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3856E8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0D1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30830640А (30830637А)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19D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353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BB2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941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43E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B4A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690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020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FAA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256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4A8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3A9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FCD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66B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6FF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659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2B6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83E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38E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997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0EE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D80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A30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6AA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6028BA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DD1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30830641А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5F4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AC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347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B10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2D9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FC2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A18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F2A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D9C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FA9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557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F71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9E7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EDA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E14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D5B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72D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3D3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871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EC9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4EE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C0A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55A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C81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7B8D90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3B3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30830642А (30830641А)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8F8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ECF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D17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4D2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867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A48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ABF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F05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99D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A62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76F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2D1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1BC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7A2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60E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C42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19F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0A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517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932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56C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F8B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BCB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608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1FB3DE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BA4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30830643А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7BD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4AC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8BB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6AE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03A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613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4A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ED0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E95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027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387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E14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4EA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EBD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45F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81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E6A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ABA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916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D7F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222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52D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503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F7D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4F9418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24C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30830644А (30830643А)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675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5D4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2DA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37A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4B5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26D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0F6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E8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ED7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28A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798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ED8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1BE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69D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8FA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BE9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B7E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38E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4D4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F46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FB8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67E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32A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485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9F80AA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442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30830645А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683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0E6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90B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D18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473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530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222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572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4EE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EFF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144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20A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539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E68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087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765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03B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1FB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7CF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8FC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7CD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346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F7E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3CD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E9B7D7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E1A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30830646А (30830645А)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E81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D31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672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4EB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239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79F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12C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25E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2E0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6EC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F37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91B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C17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628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B0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78E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71B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902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FF5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6B0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F2A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181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26E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47C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16EE92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876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30830647А (30830645А)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973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7DF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DBD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62E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5AC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F4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9FE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446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6B6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4EA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2B5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E81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ED8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45B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4DB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C8E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B0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400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0EC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BC4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EE1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D88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EF2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3E2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8D9442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285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30830648А (30830645А)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73E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7D8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3DD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195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31D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C9F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0FB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AEE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DE6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F2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0CC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F30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C25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6F0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15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4B8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54C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432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A91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BF2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409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C65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063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B32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7F0E3A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890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30830649А (30830645А)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363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B68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F7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4E0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344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803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C09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04C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9F6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AA5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DE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B34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765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3F5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80C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237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D2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F0B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AD3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42C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006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A04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245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791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009C1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A0D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30830650А (30830645А)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F67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537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039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F3A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D44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9B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9CC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034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C4B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377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D6E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62A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5FD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D2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72E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2EE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1A1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B26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1E2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AEC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E55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BA6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008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685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7AA2ED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035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30830651А (30830645А)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37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889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1D6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5F3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A64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DA4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742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03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A73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DA6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292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486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854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B1F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B0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FBF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1F8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97E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182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E58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B32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C61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30A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1C7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2FE9A5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422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30830652А (30830645А)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084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8B3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E48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6DD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604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749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3E0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A95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644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4CE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E6C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CEF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6F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33F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2A8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571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8D7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47B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E32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D85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B2A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C59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96F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750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81D9DA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50E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30830653А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28B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9B6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436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A42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90F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D71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0F0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9B0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DEF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419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E7C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0C1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AD3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050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D74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294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B6C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C16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870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00F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916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AB6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A2E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3A4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013969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4F7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30830654А (30830653А)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753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FD3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26C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DE6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2E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6D6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C45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096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B27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5D5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F3D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93D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BC1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61B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061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0EA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A17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43D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692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FF5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77E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FA5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06D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5D8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37611F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3ED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30830655А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B23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E42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DD4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BE9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2C6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DFF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AFA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FF5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F86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4E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716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D1D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CC3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EF5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F73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D76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91F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629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55D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481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AEB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14B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C84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0EB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0E1BCD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C1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30830656А (30830655А)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465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FDC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AC8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DCA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A10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602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C5B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FD6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48A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B6D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0E0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295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4B8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48D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2E0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A53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5E1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EAA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45F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794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4B2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56D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5DA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9CE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4A8FA6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571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30830657А (30830655А)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377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5C3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08A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D39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19D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32F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9CB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D2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0CB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5AA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DD3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79C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990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913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1AA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C5B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FC2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7ED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446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F4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F1D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40B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0E7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AC6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0DD0A3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B95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30830658А (30830655А)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031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762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6DF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D75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83C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44E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FDE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526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68D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5EC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034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BD5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672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0C7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A12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7E0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AF0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BEE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A2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19F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BD8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427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F3D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A83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E2E5F1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E5D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30830659А (30830655А)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605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0CC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576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C14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B01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F35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B5B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48B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9DD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256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FD7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E38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F7F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CC3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21C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242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6B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742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E7E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31A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211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98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69E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337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D7ACAC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1E9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510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875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DE8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426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79D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A09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646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A83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C1C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C58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112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8D7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024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4D2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086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603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B79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B9F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7E9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9E4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9AD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6B6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3DF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F41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BBFE3E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1E6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Кабинет иностранных языков</w:t>
            </w:r>
          </w:p>
        </w:tc>
      </w:tr>
      <w:tr w:rsidR="00ED7CAE" w14:paraId="0ADDA23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796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797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7D9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8CC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DF8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233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113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715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7D4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520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F53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348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EFF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C34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968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C6E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362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CF8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383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E3E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368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F22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F09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FE7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EFD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2E8A7A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584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30830662А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A19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A5A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571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875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5C7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8F4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C69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A81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76C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BE2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187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FBD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E45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137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FB5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B75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506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716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88D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645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700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A46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933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529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9938B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54C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30830663А (30830662А)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B3E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96A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72F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457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E59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236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E8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CA4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39C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97D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FA7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EA7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B93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F53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F93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968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8D3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F3C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4EA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230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D67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03A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7F3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7C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B1FFC0D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1FE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Компьютерная лаборатория №1</w:t>
            </w:r>
          </w:p>
        </w:tc>
      </w:tr>
      <w:tr w:rsidR="00ED7CAE" w14:paraId="4CF4A54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56F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30830664А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016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D8E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6E4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A8D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AB9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A54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173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919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1EE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2A9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C18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19D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47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350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415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958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92C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6C5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736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A73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E92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55A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C5E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E85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E771E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5CA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30830665А (30830664А)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48F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B33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29E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26E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A12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074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6C3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509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AA6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0D9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DCC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C18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8C9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DC3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B3E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291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A80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23C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F12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35C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F9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D37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89F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3EB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9F4974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A29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3BC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C93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F89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428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40E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C34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D56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C44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10F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4CE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CE9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08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B66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CB7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05B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D08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AEB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8AE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12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972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6B6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1B6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0E0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F55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2F1110E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CEC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технических средств обучения иностранным языкам</w:t>
            </w:r>
          </w:p>
        </w:tc>
      </w:tr>
      <w:tr w:rsidR="00ED7CAE" w14:paraId="3EE1FDD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7F5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101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CA1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4B9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7C0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51F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8E6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D39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D8B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155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C31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FB1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523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9DC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587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890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3B2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2C1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763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985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5C6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01E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B84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C75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771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76DBA4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376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8D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574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06A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71B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D5B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997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423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959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299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625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DED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CDE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54C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757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724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4BD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78A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46F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64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5AD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D3A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DB5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293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01A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66705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FB0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перевода</w:t>
            </w:r>
          </w:p>
        </w:tc>
      </w:tr>
      <w:tr w:rsidR="00ED7CAE" w14:paraId="577C8ED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154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961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7C4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C26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A97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8B3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506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85A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9C3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A59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0F5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72C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243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91B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051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F7F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611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0AA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97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90B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427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DC4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46B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B3C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2A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99FBE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0F1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FC0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4BF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11B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EF9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35F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7A7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102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173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72B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E65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BC4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94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D8E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A93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591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FFA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B88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056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2BA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A97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4DA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16D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B40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4B6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BE5F914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190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Экономический факультет</w:t>
            </w:r>
          </w:p>
        </w:tc>
      </w:tr>
      <w:tr w:rsidR="00ED7CAE" w14:paraId="70D65A9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134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8C0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847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923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E02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A67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023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686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B2F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C56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E4F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A55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D07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4BC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096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16F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59C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45C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F06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0EB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4A8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865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883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601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9DC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88684B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E06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D1C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C08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FD2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126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174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176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BE6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086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A52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2E7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48B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D25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3EA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5A8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F1C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CDC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FC5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29A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FF5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9FF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F71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257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FA7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A91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93EDA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E0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30830673А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EFA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13A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620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FD2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81D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0AA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CBE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E26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85B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735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18C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C8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752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1E3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DF5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B79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27F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5AC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D4B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AB6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29C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F3B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88C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C85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ADEF17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187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30830674А (30830673А)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ACC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BAE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AB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E63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A07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0A3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D75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97E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804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D77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0F9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281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CAC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39F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8E5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8E2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448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0C7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F53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3ED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FE6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D1A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002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DC6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FA70C8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25F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30830675А (30830673А)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893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975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580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8A0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9F1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911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589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782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50D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D87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6B9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4EF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35D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DDF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BB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0FF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391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4B6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F0C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EF4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B50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CD5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C21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057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18AC4A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96C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30830676А (30830673А)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6CD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16F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E59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D45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651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2B4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1F2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405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816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21F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ABD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BC6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C2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445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559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F1E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741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EC0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002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834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813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4D2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239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4F3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9F0EC6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64B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1AC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A9A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AB1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8A9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36A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F8A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0A2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B45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B23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23B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79D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398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3C7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E31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8B9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A2D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073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A3A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72B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FE8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345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9A7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C1B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5B0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6C660A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92A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экономики предприятия</w:t>
            </w:r>
          </w:p>
        </w:tc>
      </w:tr>
      <w:tr w:rsidR="00ED7CAE" w14:paraId="3FCA857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759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925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514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D5B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F28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68B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5EF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064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3D3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721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D91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A9A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4B6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61A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365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74E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41F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7A3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8D3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59E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245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ED1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B3E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F2E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AD9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0AA18F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EF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EBC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45F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656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EF8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1E3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3CD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CC6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8EF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B49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5D5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DC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40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23A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932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0B9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1A9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3FB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D0F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270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AD8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F4A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011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CBD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D92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8AB09A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C7C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30830680А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45F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28D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E02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B02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897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5EC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312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81D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2CA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7B4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76B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64A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E8A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4DE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923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606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CF2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BE3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4C6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66A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E74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A94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1CC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505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E072E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D98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30830681А (30830680А)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EB2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208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808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3E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EB6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F2E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6CF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61C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674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F36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0DD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66C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3CB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1E9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FE3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BE6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C42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10B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D2D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681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25A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39F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B47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61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9713E6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530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17A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247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E98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4D0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68A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915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E70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07A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B6D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95C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AEA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3BC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C8C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313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2C5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2E9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A55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990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0DD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1D5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AB5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C8B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14F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BCA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9730B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299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30830683А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697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E06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1CC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D54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392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662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451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289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A3A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E49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CBD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243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5DE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0C9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504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C06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B33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975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E5C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5D5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9DB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3CA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D8D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626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1CF5A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565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30830684А (30830683А)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50A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9CC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936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C1E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D93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4E0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DC3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0B4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A45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8DE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AB2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D3F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8E7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E1A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D0F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5F1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96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F20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539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48D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CCE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C2D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17F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94D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CA55C5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960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30830685А (30830683А)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9EF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FA1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A9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D7D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1F0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91A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CC6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974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503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1F1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D77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0C1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7A7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B8D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39F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286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4C0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52A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C1B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9CE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06E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B1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04E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EDB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FD6699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452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30830686А (30830683А)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015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5DB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B8A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AA2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F79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6B2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7FC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594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C29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DA6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9FC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87B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B88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9E3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5B8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4E4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27C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B45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411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0FC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927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63D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524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732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137F65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ED3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30830687А (30830683А)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1CE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026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51A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375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1C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F64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DB8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7DE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CA6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6D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FFD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A96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A2D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2D6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0BA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CD9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46F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919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7D0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6E1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495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719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8F3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6C6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E196E0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0F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30830688А (30830683А)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734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166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6A6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A5E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0F2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4AC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5A5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5F9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3D4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0F8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856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B12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760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CBD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269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759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B30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06F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F7F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FBB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AB9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CCC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EA1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9D7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AA88FB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EDB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30830689А (30830683А)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B6F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B51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516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432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DC5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42B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FB0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9B1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35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A04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728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8C1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10F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421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696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791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02F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727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23D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D08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528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FDE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106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D70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FA76BE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E24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30830690А (30830683А)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7D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1B0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9E1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CCA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A62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38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49C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3FE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F6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461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E79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D55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28A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F5F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7E9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2A8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0AC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232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CC6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2FB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014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727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D2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0B7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8A90D1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3DE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418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129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E3C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813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488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00F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393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ED9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CF7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640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0BE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FFA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E5E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5C2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1C7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EAF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8BD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B84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DDC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67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995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94F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9BC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4FC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9530A7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795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D02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914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639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4E3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9EC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308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257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38B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C79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8A1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BA6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5A5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AD2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995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FAA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CE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F0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C2D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DFD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4BD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2EB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4AE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BB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F03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21A6CC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4B2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603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C9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BB3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236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329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94B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A1C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9C1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8AA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B0E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07E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42C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69B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32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B8D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365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48A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702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6FD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1CA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1C8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55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122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7DC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FC5659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BF8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маркетинга и логистики</w:t>
            </w:r>
          </w:p>
        </w:tc>
      </w:tr>
      <w:tr w:rsidR="00ED7CAE" w14:paraId="03100F5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96E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45F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689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2C2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DD4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08D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424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95C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D98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31A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FEE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B96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CCD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300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88F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14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BF3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6C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DAF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104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E2B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B42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A6A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689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12D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DD6E6A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A64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DD2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46B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8E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4BA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2CD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68C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21D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1E0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E3B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E93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3A9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F6F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C0D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9B9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2E6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FD8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7BD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FD4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B38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1BB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912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AAA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CCB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300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2E684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B5F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30830696А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7DC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938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48C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AF0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981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154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FB6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7D7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68D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A8D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A95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088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439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93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723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2AE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B2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1E3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76E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EDD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5AB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033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728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151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BD005E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308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30830697А (30830696А)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7F2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B5D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813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A0D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C6E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5B7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911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041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BF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8A8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D6D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2D9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0B0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25B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E34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BCA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D93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76B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89D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AA4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B4B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478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D81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DC2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50F11E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E8A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30830698А (30830696А)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033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756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905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01A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F20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465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7FB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684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E85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6A9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44F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8FD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BA9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C1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CB9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23B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291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7D0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81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1B1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8A3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394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3DC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BB8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F47214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F93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30830699А (30830696А)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0FC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3BD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D38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8AE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ED7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FAA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F71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BE9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5E3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BAC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372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E80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65A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060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AC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CE7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BA1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F9B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985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290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F8A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F6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752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39A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DFF9BE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4D3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30830700А (30830696А)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E10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0A9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502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CBC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777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5D9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40D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DA7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34D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D6A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9A9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A7D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AE4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7EE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E2B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9C8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777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829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AAE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692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E6D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B9E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5DF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BD1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25A1F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D70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30830701А (30830696А)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08D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6B7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C5F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E9C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962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93D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C17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7A5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CF5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046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AE5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465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FE8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B34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651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AEF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940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A4C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50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AE3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28D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BEE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61A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996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429F70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43C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математики и математических методов в экономике</w:t>
            </w:r>
          </w:p>
        </w:tc>
      </w:tr>
      <w:tr w:rsidR="00ED7CAE" w14:paraId="1E58DD2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B7E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D12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922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B1C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F21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9B3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018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D2D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838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103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0B8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733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EC4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FCC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9C9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F4B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D4B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A6A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2BF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E38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96F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B79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48D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37C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70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2DE683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834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30830703А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564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251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238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123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A96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B61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080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C38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5DE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67D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CCE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F17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1B7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448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A78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FB8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11E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BD1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39F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9C4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502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331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791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2C8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9F959A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1F1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30830704А (30830703А)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8F4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EEB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BCF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BC6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E42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F08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6EA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D99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856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5AC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ED6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74D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A77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A47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45F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506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6FB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1A1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0E1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85F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902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42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AF3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F40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E1AFD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101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30830705А (30830703А)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687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9E3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1BA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149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ED8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8B6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D93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B09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01F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CB1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1B4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DB4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643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EB6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6E9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815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49D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AFE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407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1B6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6E9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A67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ADB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C6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1FE0CE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477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30830706А (30830703А)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47D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5B1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C1E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AB6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CD3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4F6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230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9AB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2F0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CDB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7B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296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B87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B0F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311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1FC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ADA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DC4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19C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8B5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300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4C4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D8B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1DB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05A47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1C7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100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29E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4DD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C1C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EDD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1FD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44F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85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0B8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29F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A2D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717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F61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CC3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E1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E5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49F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AD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E83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1BC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A08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AA1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E1C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708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E7FA13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2BF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65E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1BE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732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D67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1E0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E1B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505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E59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F0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233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417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01F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AE5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B0C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D4B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E08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5A4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33C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5A4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8B8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BEC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B6B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264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F6C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261331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83A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ECA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A19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84D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F0B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C26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BE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0F7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49A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95B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3CD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03F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E50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6B9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2A3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FB7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2A0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8CF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A9A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F15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8F5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93C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DA5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911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2AC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8D703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2DF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CE8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45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461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FD6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D9B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BAA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6F4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FA9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104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9CD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98B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8EE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66E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E9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D79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837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5EF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CB4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371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15F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FE0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D0A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C06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BE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22F48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712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менеджмента</w:t>
            </w:r>
          </w:p>
        </w:tc>
      </w:tr>
      <w:tr w:rsidR="00ED7CAE" w14:paraId="49FE09D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C38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72B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CBE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300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F5C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C63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5BC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C7E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33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E9F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5A1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34B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1BE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5C5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531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45D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612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E24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FF7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644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BCB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397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94F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6C0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B8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85C6B2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C71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285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525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9D6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EFF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978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61D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422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818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E9E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5C9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7E0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FF0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46A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837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6FB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D03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3BB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49B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B26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158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9D5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8D4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5B8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41F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D97730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798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30830713А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3DF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32D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463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96B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97F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F20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FD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1ED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033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0B2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2BB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AB7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287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682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84A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3A3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2B3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54C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7D4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1CC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EAE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233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22B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053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3111E2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5E4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30830714А (30830713А)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861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4C8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47B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516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900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5DD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A10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9FB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982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23F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A06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885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C51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001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808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1F6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DAC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540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206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F52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942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02A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63A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E7C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E6A5E3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EB0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30830715А (30830713А)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4AB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2B4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5C6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E84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AEB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4B3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F86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612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2EB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0F7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B47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17A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3B3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AE4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A41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083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00C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2F8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032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5A3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74A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B22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C31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4E8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408C2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D42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30830716А (30830713А)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A6B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34A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8CB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F35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7AB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149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AD1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1EA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7FF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1EC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2AB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4CA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629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47D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C82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575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BEF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D7D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5A1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47D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EEC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ACD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C27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4C1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9D9481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E3D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30830717А (30830713А)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B66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B30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0BB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BE1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380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84F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AB9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F17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2FF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D50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3CD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38D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6BA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738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BF0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40B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CF6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C15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A86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3D3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757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3CF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B3F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5BF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0BF068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F8E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30830718А (30830713А)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786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277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D37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8BC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078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38A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72E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2E3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BD5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299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33B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D36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1CA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52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FE2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561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F7F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825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BCF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529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B51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A86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60D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1BC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D2FEB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EA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30830719А (30830713А)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4C2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1D3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56A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FFF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FDC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BCA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B2E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28E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F6C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6A9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637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98D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E91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D9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DAC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DB8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AC9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9B9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B3B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56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BDF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1AF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666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727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568A98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25A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1EC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BD9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4F3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1C4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553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B36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97F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EDB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F72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247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62A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09A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E1E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96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DB0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A7F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9F2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A9C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B46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BA9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678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2D9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E2C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0B6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4774B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D7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52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4AC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1E5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5EF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220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855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181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D82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25F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8F8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4AD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0F2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CF8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BCF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F4B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F8E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CA6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8A1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F01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1D8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DD7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8EF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C5B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77D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2F5C6A8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668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международного бизнеса и делового администрирования</w:t>
            </w:r>
          </w:p>
        </w:tc>
      </w:tr>
      <w:tr w:rsidR="00ED7CAE" w14:paraId="664EAD5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308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15F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D94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C60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DD6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41C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B8A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B07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66A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92C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473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ED9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498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A78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0B4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88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338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3F8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3A4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CE4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878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582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DFB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E59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ECD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62E80F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DC9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30830723А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9C1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085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1C3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769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2F3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522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A9F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36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EF7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3F5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B18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A35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21C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329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D3D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AB0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13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562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AE8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DD9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5E9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B7D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729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8F2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068521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619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30830724А (30830723А)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D31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0BE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6D1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34D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E35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8AD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F3C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256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862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51D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D2C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10C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C81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FB0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5BF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74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607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D05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986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E7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4B7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493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CCF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5E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84EA28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20D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30830725А (30830723А)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43D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DAB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52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8D8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66F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55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24E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CD8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A7B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E61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BDE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BEB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DB6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489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DFB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BAF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724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F8F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777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9D8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048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1A9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46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A1F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9D607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D4C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D1E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59D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E8E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232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BB9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A6D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BBF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17C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84E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45F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600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DEC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573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874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7D1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B29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258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72F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8D8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4CE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4C5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038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6A3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FF1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F09D89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A27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30830727А (30830726А)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80A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71D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8CE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7DB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C2D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98B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547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A7C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13A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037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6A9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4C5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EAC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4CB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5A6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0E2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45F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A0E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00C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25E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11E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FD3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36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DF4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1B868B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82A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30830728А (30830726А)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08D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3B9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235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6DB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28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A5F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F28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7A8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506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A69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513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A8C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01C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420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70D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CDF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FDD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820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FA7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40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0E7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488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C03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EF2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AF733C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54F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30830729А (30830726А)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59B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052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5BD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530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912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D2D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377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21B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61B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91F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B55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11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EE4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B58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F4C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295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F5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E5B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AE3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CDC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300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6A4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02C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CA4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BCDA1D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B0A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30830730А (30830726А)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09D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1BF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E56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BCD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909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D32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61E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DE4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F06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180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D48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CFB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B64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D5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7A5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3CF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96F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4A0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AA0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11B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898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E5F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B81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B02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653486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65B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403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B0D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276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29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32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D77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801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621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D93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B02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7AB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EA3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E1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04E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637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9A8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4C4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57F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441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097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A5D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836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D9E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BAA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CA37F1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DDE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F05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BC3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CAA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1D7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E2F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053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FE4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9FC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FF9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71C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382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37B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8F6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D7C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CF2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530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4D7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B08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55C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F42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2F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3D8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B5B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3E0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A95524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07D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15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383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892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612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6F3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500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40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D4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2B1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513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62C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1EB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B03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89D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849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03B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9F1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071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BF0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EE9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A6F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39B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BF7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89F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89B4444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168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национальной и региональной экономики</w:t>
            </w:r>
          </w:p>
        </w:tc>
      </w:tr>
      <w:tr w:rsidR="00ED7CAE" w14:paraId="6BB75AE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6D4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D26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25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BB7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49B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07D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A00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F24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082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AA5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C67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870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752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64E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6D2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8E9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F4C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72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002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81D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45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D5A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429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DA0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2F6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CCEE96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74D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D2F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61A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255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046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597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2F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EF8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B85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8F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D4E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5CC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7AC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85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5BE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7F7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46F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AA6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15F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C40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1AD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FCB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1C1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A01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AEE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D12654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CB4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30830736А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06E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916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27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A1C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68A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A3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EFE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1CC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23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1FE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A6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F1D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20B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A5A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0D1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250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4C0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F40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0F2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C82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23A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6A5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6C0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14F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A59014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4B8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30830737А (30830736А)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CA0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18E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914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1EE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0AA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EEC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13E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8AC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120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D51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9F6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E68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60C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AA0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AC6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8C7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74D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6FC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FE9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F01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B0B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19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F5B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DF4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4E7E88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2DE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30830738А (30830736А)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FC3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752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05B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BBA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0EC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F0A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33A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FA1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ECE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4D1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9D7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408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148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6AF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5AB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B24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B45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8AA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164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0D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EB0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8C3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A83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477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80B4D0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04B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30830739А (30830736А)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1BA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B6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BAC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886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E3C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C95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E20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4E6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DC8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A43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405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CD0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1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71C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FC9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F4D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4B1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CF1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A58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8CB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579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4FB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701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FF3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2712AD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705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30830740А (30830736А)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CE1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A50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260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8C8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5A3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7DF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EE0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3DB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6E7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A9E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F8C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F65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B78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FA4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372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29F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A19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A5D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EAA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5F8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EF2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263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8F1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EB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8E160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5F8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30830741А (30830736А)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7C0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90D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69C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AD4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C0F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82D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C40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9B6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4C8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B67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101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557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AEE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390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CA9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CAF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4F2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06B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826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968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C54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4D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1FD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8DF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FC64B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0E9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30830742А (30830736А)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C93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8AB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742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DB0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C7E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FBE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B59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B66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9B8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989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D5C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A5F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115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2D6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B70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55E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0E0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173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7CD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C8A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97F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D2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53F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344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792BCA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0BA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30830743А (30830736А)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F75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02F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577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DA9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B0B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214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53C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23C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C7E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B8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DD0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BDC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188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059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4C0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00E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78E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ED5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068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1DD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FE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2F8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551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B0C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BAFD3E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B7F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30830744А (30830736А)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9F3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ACD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855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416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224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6C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680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042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7B1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3F8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2F1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BD8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E5D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37F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60B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639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99E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55C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984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B1C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805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79B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7DB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3FB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F89CF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0CB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1F9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5F4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5C8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21D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9BE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EC3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6F5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4A8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369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B5D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772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600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5CE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798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7A8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4C6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AF8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C96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20E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F21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E25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FC9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2FC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94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B2EAD4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AB1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892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3D2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7D7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F2E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626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01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ACF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FAB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897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363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32F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24F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8D2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0B0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C45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955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36A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3CA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C0A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7E0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E07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4D7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597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05F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7E3338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9E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2CE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5FB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FFC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6C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7E5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12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395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7BE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BC6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99F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DC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F5D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2E6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8E6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E57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61F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160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088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9B0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30D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905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65A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B38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771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42E5C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BB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F1B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60A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246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5E8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148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8E0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79E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A9B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52F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172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EEF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DB6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34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B3B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FFA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A2B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A81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AF0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9D2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527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F3E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091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7DE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102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E47E477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4CF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управления персоналом и экономики труда</w:t>
            </w:r>
          </w:p>
        </w:tc>
      </w:tr>
      <w:tr w:rsidR="00ED7CAE" w14:paraId="544BC29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49A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793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2BC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409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1D4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8C0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EE4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DDB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1F6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13A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AE0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43F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F4D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A0B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3F6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32A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2CD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FF8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437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F7D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68E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6E6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F2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7D8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8FB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93265B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4CA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30830750А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54A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CDD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6D1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3D4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16D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ACE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D8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BCF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5AE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E29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C3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059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301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A4F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341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040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221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E46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DA9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E3D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EF5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62E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654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62F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913777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4E1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30830751А (30830750А)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3BC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2AA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004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CE0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04D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721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A2D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C76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369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CE6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0FA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5D7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4B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37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565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9C3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0A1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F38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5ED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77B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B45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308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53C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D0A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50AFB3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BF8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30830752А (30830750А)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E53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B42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72A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886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9B5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16A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E14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ABF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2CE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717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412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469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57C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5E9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1CB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FC5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872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013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8D8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158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381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7FE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58A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CA3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754872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562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30830753А (30830750А)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08E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137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6CD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1B9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939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45B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829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CFD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599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2DE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F0A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D0F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54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BC9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0F8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708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DD1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DDF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9F6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3E3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A38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9D0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609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96E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ED18E2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287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30830754А (30830750А)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969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8E5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4A0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E41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41A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7BF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ACC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990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694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ED7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AD4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148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ACB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52F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E1A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6DA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B08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1CF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5E3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0B9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FC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CE2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923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12D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374F92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70D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D4B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283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885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DDB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FD8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CE1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B76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A84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B21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ACF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603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786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171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97D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5B4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FB1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F7C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1BA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817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1B9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C26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5ED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3C1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ED9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910725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84F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30830756А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8E9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295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E8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587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AEA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41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39F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332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7F9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DD6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138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968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43D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8B3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691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69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18E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7D4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E53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D32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630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F63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8D8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423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241B59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094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30830757А (30830756А)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E0B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F0A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453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39C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52E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89A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F2F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EE4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92C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84E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070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85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489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E87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C1F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06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FD7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25D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1B6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464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6A6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1CC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73D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F15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4F9E07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082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873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A4E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F35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3D5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CA8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AEE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512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C30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602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435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725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F6A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342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88B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C13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62D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A17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39C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BB7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2BF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494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336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D49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1A1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473C48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5B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2B6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D51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A2B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C71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5BA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A39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C51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2E1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CD1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E57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C14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FB8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BD4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393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D29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E22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117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64A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427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B6F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1B3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54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A23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027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4B543C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828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695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265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8F6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D2E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398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3E8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AF6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2C4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C76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374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A24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FAD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41B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B2C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E04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5DA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A53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F36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74D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DB0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938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40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C7E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63B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16E68E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66F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дизайна и art - менеджмента</w:t>
            </w:r>
          </w:p>
        </w:tc>
      </w:tr>
      <w:tr w:rsidR="00ED7CAE" w14:paraId="24CFF4C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7BC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8C3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625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584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90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775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CEC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1AC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1C6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D92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9C3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26F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3E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C96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913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202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543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F69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D84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7B3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0AF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8C5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B9D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09C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A35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59728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DA2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30830762А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266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C1B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5E5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FF1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63F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A74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F30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9D3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1D4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B61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85B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185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47C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CE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59F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BEC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2B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301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247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CDD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9CC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C70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F68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77E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DA37C9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BDD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30830763А (30830762А)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552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A14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E6F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428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C89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C11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52F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0F6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6C5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0BB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F64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A10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F2D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F2B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109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605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ACE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C8D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4F6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5EB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A1A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175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7B1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CC5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2F6F8F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FCB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30830764А (30830762А)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C55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A41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DEC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406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749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F24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520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68B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6E7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B59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A77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C95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463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6F5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E7A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9B1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8DA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503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477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8A8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39D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1AB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0F1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15A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456410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8E3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30830765А (30830762А)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BCC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C12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D11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FC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E7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73E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D4F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E0F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CEA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C76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E7A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559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1A7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EBE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EB1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BF3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E48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E97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E4A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FFF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892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F9D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AF8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7D7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4B3655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84F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30830766А (30830762А)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34C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EC6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5AA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734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5EC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819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5F4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A2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989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29A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3EF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5A3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89C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0D8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04E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FBF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7B6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71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09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122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AF5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BD5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8EB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0B5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5338C3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425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30830767А (30830762А)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CD0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4A6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06A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640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FD2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B92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696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42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60C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126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E02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C06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1F6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BA6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682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037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7F2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10C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104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606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7F0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5CB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AE6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DE2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6EF691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805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777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F1A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414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046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DEE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72C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CE4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3C3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C3F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582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7A4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14D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6E2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CAB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F0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E0A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6F1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068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148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0BC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4F0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883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77F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3A5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6E363D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FE5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0BF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91F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1EA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732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82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72B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D3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876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B1D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F00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B3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9AE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02C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170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16B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101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43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420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2F8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409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B83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093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EA2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721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6F8BEF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96B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30830770А (30830769А)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D0C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B42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1CF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BA4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037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F2B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D33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B43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1C5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81D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74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ED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C72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CFB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B9C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D94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187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A12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36D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5FE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96F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C87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1FA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B0E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FE68E7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289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30830771А (30830769А)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AA4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011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01A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4E3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D5F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570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9CA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EF6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0A1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113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F74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800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20A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33A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9F8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735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CE7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D32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B45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5D9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FA0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74B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522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C70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6F52AC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46A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975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1D1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099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1C9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CCD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6CA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005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87A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CCA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9B5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3CD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E90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0D7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EBC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D6F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B92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B88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1B9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2D4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E88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45D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BD9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C28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09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F3E8C3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798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A5A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DBD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8C2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B95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379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D78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309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2D7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C2F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07B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CFA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2F4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91D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BC7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241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7E4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5E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E5C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E1A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1B4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B8B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860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365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63C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995621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54E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30830774А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CAE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FB8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F0E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520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07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4D1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40B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FCA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CD2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EC0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8C3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557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665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FE4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C9F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729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BC2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788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8ED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C1A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80F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F61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B76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B4F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25C63B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022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30830775А (30830774А)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670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34E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297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3DF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190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70E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E14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1AF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F16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3C5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0F6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EA6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85E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538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389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4A6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41A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CFE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C1C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7C5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79A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337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B9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1A3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6935B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B2B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30830776А (30830774А)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9E8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A83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DDB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251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5A0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4C0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970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E1C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728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6CC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232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8C5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AA7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545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A2D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9DA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F7C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712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AFF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A34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B34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92C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F99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3D6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7A9F6B4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E6B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мировой экономики и международных экономических отношений</w:t>
            </w:r>
          </w:p>
        </w:tc>
      </w:tr>
      <w:tr w:rsidR="00ED7CAE" w14:paraId="2F2366D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A0D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314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8FA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ED7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82F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F5A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F63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B44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5F5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E0A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5E1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9FB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F54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3D4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C56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1B4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396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15D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3D1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932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AF5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57D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41F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C44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29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047356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27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30830778А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A11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CA3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D3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8A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BCB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D74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D67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C14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39E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397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CA6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39A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74C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E46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5D0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96C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10C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21C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8C2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7D4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FB2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851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CC2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FBE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D322D7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8B1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30830779А (30830778А)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F13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D73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EF2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C2B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CF0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4E4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FB0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475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EE2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334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B12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E6A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9F7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A47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355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64D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6FD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99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0AE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B1E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006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873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25F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7A7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693801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74F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30830780А (30830778А)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0D0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D5E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B05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2E2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6B7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AC5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C20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B7D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A26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507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D2B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353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A6B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A18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EEE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282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4E4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477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157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CC0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F84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B0B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F6F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F4D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7224DD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6E0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30830781А (30830778А)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C6F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961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482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0E6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2C1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59D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059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2D1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7C2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41D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B6E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6DE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0BF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B66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4AB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FE1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929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451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5C3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327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137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7C5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56B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9BC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FA86DB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70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30830782А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D48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166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03F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ECD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CE1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625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911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045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99D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F56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E40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364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977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CFA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3A5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EAC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8C8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E40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DE2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19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F99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34D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17F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FA0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875457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62C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30830783А (30830782А)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158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901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DE3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23C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F50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C91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7AC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44F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05D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B2F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6E7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B0E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0EF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026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EA4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7DC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84F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D5F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9C0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854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1E1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0F3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7E5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53A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733AF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5B5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A10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C1A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7BA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B61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292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444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6C6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F1F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751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B6A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BFA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4F6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F15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86A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C4F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A6C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F83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835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52D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C3A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DA5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EDE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907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92D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37FB0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938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EA2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046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C59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FC2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D42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BF3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AAA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399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EFF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DB7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6ED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980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13E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4D8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3DE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AC1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0C6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B4F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71D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3CE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885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84E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AD1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386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FCFE35E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64C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вычислительной техники и информатики</w:t>
            </w:r>
          </w:p>
        </w:tc>
      </w:tr>
      <w:tr w:rsidR="00ED7CAE" w14:paraId="1D1B708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276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D4F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92A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C5F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E3F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6F8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1A6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0E9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16B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1AE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2F2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673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956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42F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CBB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901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ACD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8F2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8E8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823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EC2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2E7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C24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723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65F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0BE0C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7B1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BF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DC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EB9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C0B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A6A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5A9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44D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ACE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DBB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B6B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9D5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D4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79E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B06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6F7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CF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BCF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856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153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517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329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4D4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CB4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CA4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ED5B61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C3A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A52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DBC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7B7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5DD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D4C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783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A0A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2F4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7E5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A61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FE0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F58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542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616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897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900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1BD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E75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67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083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CC6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EBB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4C9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13C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F70D3A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7B7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Межкафедральная лаборатория технических средств обучения</w:t>
            </w:r>
          </w:p>
        </w:tc>
      </w:tr>
      <w:tr w:rsidR="00ED7CAE" w14:paraId="7C27DE9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31B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F38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798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AFA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F68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91C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167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744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1D4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383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94E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6AE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91B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4AC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5D5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E45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FCC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42A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C5C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E22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B20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B96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7EB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BCC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BAC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6FBF23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242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30830790А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0DE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503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9DE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350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C91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4D1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15C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82D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FA5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F99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CE7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CED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EDE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C68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333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425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E3B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416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F07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9A3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1E4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A98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DCE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E7E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91B4C8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929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30830791А (30830790А)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C48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6A3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2C4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B20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426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B9E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E5B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AE0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CC1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8DE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66C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F5D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872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DED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7B2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99B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FD9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EF2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C49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D9C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3A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29C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88B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AD7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6BCDE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3F3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30830792А (30830790А)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6CC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1D4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16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03A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38B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9B7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248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180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88E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426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2CF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6EF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11D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626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67D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ABD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76A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DB4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8F7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26A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B75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739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627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F4C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A76BCD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7C6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C83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541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611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9BD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1E9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6A3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13D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744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9A9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5BA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01E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C85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89A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974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185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B97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AC6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006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32B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B1B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4E9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354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0C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8C9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5A8029D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85F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Учетно-финансовый факультет</w:t>
            </w:r>
          </w:p>
        </w:tc>
      </w:tr>
      <w:tr w:rsidR="00ED7CAE" w14:paraId="2AD09F5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8FC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CA9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C81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EDF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EA7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E7D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E69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AC3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2BF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CA6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2A7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EF0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ECA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95D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684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3DC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E2F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6F2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BD5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E95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86B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200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C3F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4EE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A83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48D3E3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E2E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EA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B7E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BEB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4A1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214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000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D22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EA6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B2D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4FB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378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E74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C6E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B5E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AEB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7E6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9C0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B1B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B33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C36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FDE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2B2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F6B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374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25A6A9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78E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30830796А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B66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5F8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E3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8E0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AB4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B62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F09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984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E44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A73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75A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434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BA3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004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1BC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7CA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FF3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F0B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2E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1D4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F64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B4F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985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FBD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1A6AC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8A1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30830797А (30830796А)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8AE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EE2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DAE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D79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A02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056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FFD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AF6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192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4EC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1B0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9F0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0CC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489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38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655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D85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C9D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A37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D6F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0A5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F46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E29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B50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F635000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03A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коммерции и таможенного дела</w:t>
            </w:r>
          </w:p>
        </w:tc>
      </w:tr>
      <w:tr w:rsidR="00ED7CAE" w14:paraId="75A4B8F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0FF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DC9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32E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85E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953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F14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D1A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64E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F47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751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C65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74D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BE2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476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92C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A35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6E8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41D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04F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933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A65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8BA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C6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601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B07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27652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9F8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30830799А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266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CD4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045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1B1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1A5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9DA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418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F1D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87D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7DA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6A8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2F1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42E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35D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ACC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666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208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B94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D86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693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B8D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33D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58F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BE1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8DC2B2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F96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30830800А (30830799А)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036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9E2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E30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EDE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A8B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C2D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D26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698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3ED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146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BD9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361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AFC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8CB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853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5CB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AA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869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25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354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053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F6E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E18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F0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FED50A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0D8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30830801А (30830799А)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921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623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BCF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F7B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A9E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86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FFD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26E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B0D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42F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563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372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AD9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5A5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67C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ECF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5DD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90D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79B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CD6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E25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148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722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580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015166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BF4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30830802А (30830799А)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A55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FF0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259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DAA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6CE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88E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235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866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FFB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281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942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546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D8A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EEE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BF3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2F7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D02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BA1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313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BA7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AB2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2A0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ABA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F8C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F22F0B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843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30830803А (30830799А)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2E0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1A2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4E2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359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CDA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686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060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C23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995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F5E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7C7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F3D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E32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E2F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705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4D2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BDA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192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1FE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77E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B1A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43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5CF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592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FBD888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8C3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30830804А (30830799А)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40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3FC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18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D62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3D1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D84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21C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F17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106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05A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7A5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954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12B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583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A6C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067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EC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1CC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C02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98F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F54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A59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377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478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7AB303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A55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30830805А (30830799А)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AF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18E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37D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336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514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FAD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829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C0D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474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4A2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3C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B25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72B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426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512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F4D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D46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1E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73D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249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2EF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8E6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C79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636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AFCB04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53A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30830806А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09B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EE0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DC0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46E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1A1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ECB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EF9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49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540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171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FB3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15D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DA7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EA3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CF9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6F4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F71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C2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CAA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852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4E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CA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6CE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C09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A848B9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474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30830807А (30830806А)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56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743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BB6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10C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29F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DFD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FE6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D89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2E0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EFD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8D1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B84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4AA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5EA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677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437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1ED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435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5A7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6FD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776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15A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45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4DD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13EB85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BED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30830808А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B08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FD5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00B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B2B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305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0F1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D83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35D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F24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909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C2D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341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7E4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552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893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DC6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B09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EDA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FA5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FE7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020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7F0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31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F71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20EE8F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188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30830809А (30830808А)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EA8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627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4D5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F41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8E3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EB0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3F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AF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482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AF6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3DF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3B0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D23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78E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E10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A1D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DEF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878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A2F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FC7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ECB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347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90E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112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3E3124C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C67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экономической теории</w:t>
            </w:r>
          </w:p>
        </w:tc>
      </w:tr>
      <w:tr w:rsidR="00ED7CAE" w14:paraId="73BDD7D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198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BA9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4F1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D7A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A72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0F8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792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86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FF9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0E0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208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3F1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A11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6A4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ACD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926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070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4A5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FDC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3D0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9B4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B8A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7B2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CCF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0B1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1F3F7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E86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30830811А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8D7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C50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7AD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4A8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E08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483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6B0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A86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CA8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9D4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8F6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2B7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70B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224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E19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1E8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14D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570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A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EFC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4E2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1B9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C89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4E4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6A21E8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3D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30830812А (30830811А)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9DC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EF5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E06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B4D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02A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81B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A94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7F4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3A3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395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763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463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CE4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6DC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E26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CD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629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BDF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820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70B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90A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93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328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67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E654F0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924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30830813А (30830811А)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333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736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E4E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6AA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C3D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4EE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CF9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4C2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13E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022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ADF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F4B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A57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6C8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94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293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0CF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BA1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DBE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5C0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B6E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6FA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50E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DB5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DEE10F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620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30830814А (30830811А)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A0C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799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689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ED8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9B6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A7A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2D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72D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EA1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005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046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814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E03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61D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772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0E2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C02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C7E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121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352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C3D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28D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AB5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869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216325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E80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E7F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E2C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EF9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349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60C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D0D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E99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332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69A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A17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769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6FD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9C5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D9E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917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219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5F2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DE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7D5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770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7BA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E85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949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98A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87F817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61F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640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05E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65F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C9D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3C8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AED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7C4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AE7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0A0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BD5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75F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3DC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555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73C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265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4DC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7C2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1FC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151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2F8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4E9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2DE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656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058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1BBE15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75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3C3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7CE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74B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890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865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CC6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899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0A1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020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3B9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1F6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AED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69C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F05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AD5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BE5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080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6D2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03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777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12C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2DC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129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D9F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84733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1B0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30830818А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031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303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14E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4B5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572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F9B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B35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584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BD9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34A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001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B41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7C9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9EF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3C4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2E7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AEA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6E2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058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C8D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FB1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63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16C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822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D0CCD7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5F0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30830819А (30830818А)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F3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E1F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98E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03C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363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16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384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8C1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C4A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83A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231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7BD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CE8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900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9EC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18F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A47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23E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530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D58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84D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432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16C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43C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96470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38E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71B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4FB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649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7D2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353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6E5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36D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DEE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DD8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222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780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DBF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23C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CA9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26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F2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FDF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D0D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68F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BF1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5FD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97C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C4D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E4B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A3DE6EC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0B9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учета, аудита и статистики</w:t>
            </w:r>
          </w:p>
        </w:tc>
      </w:tr>
      <w:tr w:rsidR="00ED7CAE" w14:paraId="3DC8A17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095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15C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4B7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15E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BD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056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AA1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78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0B8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447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692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DC9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59C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7CD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416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B17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0D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ADD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438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E6B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D4C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E2A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4F0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8D1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37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AC426D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77D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30830822А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852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F8B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795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20D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A2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75E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085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636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BDD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54F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01A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D74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B88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078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05D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76A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82A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1C6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39A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B58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86D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BB3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2CC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A6A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CEA1E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3CB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30830823А (30830822А)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AE2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B46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AB8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9FB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CC9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995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939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025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D72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BAB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0AD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804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C1F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E88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75D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00D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15E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37F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D65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EA6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385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C35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219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F0E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B3DEB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6EC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30830824А (30830822А)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61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015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D92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D6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18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C0E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2F6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579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43E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DF6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738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F60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83D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CF9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C91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822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544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5C5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F0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FB9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161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362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2A7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7F3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5FB6F4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30A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30830825А (30830822А)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914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5D2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BF2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A9F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6C6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A67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414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C36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FD2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D05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A34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DF6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E6B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FD1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492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707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7C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831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CBF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EF2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9C1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23A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14C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E1A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4EF775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97E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30830826А (30830822А)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43D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F1D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AD3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28C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0D8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DED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C58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5D2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8A7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D2B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A68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812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D5C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F53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C3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0BE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E54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B93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606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02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47D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9E0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C5A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060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84558D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1D3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30830827А (30830822А)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D8D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F77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77A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DAA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35D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F41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194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7D1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53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F8C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40C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A2E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289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F03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E87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ED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3F6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212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2AD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3BB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987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8A5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6D5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36A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63691A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F3C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30830828А (30830822А)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D09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7CA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7DA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BA6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DD1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978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FCD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0E7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B67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EC5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8D5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C34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408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FF2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F5C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ABC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459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F39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A9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646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580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385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861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E12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0BFF9D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F9A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30830829А (30830822А)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896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983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8B6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D25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B6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963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460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DF9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60D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BB4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611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A0A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287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3BE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D4D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310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21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35A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12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420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4F5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8BC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4B7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ED5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FB4F07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0CA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30830830А (30830822А)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68E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644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585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4AF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E58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BE1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B35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F80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85D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0D5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E78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898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090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CD9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DE6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E1F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779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F14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8C9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4A2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FBD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312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C2F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C04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FDD72F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938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30830831А (30830822А)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226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4B6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8E4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7B6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F86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E1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6B3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98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E95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CA5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CB3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473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5F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567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0A7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AE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C43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4B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FFF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3E9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B6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B2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774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D55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B7594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F3B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98C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D8B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5BB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85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64F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4FC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53B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C0E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483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28C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28F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833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CAA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7BD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87C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D26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522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9D0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136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084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38A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860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A51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E9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D92C43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881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4EE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2CE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B8D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ADC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7AA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293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7ED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876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CBC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202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7E8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8B7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5AE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6EE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97B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62C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695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9B7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EF3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89D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D97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876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74B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599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48AA1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F57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85B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D36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98A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DED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9A9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177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B58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D2F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11C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374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7A7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4D3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3DC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C48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63A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CDB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B6F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F6E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03F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053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101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365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C0E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5E6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A570578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337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"Учёт и аудит"</w:t>
            </w:r>
          </w:p>
        </w:tc>
      </w:tr>
      <w:tr w:rsidR="00ED7CAE" w14:paraId="1609DFC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998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1D9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D11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78E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10C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676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F5C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2CB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BED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089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3F2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0BC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9C5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DE7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5DC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BE1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752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515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9B3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9C1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1C1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D5C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826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B08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1E5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AC53BC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AF4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905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203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DF3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0AD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B98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F31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82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037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0D2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881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B66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F31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A93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A2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AA1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F6B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AC9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251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405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866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4B2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97D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B57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0B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E6786D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2AC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"Прикладная статистика"</w:t>
            </w:r>
          </w:p>
        </w:tc>
      </w:tr>
      <w:tr w:rsidR="00ED7CAE" w14:paraId="58149B3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6C6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5A7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B09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23E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49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798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150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F7C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663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7C7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B36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AE9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BCD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E39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13C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BC8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B9C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843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E39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1E6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602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E66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E4B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A79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F3A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EB0D21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491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294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A6A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FD5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FBD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512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199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62E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2ED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730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093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C5A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631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5EE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9AF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7FE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C54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D69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776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DC5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1A4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8FD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F4E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4B5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2F1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415E83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80A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финансов и банковского дела</w:t>
            </w:r>
          </w:p>
        </w:tc>
      </w:tr>
      <w:tr w:rsidR="00ED7CAE" w14:paraId="3BC8C05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39D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231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769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638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9DD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62B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BBB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42D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913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327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AE9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1EB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5A4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904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10B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91F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05F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39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D59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66A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A16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FD7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246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35D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04D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2B070E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7E2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1D1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215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556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573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744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A5F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089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28B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1A9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B7D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C9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612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EBF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B4B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C2A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277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132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B1A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470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AA1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E8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7C7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6C9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62E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80379B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8F8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30830841А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9C7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D23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776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11D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894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137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5FF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83D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07C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9DD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C1A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D3B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C03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BC5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6C9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A66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BCA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A8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775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9DA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279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309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019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2AF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35DFCE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1A6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30830842А (30830841А)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1D1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8DD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880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4C3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33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793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C63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55E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3AA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922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693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6D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CA0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05F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7FF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DF3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8C5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23E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58B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EFB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274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889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EBE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B44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A773B3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BCD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30830843А (30830841А)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638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452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99C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98B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3FD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F57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EAE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D68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A10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AFF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B81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B37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266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325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442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799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DC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1F9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E27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240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9C3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7DF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2C9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BB8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AA435F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7FD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30830844А (30830841А)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6CB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393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F9D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841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0AA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106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8A0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72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40B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8E9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BF5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78E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47F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704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980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A9E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F88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2C4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94A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5B0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95E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EF4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CCB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807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FAD0B2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681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30830845А (30830841А)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556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F7A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93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704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22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5C3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3E3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731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A6E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BDF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3C7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78C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532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A44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19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CD1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B61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1AE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92D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A1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786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41C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6BE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593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E0D1DD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247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0B7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184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66F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067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A93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D4C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2E0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70C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7A9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5B8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C1B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B63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516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C99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463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88A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960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690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992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95A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F8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87B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B14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DEB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0A02EE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EF5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FEB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8E3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846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9E8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82A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506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1FE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F3A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5A2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2C5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34A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D50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7C6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40F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678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F9B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946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D1B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778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40A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3AE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CB8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7B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87F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0C7E73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451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30830848А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5BE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613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6B2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F17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12C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6F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AEC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733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3A7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BBB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A65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57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254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EF5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5FA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A2F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CA4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9F7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E64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E3A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FAB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D21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C6E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69A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ADD930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CF3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30830849А (30830848А)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AF8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660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1AA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D71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961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0FE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D98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BD8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87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C4E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C72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5DB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427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E85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0A0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1BF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F46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14B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BCB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F48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120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77C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068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511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B51BBA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EF8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553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09F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006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E5B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12A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E43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AED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546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A92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650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69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54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F09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CB6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F01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216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FC9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0B0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0AC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9BC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07D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5F4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F04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06A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54B893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864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"Компьютерный класс ПЭВМ"</w:t>
            </w:r>
          </w:p>
        </w:tc>
      </w:tr>
      <w:tr w:rsidR="00ED7CAE" w14:paraId="6C83461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9C8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337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E7E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EF2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4BE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E40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49E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59A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8F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2C0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FF8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792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91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5EC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9E8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8B4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0F8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17F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EDF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8DA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63C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DFE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E23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D18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2F3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11E2E1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5FA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579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668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B72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4DF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FE7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65C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4E9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962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28D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C0F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D31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A18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5DC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60D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7A3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576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00B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88A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DF2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2AF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B1B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D95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2A5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6A8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58B9626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B6A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компьютерной техники</w:t>
            </w:r>
          </w:p>
        </w:tc>
      </w:tr>
      <w:tr w:rsidR="00ED7CAE" w14:paraId="51715E0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C04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33A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0EA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5D4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A78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74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ABD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F39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5BA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DFA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E34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1E4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BED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382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32D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521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BA6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F08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31E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887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112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1F6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E86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749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66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08A2F8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1CF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20C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6BB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4D9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98D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8F4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970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123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96B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480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DC0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D26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3D1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218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3B6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AB1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3A8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2B0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90A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82D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B4D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9F9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5A8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D7B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44E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200DB1D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E96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бизнес-информатики</w:t>
            </w:r>
          </w:p>
        </w:tc>
      </w:tr>
      <w:tr w:rsidR="00ED7CAE" w14:paraId="7FE3413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2B9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ADF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D95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C2C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6F2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740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4D9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9B6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E6F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D7D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92E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B97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18F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6D1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21C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9E2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163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DB6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C9D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189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ACD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8D7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A15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D05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33D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2ECA4B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97B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30830856А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C50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C3E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783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CAD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F23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307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129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52E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2D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E48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B4F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598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388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97F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2FA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F11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F5E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1F7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D3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ED6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7B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558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B5A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87B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9E3588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7BB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30830857А (30830856А)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943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C42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0DB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83F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6D7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20E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35E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850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277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73C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EAF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741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7F7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816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C58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14A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EF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D8A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F2A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5CE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181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CED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8E2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75A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91885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77D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30830858А (30830856А)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823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A3B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B97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2CA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432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EDA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60A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F1B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D82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6C2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A4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78E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3F3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292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A01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55A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AED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220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481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D40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7A4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C6E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BEC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339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2FCB1B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81D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30830859А (30830856А)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E35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6FA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568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038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90C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427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DCC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D3F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06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2D8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FF1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082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21F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05A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BA7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366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299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621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5B1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FA2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146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3B1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968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422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EEBA47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AAE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30830860А (30830856А)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8D3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252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236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ECC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9B1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943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E71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759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DB0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31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073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918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D3C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500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1A9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F8D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293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A40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CF6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BE5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1BB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7B7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5E2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0C3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EEC0B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238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30830861А (30830856А)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293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DFB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E43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D32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AB9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AEF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5C8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8BA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D3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C3C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3E7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A59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8B1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9B0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45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11D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0BE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E5C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F87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DBB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E39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540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2F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452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38FFD6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4A7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30830862А (30830856А)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A53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87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A23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2B0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3E1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B58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776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81E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8F8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22D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D66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82D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2B5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E50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52F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B37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213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B35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EA4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9F7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2E7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64E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87B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C6A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9A2410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87C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30830863А (30830856А)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D98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BD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E9C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AFB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37A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01A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500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0C1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020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836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FF5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2E1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03A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D12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B23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B26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95C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F40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AFE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048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031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4CB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5BD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779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A2CCEF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46E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836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06F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4CE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9ED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C12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6C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F44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F94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7F5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07B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7CF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6E1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82D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B07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02F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C6D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8B1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AA5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219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3FA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A63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8AA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837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DC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0BD5FC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C7E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035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168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16C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AD0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BF2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C6D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8A8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1B4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076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E62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56F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66D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7BA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864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03F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8A2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CE9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FDC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B97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108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D5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3DE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DC1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CD9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1A7BD6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00C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B58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0A0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B8A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0FF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5FF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8A5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027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9B6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DC5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EC2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00B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6D0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8AD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288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3A4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C01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741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569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8BE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89D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702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873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164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2B8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4BA7E2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AB8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108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09E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EC0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10C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64A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86A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771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894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972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3A8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7DF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BD5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D1B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638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9F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5DF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06F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C43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B51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D92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50A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956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5A6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30F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1F63A5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57B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849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58A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248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47A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C8C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518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54B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D8C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2A8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32F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03E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143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07D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5FE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A11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591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288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0B2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138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AB4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2BF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530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747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D07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F28C16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85F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DAA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1FB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721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4AB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A78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2BF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B81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F7F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69C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67B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9B1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DEC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B41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A6C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023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23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EE8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428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92A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E85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18D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784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43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7E0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8893C5C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FB1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Юридический факультет</w:t>
            </w:r>
          </w:p>
        </w:tc>
      </w:tr>
      <w:tr w:rsidR="00ED7CAE" w14:paraId="404F5F5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D65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B40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Декан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A1E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B24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DAF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79E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240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C1D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F31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CF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33D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03D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911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C7D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583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F3C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C15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231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817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2EF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2CF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74D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BDC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720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E32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659DE6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8DB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30830871А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F25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99D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D33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DB4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5EC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A0A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DB7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A8D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CFF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088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548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526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577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D6F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6EE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E10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5E1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25E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33B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A6A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696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451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2ED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5F0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2ED5C2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518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30830872А (30830871А)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A3B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486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BDC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AA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574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B3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018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DF4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380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BFE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F59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7DD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3F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AFA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9D3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59F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9D6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2E3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1FE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215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8CF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855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5BD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914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415C00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590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30830873А (30830871А)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67E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D1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6F8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24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31F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60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C71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51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86C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7D7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2F4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421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662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708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6FB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88E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80F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18F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6C2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BF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6D5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FF3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FF5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A1D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18BEAC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459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954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4AA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3BA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D5D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83E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A48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8F8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DB8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377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BC0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C36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6F0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DF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617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05E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8FC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819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A83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D43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83A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9BD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F31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353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2B3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482C9C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A89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C5F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факультета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A84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A4F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47A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302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1AE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C29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12D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683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CFE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447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DAE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6C3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798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48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DF4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B90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CF3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A3F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C00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5AB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EDF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FD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CB4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7F4817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4C1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административного и финансового права</w:t>
            </w:r>
          </w:p>
        </w:tc>
      </w:tr>
      <w:tr w:rsidR="00ED7CAE" w14:paraId="6393FBB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6A3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DD1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B4E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6E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66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CDE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336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73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5A5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AF2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CFA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5E0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132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719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AF9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2E7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98F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B1B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102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86F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B5C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70C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A4C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C7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A7A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5C8416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C0E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48E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236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1DE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CCA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4A4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4C8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4B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2C7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FA6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730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B53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46D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E1F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AF4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55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421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ED6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B91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A5C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41E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F88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72E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F6F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029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269C56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2B5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30830878А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CFD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198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A0B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6F8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27C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837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B97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911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477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6F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640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3CF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C0B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D9D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EA5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2DA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935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3EE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A71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6D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442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586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45F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106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12A8B5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707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30830879А (30830878А)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C9A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EEA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780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6CE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C5A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905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649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475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460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0CC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0ED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F49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796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0BD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98B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351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78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F9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E17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E79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2EE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01E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450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847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C2F4B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0B6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30830880А (30830878А)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570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3A0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199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B1F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986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6F0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CA2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467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B93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51C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B34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CF0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103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A60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69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DA8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352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343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410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818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ED7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269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E32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59A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888A56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1ED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30830881А (30830878А)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052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CFA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EF1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10E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3BB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F80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594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D45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9B7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E13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702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49D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624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98B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F55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02E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76B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07F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3C8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DCD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3EE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40B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A18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3C6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0BA5BE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D09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194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CD4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D57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91F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2BE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565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B85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D9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78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78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43E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0F5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728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82C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E90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5D2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7C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F18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09D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2F4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D22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56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3A8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210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1FAB07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4ED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D40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381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E73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E0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055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73C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DCB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A6D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4A7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9F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AC0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6CF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F1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E53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31A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BC1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90E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6C7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DCF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697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139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8A9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BCF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B88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4B8206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FF7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30830884А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087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E16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4D2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FD3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ED6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B18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86E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78C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A1E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F40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A79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3AE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7EC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722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C40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E44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D0D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7C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3D6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11E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7E2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76D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567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A98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07F49C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129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30830885А (30830884А)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051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A5D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EED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B27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7B3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844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FEF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999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B8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92D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587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7C2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CB4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6FA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0A7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78E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B67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2B7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506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402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31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9FF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E8B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646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B0AF1F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DFC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теории и истории государства и права</w:t>
            </w:r>
          </w:p>
        </w:tc>
      </w:tr>
      <w:tr w:rsidR="00ED7CAE" w14:paraId="5709E04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071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C82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FAD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EAE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FC7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7D6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34F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ADF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DB6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995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664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0C7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013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0E4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C2F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13D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E8C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FB7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C38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7C3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F58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B71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E67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5AC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980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7F336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EED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30830887А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D2B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7BB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5F0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480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920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FBE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CB9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8CA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A20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CC9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F31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CE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EC8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23B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78B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515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14F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67F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761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8C2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3AC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A63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974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03C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8B73B6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49E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30830888А (30830887А)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400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103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E3C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CFD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B4C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4E8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547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B0A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0E8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6B2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84D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329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479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3B1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5BB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C7B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72E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88F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AE9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168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B27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443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E96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2FB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4FEDAE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F31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30830889А (30830887А)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D5C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99F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F9D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D54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223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DE0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45A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A18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A9F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397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885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2F7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DA9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ABF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7F7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10D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17F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9F4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155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AF4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3F3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203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4F5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5D5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7A3B28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128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30830890А (30830887А)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F9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D7B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D30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661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081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C9B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27D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47C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CAC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0EB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D11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13D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436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007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9D8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A55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EC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BEF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313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F18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02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8A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A1D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4C1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F63F1C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46B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30830891А (30830887А)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E06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D4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543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484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272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C1F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663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EE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4BD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766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A6F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D04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B94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5D4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AE0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DE1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0CC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48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419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4F8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30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59C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ECB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FA5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9A534C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E68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30830892А (30830887А)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747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81F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114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6CF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0B0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20E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977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A69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E8F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AAC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6DC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E8C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AC9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BDB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86B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1D0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636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88C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A01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188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5BB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911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E77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917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AFD77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734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30830893А (30830887А)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2BF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D70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FC7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D8C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1F1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80D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B98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7A1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73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335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88E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129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414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F3C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E7C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9C1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70B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01D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7FC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FE6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CFA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4B6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1D7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0B6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4B0B74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8CE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30830894А (30830887А)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697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6FD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DD6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85C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9D1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E0D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59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C9F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8AF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A1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817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74C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627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2F8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EB2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67C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ADB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650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740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358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22B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8B2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BA0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BCC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3166E3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469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30830895А (30830887А)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3AE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1A5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437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B15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8A8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358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623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116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E9D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A42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64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3A5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EA7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42F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775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0DE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E78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D88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5C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F6D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49E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EE6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951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A16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91707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EA7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30830896А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FF4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8A2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BC4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9EC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F3A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AED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5A3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9D1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DA2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235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954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960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436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C46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532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E78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F8E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DFF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24B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AD5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AC1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C09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E52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DC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49DF8B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39D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30830897А (30830896А)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4F5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7E4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A8B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ACF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4A3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3A2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81D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AEA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7C9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26C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FFF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16F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230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E4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FC3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2CB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C09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259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C29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406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F5D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E14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CF5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ADE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4CB61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BDB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FE8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F66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937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14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086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8C0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0BD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50B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196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5C9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96A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989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F2C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B7E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57C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B3D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C94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ED4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B64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920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CC4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CBD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E0C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261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A65D47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1E1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30830899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19E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F7A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4BB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2BA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B53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E16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6D3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FDD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911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DC5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FCA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4C1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D91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07C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76B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558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1E7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98A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151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22A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F8C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706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209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A2D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4C31D9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50E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30830900А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82E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197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521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6F0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AA7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A70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91F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134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C8C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71B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370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515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2EE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E12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955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CB6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93C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08C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C8C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A13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911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9C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58E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002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19E9AC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37A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30830901А (30830900А)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7E8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966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902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9BC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ED0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696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175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55B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DAF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9A4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185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9C3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EF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E93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E63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DA7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360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66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40E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D3A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E92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255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854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1F0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13AF66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424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30830902А (30830900А)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A01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87B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749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A18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975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EB6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298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0C6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C10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609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B96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58E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71C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5F8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BBD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EAB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3A2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85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518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426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4A5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A89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95E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B6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3E115C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CB5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30830903А (30830900А)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82D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1FC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80F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055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BC2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29C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6D0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3D5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77D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71F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05E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2DA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4ED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9AE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34C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EAC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2FA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566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611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5A8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F5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AF3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7A4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B3F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85646B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C3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конституционного и международного права</w:t>
            </w:r>
          </w:p>
        </w:tc>
      </w:tr>
      <w:tr w:rsidR="00ED7CAE" w14:paraId="542B42E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337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A56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B61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23F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C71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D98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CA5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AD6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82B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FB0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91B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FFC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BCE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097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FEA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681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9DE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E80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6BF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B11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F3E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4C3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11E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826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BD9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7972B0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23D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30830905А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80A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708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D9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062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C5C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6D8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F97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DE7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B28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81F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76F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036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59B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1D1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7A7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159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900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6C7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83C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15A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39B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4BD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5F8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7E7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1A2A0A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A75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30830906А (30830905А)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8CD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F01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78C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D3C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22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4EF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E17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A76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51F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B3E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BCE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7D1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9F2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0AE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F2B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CC8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1FD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AF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4B9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FD4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529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7B2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E6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3C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A8D8B0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92B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30830907А (30830905А)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33C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C8B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FCD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A69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A9B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9FD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544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BDD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02C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818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809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DE7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514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FD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5D0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3B3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C90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DFA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207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D09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AF8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BBE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624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47B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A2A6CF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ADD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30830908А (30830905А)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BFD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5C1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43D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80B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569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F64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803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338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2C2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C3B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AED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A32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D52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87D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F9C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D64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F86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75C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BFD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B3E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CED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53C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187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FB9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EDAA87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3A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30830909А (30830905А)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1D9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B81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D40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4C3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526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293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10E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CF8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902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FE2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824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1CA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C00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AB1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713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388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8BD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866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59D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1A5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31F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518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BC6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AFC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303B40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DB8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CDB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FEB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1B4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40A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31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94C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6A2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87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07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FA0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3AC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684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64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50E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81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07E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FAE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579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8D4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EF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307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1D5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982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839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CEBCE8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F18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DC0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125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B8C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2A1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C76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713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564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52D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DE7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061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01B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E00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7D9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DD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033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940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9F5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FE6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B12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722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C0A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9C3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07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95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13A592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015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30830912А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BEE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7CA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F33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BB8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3D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59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3F6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08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654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150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0EE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B2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46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202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F46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D80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C95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B88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E9F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1CD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0C7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27F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097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9B5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51C60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BC4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30830913А (30830912А)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B62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D33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BEF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59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79D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BDD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CFC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5FD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98C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B5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7B6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624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249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ED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AF8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FA4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4C9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A2C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269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812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96C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8E0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F3A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B4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0A819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772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30830914А (30830912А)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854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BAA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3EE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283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D9C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60C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DD0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C46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071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A6C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EE6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D87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B93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DAE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F2A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FF3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F7F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587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395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E4B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B9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AF1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114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DA5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0D5A9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A4D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30830915А (30830912А)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7AA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138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0A7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F78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75D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D24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423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59E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D67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833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C12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EC8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C64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603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4B6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98B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673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B0E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D0D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AFD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CAA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845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77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BD4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87FADD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8C5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30830916А (30830912А)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2CC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CD3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F83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399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220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27B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52B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CE7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652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8C8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EBA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8EE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00C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DF6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0FB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582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F65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86A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A0A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1FC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20C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0F8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DAA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39F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288666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DC9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30830917А (30830912А)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A3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9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A8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15B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DFA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A5C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8A8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8B0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429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6E5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FF4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DCF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F2F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6C2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5BB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34F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1A6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D05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EC2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939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F7B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0D5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CDB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584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B77ED6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C67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66D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5CF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837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35A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AEC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140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2DD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B73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A60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48B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003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277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1A1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C1E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E17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7FC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B83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4EC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14E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35C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8E8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D47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0A3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F2B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7DEA2FF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A9D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гражданского права и процесса</w:t>
            </w:r>
          </w:p>
        </w:tc>
      </w:tr>
      <w:tr w:rsidR="00ED7CAE" w14:paraId="4094D2E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00B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30830919А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9A2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B6C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303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9FB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5FB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015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F5F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2B1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8AA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0BA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F92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2FA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E87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752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1FB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92A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664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712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9D3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CBE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A4B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EA3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063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96D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51BE07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C1D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30830920А (30830919А)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1C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443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A9D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C7C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401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F12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31A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E44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E98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BD6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B6C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D06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AF1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8A5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1B7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141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D34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5A0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4C8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726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8DA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899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2A7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F9F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C6806D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F34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30830921А (30830919А)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F36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C7D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6FC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152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D85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F95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E37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AF0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E5E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46E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5F1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DF9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18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7F9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1C8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828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486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ECD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996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B75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C6E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ECB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181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ABE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911011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AEB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30830922А (30830919А)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4E9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AE8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F97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387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CB0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4D0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ACC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4DC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7F0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0AE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63C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C39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AF1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441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F0A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809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D35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EC4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AA4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3F3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EC3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DF1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195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31E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55DEC6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42B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30830923А (30830919А)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573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D9F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C4A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1F7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11E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752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568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E1F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94D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8A9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7CC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7F9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33D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F21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239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C42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0A7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799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6F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800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9D5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269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80C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919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7002E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356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DFA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221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600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291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32E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A81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D04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5B8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311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763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303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9C1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100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F08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EB1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18F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C14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193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045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ED0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E60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69F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A32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D3A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093E4F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B98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EBA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B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E25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308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53D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A48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97D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231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8A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87B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946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2EB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26F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99F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C80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7B1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E29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038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D2F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B84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7FC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90E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129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FA3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C54234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2F2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30830926А (30830925А)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C68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F0E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66F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CF2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B6C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5B6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3B3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A1D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4F3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CDD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A8B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382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59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C9A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CD0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141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825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ABA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988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E9D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02C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5EC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469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250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02A101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AD0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30830927А (30830925А)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44F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A98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B87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9CE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E7B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ACC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275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4F8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A2F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1C9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A54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16A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D60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59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1BC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A7B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E44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DB0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D04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7D7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D46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A50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0D3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EF7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487FD3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8EB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D56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DB7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D69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270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5AE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494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C4C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E74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97D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250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86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AC2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657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48D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744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461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BDC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9B9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8B5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C10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33B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9ED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2ED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DAF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5573D9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AFD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3B5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640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EAC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ACE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100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306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BCC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08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023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762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235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AA2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220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75E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065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C6E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92C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0D7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B15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5FD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1B3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69C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07D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7C7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D00A32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242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30830930А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FC7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08B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2E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434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80F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871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4A0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C5B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BA1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28F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40A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C71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EF4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66A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0CB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70D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B6F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8D7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87D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0D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839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3AD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983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61C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5E6CCD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EFD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30830931А (30830930А)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8D9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C28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49B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FB4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38C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F6B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610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E5C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A2C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7BB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162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4A0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B08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486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872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8EB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077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D2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4F4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305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1EE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ECF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75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4B9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82CC7A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D41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30830932А (30830930А)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98C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7A9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446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F99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AF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7CD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D9A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E08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EB8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4F0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306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B5A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D6E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4DC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ADB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C83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18F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0B1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72D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928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EFC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DB4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AFD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14D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0068A9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500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30830933А (30830930А)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7DB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E7A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CF6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696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D41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A5F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99B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7A0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507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019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FE7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F88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652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528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201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F92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B35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793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9EB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320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D8B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8B5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439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428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16DD30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F6B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30830934А (30830930А)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A9F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E3C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56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C8A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958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3A7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E6E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F7F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570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CFE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06A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379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97D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D69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663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CFD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C96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42D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4B9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40A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364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C3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A41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97A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21C6E1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49F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30830935А (30830930А)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55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E34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08A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F3D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1C1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78C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CB0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27C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503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E90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238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D7C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0C2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E1C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9AF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C8E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813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20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420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406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BC5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DAA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4E8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F53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FDC738F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899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уголовного права и процесса</w:t>
            </w:r>
          </w:p>
        </w:tc>
      </w:tr>
      <w:tr w:rsidR="00ED7CAE" w14:paraId="52B7724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A15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7A2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60A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5A6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452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1F2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3A6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877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DE8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C95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64E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303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E7A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136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EA0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34F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CF0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545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9C8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CAB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00B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DEC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F46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11E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E75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912B98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7DD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30830937А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B95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81C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575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4D0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7C7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D31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E9A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B55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B36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7B5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272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2C7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FC5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08D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953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92A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56C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920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624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76C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2B3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DBE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760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B3F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EFE25E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564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30830938А (30830937А)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F0C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320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8DB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8EE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9B7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BA6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CF2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D3B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A34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EA7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5B7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372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E74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54A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832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163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A12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546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CB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618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86A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339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F00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47A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7C0CE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0F6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30830939А (30830937А)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954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FCF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05C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180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179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FF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C13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E35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249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103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8AD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657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E92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A3A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3CF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837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699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90D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EED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E36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C8B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6D3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C87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1B2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C1615E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835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30830940А (30830937А)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F42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62D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D86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1C1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B7C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2DF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737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078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810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DA0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F36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D72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BD2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E2F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509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AA0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C06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C80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174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B2D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6DE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617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CAE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A58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BB0946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44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30830941А (30830937А)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E89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CA6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671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A85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5C8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6CF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5FF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6A5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D80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F46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0A4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25E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A2C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EF0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D1A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FA5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E87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79F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193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48A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C3E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797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F0A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31E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55DCE7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930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30830942А (30830937А)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8CC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20C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08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1CD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246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94C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9AC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D65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16E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E16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DF3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113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B29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4E9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99E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3CE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153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F77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8A0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E51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243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B0A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C7A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9A1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930961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73F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30830943А (30830937А)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013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ACA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41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AF0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B9D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062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D79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8B2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956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D22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F65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719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3F2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46B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EA8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CE1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B7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263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ABA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399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378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BFD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6D1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192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69560B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AE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30830944А (30830937А)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937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85A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539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813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938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A00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EC9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DBD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0B2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C84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BD7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36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F6F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336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75B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6BF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BE5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2B7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904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702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005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F8F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092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33F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6D3ECF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B3F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30830945А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57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397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76A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C44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CF1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C4A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9D1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632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B6E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B56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76B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888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A6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7AE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E52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C40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971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D5F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592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0EC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8AC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799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082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861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7724D7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597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30830946А (30830945А)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9E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61D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260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D83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C76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153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D72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C58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DC6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A69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00E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5B5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666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A4D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36C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547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E86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262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8D8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710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343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2A8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9C9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376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EB9BF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2DE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30830947А (30830945А)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60D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157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EF7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40F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F4C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542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8F1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20A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45C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BC5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C24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72B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E8F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6BB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A4A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02B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978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AA6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7EC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ED2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F98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E62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260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6D7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CA0FBF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A5E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E92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A89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6A7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6E6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614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29C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C6A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BEC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8A3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CD2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429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089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872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B94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EDD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948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C53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63E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7AE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075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5CD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3A5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217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362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CCAD1F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E98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C37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601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55F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01D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968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0B2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8C3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04E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BDA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58B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EC4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074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808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A98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620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17F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2FB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501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2A4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940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990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492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8F0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755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5BCC5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63B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30830950А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3B2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741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480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E32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E00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F18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5BE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BB8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FB3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61E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773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C08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50A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023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7FA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94F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96B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FEA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D4A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B06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46E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7AF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5BA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F3A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13D2F8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B85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30830951А (30830950А)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BCE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F96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32B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DAA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ADF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0EA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F89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275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13A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D65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923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827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201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C42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E2F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3BA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B26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851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310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D59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D31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D06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8F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B3C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92813A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416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30830952А (30830950А)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492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23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AFF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9A1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4B1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81A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B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3D0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104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B2F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C08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FB4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97B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247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553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990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6B5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F2B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42D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159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D1D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2D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7F3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63D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3C15D5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75E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30830953А (30830950А)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F74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52A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418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CA2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52F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81A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3B3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D4D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096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102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995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A62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603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3A6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5E2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E79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7D6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07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879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9A6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4BB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806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652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A97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D18FB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693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30830954А (30830950А)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24E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1F4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D06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FF8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E07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DCB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FE4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B97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57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4FB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DE7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08D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90F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59C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F79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938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3B7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060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F79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513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DFC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2AE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435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519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5B57F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427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30830955А (30830950А)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43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DCD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E6E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604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A4C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02B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D82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6CE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731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32F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5C1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23C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801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B2F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CB7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386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C78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4DB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5C4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98A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494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48E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754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6E7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68A0D6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A90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0C1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C5B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FAB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BD8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CE5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466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1CE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8D2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180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ADB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2B0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0E2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DA4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56B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3C0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8EA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D32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AE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462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6FA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6AC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18B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3D1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990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DD34703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0BD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судебных и правоохранительных органов</w:t>
            </w:r>
          </w:p>
        </w:tc>
      </w:tr>
      <w:tr w:rsidR="00ED7CAE" w14:paraId="0E35728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843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6AB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CF2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91D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3B2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4F1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2DE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BC4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5B8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618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428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CF7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7D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C74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808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90F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96B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66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13C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68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30F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B1D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788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217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3EA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88D5C5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734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30830958А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DC1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DC2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39B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55A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A68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489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914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128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5B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081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68D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532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093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D65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663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CA7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82C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12F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90D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825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9CE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6C0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105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A4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48DB47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BA3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30830959А (30830958А)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023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B24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D96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9EB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A5F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3C7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0F1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4F9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A5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165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E4F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FE3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F94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E8A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C5F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0D0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67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3BA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022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718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18D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DE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CB5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B84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0D81F3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12E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30830960А (30830958А)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BBC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D60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0B4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358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EF6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7BD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32B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B1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411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0C1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A6A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228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119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DEF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E5F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1DE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C7B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C0D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665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AC5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B39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1EC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342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9E5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1D2071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287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30830961А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E6F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A98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52A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EAB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F7F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86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7AB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926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E39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0B6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26F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D74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2A4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3B2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865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1E8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9CA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027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0F2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F49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2B3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14A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2DE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D8B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EB58CD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5C2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30830962А (30830961А)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008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575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732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B67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C75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3F1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708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061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093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C6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FF9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D4A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CD8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9AB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C6D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BF6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E21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72A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283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D05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652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BCA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F4B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4D3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925DD2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7DC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30830963А (30830961А)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B86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271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CCC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A8F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77F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BB0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A85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063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73B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DE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60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104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87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78C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76F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403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08A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99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F73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2B1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F7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060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077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11C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E2129A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1FE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30830964А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B87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822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D1B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6BC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2D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AB2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075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69B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3D2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022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93D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EFD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0C3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A7F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54F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71F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FD7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282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936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142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115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112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91B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98F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B3758C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80E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30830965А (30830964А)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F60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E00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6EB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239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243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F87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C5C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A97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221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641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C60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587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5D3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BAB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F5B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9AE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4C3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EC2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77F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091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37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6C6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DCD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6B6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C09AAB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5C4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30830966А (30830964А)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605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D0A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9F8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61A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764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5EA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147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770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CA1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83F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73B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615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EC7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DE0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23B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C5F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1A0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F0D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2E0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E0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64E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660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0CC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DF3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8CBB1E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6B5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BD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724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3F4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8A1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9D2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94D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C1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57A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D27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5FE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25A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8C0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B4F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FE4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860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FE1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C0C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AD5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C35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44D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7B4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378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DD9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6BC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FD9C20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3E3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права и национальной безопасности</w:t>
            </w:r>
          </w:p>
        </w:tc>
      </w:tr>
      <w:tr w:rsidR="00ED7CAE" w14:paraId="3494A97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B5B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6C3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24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085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60F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9BE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E20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0AF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6B3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22B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A46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FA4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C0C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4A2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1AB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97C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97D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B20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6F6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8C5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E1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47B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04E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C0C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2D5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49BF7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56B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EEA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7BE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F68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AB9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A3B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C42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AE5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CAA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B44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906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D9E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571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CC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556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7D9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8FD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A64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B10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4B7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9EB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DB5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225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5F9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951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FDC132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240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30830970А (30830969А)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878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CD9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36E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7B4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934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4D7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7F9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24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3F1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86C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AC7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F7D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DB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F4D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AFD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6F4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C66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5E3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537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5BA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7D8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44D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3F4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150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DB4216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7A8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30830971А (30830969А)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8B8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588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476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ECD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FDC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07F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DAB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AD8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75C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A83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509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EB0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420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39F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9A8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393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46D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CD4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3EF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95A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976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3F2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6B6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417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7B873B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1B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C9D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34B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4E3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DBB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0F2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DAA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21E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2A5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16C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EB6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DF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8AB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399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2C5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4D0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0B0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EAD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12E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006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7D7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8AB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786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D3C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F1C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F4B81E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D24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30830973А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592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483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9F1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347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A66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9DE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DB4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11D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C76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DC1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A7B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296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4D8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C5E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191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9F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10B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346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B7B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4DB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35F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44B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1F0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805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5973BB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3BD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30830974А (30830973А)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713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32C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FFE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43F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351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B5E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EE7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F86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68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6CF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E26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AF2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2F8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427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BB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C42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B04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B54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DC1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7AA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6AF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B9A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125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974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03BBD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B3F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30830975А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E2E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4B7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8AA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37C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7B1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C93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755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9B1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5CA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910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BE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B3A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1E5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EB3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5B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A94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C4F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55C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EC0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C51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EF8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ED3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4DC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71D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8E2118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95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30830976А (30830975А)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C6D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5AD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4F9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596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B81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CF1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A8B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6D5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19F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DB4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E8C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CC9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284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911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9AE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93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C8B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E0E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029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FF5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CA8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A5B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152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AD8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02BC5B2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824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Издательский центр</w:t>
            </w:r>
          </w:p>
        </w:tc>
      </w:tr>
      <w:tr w:rsidR="00ED7CAE" w14:paraId="4F22B4B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BF6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37A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312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840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7EA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7FA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140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377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E89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66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C5B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0DB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58C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41E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13B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102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18D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C9E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FED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C7B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D39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A3F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0C8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C09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74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D3CA03F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B96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физического воспитания и спорта</w:t>
            </w:r>
          </w:p>
        </w:tc>
      </w:tr>
      <w:tr w:rsidR="00ED7CAE" w14:paraId="2117035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8C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D64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9B7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040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D9F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4E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ED9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CEA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17B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F1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F37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296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8F8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C7A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3E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44F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89B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2B4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3B4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9F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D35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C61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922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4C0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FDD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DF20BF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913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30830979А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693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923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449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1D2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7A7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AE1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EA8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33B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1BF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A6A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A4C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32C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65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62D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DE7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B22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696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6A7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3A3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FB6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A93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655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9E8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8BB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A0AD7A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2CB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30830980А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AE2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BF3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070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55D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F9C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57E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34A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D9E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7E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EC6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FB6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11B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A2A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76C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79F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D9E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323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2E2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6CF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83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6A1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CE9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B0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AC0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0372E6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9D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30830981А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CE4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51B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6AB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E7C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4D5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86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EA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623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3C8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D1A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77F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CB8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1FD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9BE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930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0F7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0B2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6BF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D49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114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656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A1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F35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2DF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5C40E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B8A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30830982А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CA2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2C4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68A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F30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605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6A3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A65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BD4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E0A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055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930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3CF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52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4BB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B0A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91D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DD0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448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9AF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2A0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329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34D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256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26E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161653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1B0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30830983А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F84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26F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1AB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4FF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7FA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A3C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035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3B8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DEA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A1F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E9B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F18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23C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02A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F79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5A1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D2B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EAE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C32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508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F4E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589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DC5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D9D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F4AA87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4BD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30830984А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CA5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A2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489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B66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B26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12D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AA2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721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ABF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2B6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E3B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69A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D31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1F0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471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38D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00E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6A0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B30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B87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779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7C1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16F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C07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21BBB4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D4A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30830985А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17B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506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A1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A81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8CE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E42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19C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755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29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EA2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F4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530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55F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D2F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0D7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1CA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186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0E9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EB8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219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86C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717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E7F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465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06F174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BA9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30830986А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325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A6D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573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9BE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8B6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A89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DC7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296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E79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4DD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EC5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B68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0E6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1EF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B9B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30A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896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BA9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224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40F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47C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A6F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426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543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376797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CB0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30830987А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C15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104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406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5B3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574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E15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512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B5F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7CE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44E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23B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68E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82C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FD7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A9F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336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50C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49E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954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94D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055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1E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715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652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2137C5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F96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30830988А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096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ADD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92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251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B2F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B66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62B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8CA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8A1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9A0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C82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653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46E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FA5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A3D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548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CB7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70B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739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BD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1A1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A79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490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B26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DC8004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5C4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30830989А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943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B08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9DD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51C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18F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C78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C41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31E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810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7DF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883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B19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B51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A17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32F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085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526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0D3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092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1E9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A31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99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936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A80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0EDC97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FBF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30830990А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990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F23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9B1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705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F2E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574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E32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DCE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C8D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329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7E3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CEF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E2A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124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BE0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22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F17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FF9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20D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7D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0C8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779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B05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DEC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C1CDCC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6AF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30830991А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947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264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71F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2F7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BBB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490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815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216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3CC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AF0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244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FE5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05F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E76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388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FC5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821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6FF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6E0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A0C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465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812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639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FC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529767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E62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30830992А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21E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285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A22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8FC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A60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754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DD4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784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D1C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7AD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335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327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ABD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B6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DBC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34F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919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9A0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F7E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F4E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F4E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9A6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7EA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0AF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81F544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2E9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30830993А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43C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418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118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7C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7E7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45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83C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C70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8D4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998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70F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711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40F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EE9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AE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56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3E7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B8A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A5F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7F1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07E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4B4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2F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916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6B1064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238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30830994А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75C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6D9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39D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6B5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CFD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2A2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69D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E10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E21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7E2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6A6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E5B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052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4BB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96D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DA3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FC9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5C4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52A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6C5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204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828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656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9AE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A59B3F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A19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30830995А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C33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27E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B99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E6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5A8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51D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71F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780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C0A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E0D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D3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19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860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8AE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038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B8A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C5B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502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6BC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16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790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BAA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B2F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678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E3DFDC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8F7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30830996А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D40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7BD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6C3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D3F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B3C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8D6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6E2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D28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AF0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E77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B64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DD8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C60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F2F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806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A89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B51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2D7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551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553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D3A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122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6AA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5FB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A08E5A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C7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30830997А (30830979А)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DF0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6C8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23C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A1C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1CE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845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557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A88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A3E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400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A56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740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FC2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85E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163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3C8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520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CE8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C94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19C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569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BF2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E91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313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FB1EDD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EB6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537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6E1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5BC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379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EE1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AB9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4EE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0C7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DAF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2A4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CDA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735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975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BC4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78B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456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876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9FB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FD9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C6B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E67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A60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35E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EED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44540D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E7F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30830999А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0E4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668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198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0E1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4CB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0F0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127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BCE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2F9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ACE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BD7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ED0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B32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51D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5F9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EF4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C06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8BA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397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B7C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33A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7B8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AD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DFA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8CF2E5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55B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30831000А (30830999А)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432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E04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11E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B36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42C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726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D15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1AC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52D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ECE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258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CDC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729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B6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B96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9C6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D3A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1EA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5B0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749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0AC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E5A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468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CC6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05DB29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2C3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30831001А (30830999А)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8F9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376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0F1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097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38B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EB9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CE1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498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BFF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4D4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5CA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635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99A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2B1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0C5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13D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5F6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6A9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F65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797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A1A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805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A7B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B82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C393FD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965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30831002А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941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A0D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0E3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BA4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F49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C04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876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4E2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B8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E9A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99E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FEB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E49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D8F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F7B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57E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DAE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ECC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595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7F8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C09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2EE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609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F17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FE7659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408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30831003А (30831002А)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6DE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A67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D7C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CD9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621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FCB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D50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52A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290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026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D3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CF9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4DA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092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7DB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32C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859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170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278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6AF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F44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711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067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D7B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6E38D3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143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30831004А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274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AFB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F26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771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EB7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AFD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48E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F67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9A6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834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0C5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B30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0EA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C8B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C82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8D6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438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7E0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F44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1D5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212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FD1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2E7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169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00B97A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E8C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30831005А (30831004А)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519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509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C85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CC0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808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FD6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2B5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BFB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E58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B29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030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18A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751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DA4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082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CA9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9AB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663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DE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AC3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B8B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ED2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688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F56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1B9154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51B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30831006А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3EF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177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534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13B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E8C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0EE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9E0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6B2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761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4FF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9A9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4D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1DF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C1E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C32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83F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A82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1BC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A79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E63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0EF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3B5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5BD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DF1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11337F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1E9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30831007А (30831006А)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51A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085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5F4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00E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623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508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7EE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BA6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920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C73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505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941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06C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200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4EB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3B5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82F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F97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17D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958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1F6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61C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A10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4B8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6B632E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6AB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30831008А (30831006А)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278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E33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B8C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516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CF3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EEA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B91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629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A1D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F2C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1F2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DB9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7D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31A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0F6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AF8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96A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4AC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7CE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5FA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F37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AF7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A44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9A9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53686A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BEC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F5F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AF2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DE9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162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66B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552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E3F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E19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053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0A8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BBD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251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BD6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245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B6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690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51B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30E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DDC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67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F2A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CCE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50A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CCF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A5E357F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827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философии</w:t>
            </w:r>
          </w:p>
        </w:tc>
      </w:tr>
      <w:tr w:rsidR="00ED7CAE" w14:paraId="15F4B0E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72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6EC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D24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46D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BFD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E25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86D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90D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BFE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606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717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B03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D2B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F8A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B17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319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9B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B16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7FD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A05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03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5BD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0D0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3FF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492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A8E41A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36B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30831011А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1A9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9DB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DE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0ED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B3E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591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DF3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11A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C1F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CA4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6A3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1A5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C92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FA6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491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9B8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3F9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5D8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09C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52A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2A9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5DE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C0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B14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3EF08E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98C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30831012А (30831011А)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E5C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E30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B70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99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C29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98A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536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8D5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B55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BF0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B76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AE7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292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727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8E7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5E9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515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814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ECF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940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915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BA5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90F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F6A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10ADC5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597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30831013А (30831011А)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D86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A5C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802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6B1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5F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EC5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C00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F61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D7A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474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66F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085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7E1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57D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FB8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75C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F2C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CBE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497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85C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691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CAC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782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E0F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0D5B4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3DF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30831014А (30831011А)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89E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0E9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6AF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019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EC0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E46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098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9E8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767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7BA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E33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3F5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793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7C7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4B2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026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FB9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6DB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14F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4E0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693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CBC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B51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299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7D2DF7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3BB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2E4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4DA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E68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A94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AE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444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6DA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73C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AFF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801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F20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F87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1BF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0CB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6AD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EF4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DCD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3C9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CC5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D7B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6AB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465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3BE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BD2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2708D4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375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7F7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F31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491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CEE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5CC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876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FA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DF6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9E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004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B1B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AFC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E38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B52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61C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F30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9BF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537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15A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A25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873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03D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01A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7B7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FEFE4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898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30831017А (30831016А)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CCA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F1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D93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A89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0DB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246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DEA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1D2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7CD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61E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C17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4E3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999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8FA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86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021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F31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EED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7AB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237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2B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D41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793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B4E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3E4BAE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DE7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30831018А (30831016А)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692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96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1AD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B8B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4B8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057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C1C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EEF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710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26B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F6C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A48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457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576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EED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9B8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3CF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53F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C5A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E95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1B2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ADC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93F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B59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53E9C8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2BC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30831019А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C4E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1CE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9B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AA5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786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E3D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0C6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9E9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E63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66D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03A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8D9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5CE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652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FD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C6D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5F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502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BC9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2BC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5FE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5F3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0CD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F71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D4B03A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83A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30831020А (30831019А)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5DE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2C2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EB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B25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DD2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C49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B36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A01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9FE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D8A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3F8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E21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4C7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E21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768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B1C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E44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DF2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E14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3B3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CF6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88B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422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225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1ECAE4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6FD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AF6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174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D5D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933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941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51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13F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FF2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398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6E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FDC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02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C3C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866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839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045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307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0D7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198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77D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AE1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E9F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88D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97D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CF1507E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706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военной подготовки</w:t>
            </w:r>
          </w:p>
        </w:tc>
      </w:tr>
      <w:tr w:rsidR="00ED7CAE" w14:paraId="3920109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9AC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30831022А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DCE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59A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A08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B31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D9D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1C8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E90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217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FB1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7DD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C07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7B7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A40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E95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ABC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9C1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B46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991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9B5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476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FF1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8C3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5BE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113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029A56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9F2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30831023А (30831022А)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47E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553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1E6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2B3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BC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0AD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05F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839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5B1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98B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3C8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813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4EE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C47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6F5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A72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7AA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982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155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EBA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A70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4F2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AAA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068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97380E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BEB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30831024А (30831022А)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B5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317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87E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6BE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9FB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81D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8A8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5CF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BE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111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1DF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A48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C9A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633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CAF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694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B10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A3E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45F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8F0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25C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AE6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B64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97D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B6D77F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4A2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30831025А (30831022А)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EF2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6EF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DDA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0E2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554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5A9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FF8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F28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A57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B02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7A8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78A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770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D95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EAD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63F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BE7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110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6E8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C50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1C6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755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5F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F06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A4A883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F60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«Лаборатория пограничной деятельности, таможенного контроля и инноваций»</w:t>
            </w:r>
          </w:p>
        </w:tc>
      </w:tr>
      <w:tr w:rsidR="00ED7CAE" w14:paraId="4617C7A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827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0A4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9C1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E4C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753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3F1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7AE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120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566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F84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D39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DE9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575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6C1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9AD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A78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A24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E7E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E69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A28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BE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D2E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D32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EF4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DE0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9065919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3A5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по методическому обеспечению междисциплинарного бучения и стажировок</w:t>
            </w:r>
          </w:p>
        </w:tc>
      </w:tr>
      <w:tr w:rsidR="00ED7CAE" w14:paraId="33F54AD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4E9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74F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76D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8B5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563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EE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2D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C1B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991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ABD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AAF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FF1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D4C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3E4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1AA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6BE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973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591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6F4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E52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295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4DE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4C9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6E2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E55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9AD98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4C6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44A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780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784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8DB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765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35D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433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34B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4E6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0B6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17E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A32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3C5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D19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252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825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E2D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456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62E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28A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F38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870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1A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D5D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326528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7A8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международного сотрудничества</w:t>
            </w:r>
          </w:p>
        </w:tc>
      </w:tr>
      <w:tr w:rsidR="00ED7CAE" w14:paraId="1A850E6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F96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71C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91A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C55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A39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D1C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57D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9E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69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5DE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95F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B4F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BFF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3B7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A99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BB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7A3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675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532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0EC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CEB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D07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2E9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BBB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624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60DA4A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5CB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277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C35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D78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24C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3BF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625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113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A4F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55E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F57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4DB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363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641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961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195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6D1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A9C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A39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041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FF1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B56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3C2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B9B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396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596C80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1FC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CA0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F2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ADD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126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856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4D1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00E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88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FDD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EC5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3EF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00D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283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2C1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64C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A25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FE0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B4C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39E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CBF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8B3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88D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201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7DD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6A13ED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3E9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F14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9CD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203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BAD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13F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AD2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293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0A4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FEA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948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68E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050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F0A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259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B88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8DD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EBD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1FF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297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C74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5DB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754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086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4FB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2E633D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56B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педагогики</w:t>
            </w:r>
          </w:p>
        </w:tc>
      </w:tr>
      <w:tr w:rsidR="00ED7CAE" w14:paraId="65A3DBA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209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050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института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5A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98A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75D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BDE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935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3E3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45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8E5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D62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B02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8F9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483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1A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805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A24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FC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0B5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FC4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746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3F1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968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AC9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255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D0C57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FC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4F1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C7F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286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96E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336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C8C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28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0F6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FE4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3BB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EE4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A2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0C5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CEF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884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E27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750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807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6CD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AED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3F4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0F6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2AE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74B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B0CF3C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FD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30831035А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AD6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A13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548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B51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F31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9A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E2F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1D4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86C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5B5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1C1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A80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C76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8EB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316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487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953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4CF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571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1CB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E08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8D2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57F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034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80E32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154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30831036А (30831035А)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F49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952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F9C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DC8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617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CF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E03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599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333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637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FC6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1D3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92B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384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ECE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034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28E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6A8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DEC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41C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2C2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CD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6D8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B53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ADFF23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7BB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946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института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8FF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46F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824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AF6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35A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453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524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90A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316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513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D21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4A7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60B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38A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C5F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20C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773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019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4E3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0EA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876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7CA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161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A9AC4D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D19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педагогики</w:t>
            </w:r>
          </w:p>
        </w:tc>
      </w:tr>
      <w:tr w:rsidR="00ED7CAE" w14:paraId="760144F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E0D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B48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D98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A2F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215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252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587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79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A86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4BB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926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47E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2C4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692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1BC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B2D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C10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47C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565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6B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40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49F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42E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016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CB1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8F03F0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ED0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26D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780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0A1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C02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2F8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513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DD5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474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9AB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16C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C17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D3B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1CF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7E2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546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81E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C6B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F37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179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946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5E0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B3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D0F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792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CBCA58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E2E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30831040А (30831039А)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811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C9E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9D7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15E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7E2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E13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B0B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3C5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F12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3C9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A9A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E17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EAA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51A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5CF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094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EB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3A8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760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4B3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5CA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D9D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DAE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C04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B4B198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628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30831041А (30831039А)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C9E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C35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703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D17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9A4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ACA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3E1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BFA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A1C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C31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B9E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B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41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0A2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C91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DC3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E8B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C1E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ACA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CEC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C3B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94E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FBF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4F4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4E5F18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F9F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49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885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41B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9EE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68C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BB2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D36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FE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D9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B8C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39D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E24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1A6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D1C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D5E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384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F54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611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DB8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3AC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F46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283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A6E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1EF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D3E34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EB2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30831043А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089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102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A8E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DB3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D13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90A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86A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0C4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E9B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F1C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614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DBD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D5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59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211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7C3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4AB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0DB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A16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88C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79D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C66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9B0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584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4D95C7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296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30831044А (30831043А)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6FF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8A1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983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658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3D5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409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854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FC9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414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2D1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B8A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0D6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EC5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DF9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A38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C64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597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72C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653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C36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0F5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4FF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79B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578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CE239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D40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30831045А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8F2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CAB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287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DC4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321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C59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CA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C1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534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547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C11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D5F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392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141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B48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A55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4CE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A53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442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FB6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5A8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891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1A9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20D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F7E04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894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30831046А (30831045А)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240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73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C0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C84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874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78F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7B8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035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C51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975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759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D0D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9D7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CC5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FB7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A8D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FE1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8AD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E88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F0E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4A4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7EA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E63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4AD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99B17D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3C5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30831047А (30831045А)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E6B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AE8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2AD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554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285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924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611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5E0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0F7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201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33C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3E4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2BF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A3F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5EC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568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6F9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F41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F11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E28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06A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554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B6A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3CA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E72B05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E87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E43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33F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FC5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7ED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F16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0EA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064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CBD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F62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614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AE3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67D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DE1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73F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37B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AEC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99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84E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83F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C54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078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92B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FCC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55C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D90581A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508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дошкольного и педагогического образования</w:t>
            </w:r>
          </w:p>
        </w:tc>
      </w:tr>
      <w:tr w:rsidR="00ED7CAE" w14:paraId="0D05CDD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0A2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3E1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EE1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3DE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963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06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812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AE7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5B2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754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A05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FF5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570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B71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759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E3E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067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AD1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323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746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43B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4C6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202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830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9FD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797A6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70E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30831050А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955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EFF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5E5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50A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A4A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AC0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2AE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F3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784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15D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EB1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029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2C1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011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029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3C9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00C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331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5F0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996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BF4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D35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275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F25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161367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90F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30831051А (30831050А)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DB5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6FD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F7A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524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685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532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F89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7AD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8D6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711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DB5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D41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389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2A9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5CA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604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DAC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9F8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404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DCA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B3D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231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8E1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132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5E5628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320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30831052А (30831050А)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AE0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DF3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151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A9C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714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40F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09A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063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260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E5F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3DE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911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CB0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96A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EFD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B01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350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F61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39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104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FB6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899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5B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10A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95E429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1B0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30831053А (30831050А)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E22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ECF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B1A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385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E94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73F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420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630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63B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B05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CDD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67C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564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8A3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EAD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B57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39A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1C4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E74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455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2B8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7BE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E76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47A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CC0FFD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DE4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30831054А (30831050А)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1C0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BCD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572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603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944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68C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E22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CBF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4CA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9CE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22E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D07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BD8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72F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004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AAC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2F9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702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569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A60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226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067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BB6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F17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AA62FF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2E7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30831055А (30831050А)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31B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9C0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109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8F5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09B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F2C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D3B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EDE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8DB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E55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844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41E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F60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4D5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800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08A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011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754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A87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7D7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68B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EAE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409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1DF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4B7B3A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A51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30831056А (30831050А)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6F5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502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14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F32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7BB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ABD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BF4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F5E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F9F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CF2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21B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A0A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B56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F48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E35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308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1D7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BA7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ED0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A27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D8B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B1D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2CE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AFF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19C35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408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30831057А (30831050А)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79F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9FA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D6D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5F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AF3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FED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42D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3DC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56A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AF6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66B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E28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DA0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006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2EA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78B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F88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A64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701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F9A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FE6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D47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9F1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BFB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143A95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8B2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30831058А (30831050А)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78D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D94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6AE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4AD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751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45C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ACA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8D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CAA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467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2BE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B5C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89B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35B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F75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53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248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C3D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A65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BAC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66F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16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B5D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C5A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2ED563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3EB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E0E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AC1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DAB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0BE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A49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D73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2CF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EE3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3E4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224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4AA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CF0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9D4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C09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10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391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CF0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D11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3D2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4BE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BA6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920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250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889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87D6AB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175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30831060А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8F4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A5A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AC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791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970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74B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E6D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987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A95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13E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01E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0C8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4C0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FD8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F0B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E9A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286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34C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38F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1C9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C6C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16E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B89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CFA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EFAEB2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7431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30831061А (30831060А)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C8D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EFD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75B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3BB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E78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FFF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CED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557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C58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4A1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B35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280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FF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9B8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86C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50B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648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B6D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491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FB6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D7D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6AA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B94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BF3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4CCE4C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BC7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30831062А (30831060А)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16A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C5A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97D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E9C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731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1B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3F1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035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56B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BFA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FD3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CB6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C02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244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DAC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012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A59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A98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721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F44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7CC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D62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2E1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202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C2B11F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0DE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30831063А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DC0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249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A77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A57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C01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1AF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609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BC4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25D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BA4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7C2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B8D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B35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18D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313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6C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684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83A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F4B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EBB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60E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F6B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74D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3B7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02A433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CC4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30831064А (30831063А)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72D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A8B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ED3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B71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8A4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2E0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33A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9A4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D63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6E6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818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462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0CC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3B9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7D6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364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C5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DDA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765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753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EFB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BFD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D51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1A6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CDB176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2AA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30831065А (30831063А)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51F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02D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4CA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A66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98B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204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B7F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5F3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531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21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AB4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BC3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580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4F8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D3E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561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268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9E1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A49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713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8A5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DA9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043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5D4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3E92C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EA2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AD2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EC7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B91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8A6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592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91F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B7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747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1A7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1BD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CC6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770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862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3A6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135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983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9FF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56B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784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FE2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D41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B06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D7C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BF0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4ED2BB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248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специального (дефектологического) образования</w:t>
            </w:r>
          </w:p>
        </w:tc>
      </w:tr>
      <w:tr w:rsidR="00ED7CAE" w14:paraId="6C21C00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2A8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30831067А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D95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B07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670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7DE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F79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84F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9C6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C97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706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7D3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84C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092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14C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B80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9D0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FED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85C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E18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D4B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33E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222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CB4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743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B28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214666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FEF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30831068А (30831067А)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A8B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37C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BC5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788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8E1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168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818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36D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BFC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DF4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11D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D5D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691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548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826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1A7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91B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ACA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589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AFA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475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EC3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9A6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8A2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043F91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8D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30831069А (30831067А)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F12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A80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543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3B6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A36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9DD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5C6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CEB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4CD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D7E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5E3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72E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D96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356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27D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0FA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EFE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09F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BE2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4C3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9E7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840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199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6BA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2468D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74E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30831070А (30831067А)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052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CB4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E0B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DD3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0EC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7DA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484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5D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767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63B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EAA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B3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6A9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631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37B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6C9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91A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B04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E61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2B7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978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CD9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AE2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516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C2C7AD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647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30831071А (30831067А)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466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D92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842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8A8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EBE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314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ABD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76A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E15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26A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AF7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234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539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84F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F2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EC5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C3F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F50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61A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6B4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A58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4AE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5B7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065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6DA7E6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097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30831072А (30831067А)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9CD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80C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3A5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3B8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B72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685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B5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955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E5B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3E5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D2E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D40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218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DDF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CE9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349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3CD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3CF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C4A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96D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A76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BA1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B63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7D1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D41285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07B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30831073А (30831067А)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BA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910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99B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E16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660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383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423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BBE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7F5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F79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5EB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80B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2E4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A80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F2A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B42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A76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E55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676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91E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4B2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F7F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A54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1EC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6D1DC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4C7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30831074А (30831067А)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940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C74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E39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C00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971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215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18D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69C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06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80F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96C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3B3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067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DB8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7DE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F68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932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8A4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5C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79A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6BA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E49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881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0D5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7CA4F6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CEE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30831075А (30831067А)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7EA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42F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BCC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2C0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245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F57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138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109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351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29B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1AA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712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4DE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6D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05E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F7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47F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314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24C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CBD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7DF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A6F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245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B86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61165B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593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30831076А (30831067А)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CBC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7C1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EFC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484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EBC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1C5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675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C06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107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784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0C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D0E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227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032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595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AE2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27F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AE1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A6F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064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9E2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FDB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F9A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EF4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E3CF93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7D4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AB2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E96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6B2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361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1A8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8C8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F5F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2AE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470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9B3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929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C47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E81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CCA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0E8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4FF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13C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3A4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F49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9D2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8A1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B3D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2FD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39E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5D23E5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0D2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2C7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C19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124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D9A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36E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349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CFF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B2E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C07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872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FF8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DE9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5BF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743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6E6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69C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616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4C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565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815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E2A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0BF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E0D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03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59AE00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F0D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30831079А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2B0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405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3B7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DEA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F1E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517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1DA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4F8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CAC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43D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796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8B1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91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5CB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FA5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2B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70F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05D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1BF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D35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FDD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1DF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A2F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76A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5B088F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0B4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30831080А (30831079А)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F0A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464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5A4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486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56F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121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3F9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09D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421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799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B75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BD9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1EF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676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2AD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591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9BA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18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41F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6E6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85F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268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D87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7BF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807F8A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34C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музыкального педагогического образования</w:t>
            </w:r>
          </w:p>
        </w:tc>
      </w:tr>
      <w:tr w:rsidR="00ED7CAE" w14:paraId="32A7ECE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B6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702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282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1E6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A0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29B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C3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142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CA2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721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D40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169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C0E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359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4EE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FD4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F32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CE0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219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249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3C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6FA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EF9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2DE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694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1BE9FC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7A6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30831082А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EDE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620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350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576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9F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B0E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A7E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B4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EEB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CD6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0A3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116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87B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3D6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871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85A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69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370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900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B2B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E2B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A6F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878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32F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54BA8C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52F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30831083А (30831082А)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831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34C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7DF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874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271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58E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81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595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4BE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25B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F68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4D6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C07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35D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B23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711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AC6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B32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A1C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4DB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77C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D31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15B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4D2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F40FBB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CC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30831084А (30831082А)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22A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940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A66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FC5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2AC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B8C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881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8B5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888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B96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F76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4A7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4A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A37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AE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95E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678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BF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C76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2BB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322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47B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908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FEF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093AF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4A0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30831085А (30831082А)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AEC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595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6A5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7B0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88B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BC5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4B1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5A8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9D0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1C0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253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68F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92F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05D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FBB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8C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8BE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AC2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B2F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2AC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300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1C4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71B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5E3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CA3345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84C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30831086А (30831082А)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944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D6A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71C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C81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456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B9B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C6B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C27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401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77A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178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96A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A3E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213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5C8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A21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068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69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B67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5C6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E7B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F99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CCA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75F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E1AB46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B7A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30831087А (30831082А)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B97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CDA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82F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DA3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FDD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E43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52B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253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839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EB0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B0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A61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D30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6DE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B0D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FDC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19A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065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E2E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607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C44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137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E09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0F7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A34D9D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817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958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35D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F8C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14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F44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BD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F60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A28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BAD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59A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50D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A4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F0D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7EB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6BD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109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2D2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5D5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434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14B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658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EF3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015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86E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474B49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5A8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7CE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A39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1C6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6F4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B8E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E35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E27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E26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4D6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C27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0E4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DD4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749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E25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637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857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DA7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ED4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DE5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BE9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188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845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D30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7DC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015159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177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89D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CFA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081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497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CF5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E81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D11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EE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1D0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7BB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A73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CF5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B63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795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707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8AC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1A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E0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970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B40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4F8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EA3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15A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CE5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DCC79C9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9DC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инженерной и компьютационной педагогики</w:t>
            </w:r>
          </w:p>
        </w:tc>
      </w:tr>
      <w:tr w:rsidR="00ED7CAE" w14:paraId="717D563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8F5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395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E23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EDE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0C5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C2D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8D4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787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5A0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A45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88D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BC2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7C3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D86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DF4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35C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10C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8C5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2B3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E11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C70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A74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40B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F6D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754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538F6F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1BE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30831092А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2F6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748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49D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EE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30B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44B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1B8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325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496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067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06D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EF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75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85D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03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831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7C4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BC8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E7B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4CE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0D0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3EC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4B3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ACD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E1CFB7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71E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30831093А (30831092А)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F93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F72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08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EF2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871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EBD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762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9ED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0CB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A1B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80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07B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1FB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CF2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562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A00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DC8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199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EB0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A1C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D4B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3AC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9C5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706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9C9850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846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30831094А (30831092А)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D96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C90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06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C13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B4E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06E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C6A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9A8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ECD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CCD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167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BF0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401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D68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376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E84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A88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25E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D86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86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C6C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7FB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C7B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AF7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44C883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1D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30831095А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A29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41E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EC5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6A1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BC6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006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29B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C14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AC9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1B6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13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F2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71B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9A0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F84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386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9C7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4D2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D32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6E3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38B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34C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49C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691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8F003C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3C0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30831096А (30831095А)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783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47B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00E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E0B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EFE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588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B04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6BD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128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F1B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20B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A8B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55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888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C7E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5E2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25F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65E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708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4C3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E0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0C6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13F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FB6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2EB67B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DE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30831097А (30831095А)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AB3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F17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45E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6B2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3B5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595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83E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E25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72F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E54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1F9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6F7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426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E53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FEF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999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B80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92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587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7C2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CB4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6FA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0A7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78E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4C78D2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596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30831098А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B6F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052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3F5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042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34B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5F3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C23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C3C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C2D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973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9F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8E1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132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CB5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CC8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C0A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ED8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960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96E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381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56A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D5D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168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112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1866DF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EFD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30831099А (30831098А)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21E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9A4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B33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B9C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79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B2E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5D6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3A6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583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521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96A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740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81D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A10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6E2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DD9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21F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B67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9D3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280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F36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4FB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CD0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6D0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C72DA2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4AC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дополнительного образования</w:t>
            </w:r>
          </w:p>
        </w:tc>
      </w:tr>
      <w:tr w:rsidR="00ED7CAE" w14:paraId="77B1844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72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B59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110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290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7EF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E23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E3A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FDF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B48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F5B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2A5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42B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617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DC4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6D7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871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337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7A7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0E4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8E8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E67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5B1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9B6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103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8A7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D237BC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D45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30831101А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F97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633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E72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B08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6DA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DED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BCD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D04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533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039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226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8B7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87B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5B7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B71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007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9E1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7C6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3EA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9DC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85A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92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711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872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B22DCE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077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30831102А (30831101А)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668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0F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250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83C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138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072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882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B9D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048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F66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3EC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3AF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98F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096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7C9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E25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F20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3EB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37B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6F2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486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89E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114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316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973BB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170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104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C13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841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C30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541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801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DC2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C62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235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CDA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649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22C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D93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29B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E2D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3DB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EE2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577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025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1E2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C1E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963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65C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A81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7D3A8E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A34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BFA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77B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FDA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45E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E14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D4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194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B6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886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A92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40C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CB7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B46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570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458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719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6C1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272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7F8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8CC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5E4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5AF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A31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6C3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8E9A01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469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30831105А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A13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1DE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D93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069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638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71B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750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7E8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404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B8B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F1E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962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D74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CBA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986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E40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503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2AC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EDC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A07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007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FA2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6B7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00E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62B22E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EA3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30831106А (30831105А)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A65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766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773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4CA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42C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B48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CF5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869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799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C49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E0D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89D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476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735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AF8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EA7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ADD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5CF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E4D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419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667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D77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B98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54C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7F389E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677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педагогики и ранней профориентации</w:t>
            </w:r>
          </w:p>
        </w:tc>
      </w:tr>
      <w:tr w:rsidR="00ED7CAE" w14:paraId="5F4772E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BDC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A1E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2E7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E67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49C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FB5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B9E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A9E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1D4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1CD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780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D88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D5C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89E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519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B40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50A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18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DBB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0CD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228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7AC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0B7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08E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0D7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23835AA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045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Институт физической культуры и спорта</w:t>
            </w:r>
          </w:p>
        </w:tc>
      </w:tr>
      <w:tr w:rsidR="00ED7CAE" w14:paraId="58E4E52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F83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9A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института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C37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4FB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301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A40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3B7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DDE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90F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66D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3CF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F66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CAF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813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E84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3DD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89F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091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1DD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100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57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CFF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B3E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46A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B72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99C3BE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6FF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73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института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C65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F82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C18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9CF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53D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127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CE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BBB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6D8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6B5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6BA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3F1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999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594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B43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510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6D0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FE1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0F7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697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B12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FE7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9A7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38408D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258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A06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9F2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C3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233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150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258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6D5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672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7C0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F53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568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1FA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1E3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FB0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46D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3B6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77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D06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DA3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FD0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0FB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2F1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473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0E7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FD2AAD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41F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30831111А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149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9EE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A13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BBD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7CA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F5E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78D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543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6A9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ABF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33E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E31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8DE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FEF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6B2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6C5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B4B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3C8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310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0F5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CB9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80B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8CE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9A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441F44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153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30831112А (30831111А)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0A0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CFA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867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C35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9AB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8E1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235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274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5C1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02B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D91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492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A20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36B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851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B5D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DA4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671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C4E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433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9FD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14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27C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FC1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63D26B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513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BAD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8CB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E4D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BB3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D06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67F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AA4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A9F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55D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1BA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ED6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64F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3B0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F17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9AC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949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AEA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7D1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FDD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7FA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5C6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3C7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494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6D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2A9B0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429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821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A1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06F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34E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584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2F3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031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528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36A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6C4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008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8D2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082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B73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442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13F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F61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692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BA2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154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372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259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DB3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D7A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0A48C2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AF4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1F7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 института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911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B9C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D84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CA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D23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F7B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084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B27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04E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C2A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DA4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D03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AF7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97C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2C4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240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318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E20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5C6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D27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C63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232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5C9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B4C7CE2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0CF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гимнастики и спортивных единоборств</w:t>
            </w:r>
          </w:p>
        </w:tc>
      </w:tr>
      <w:tr w:rsidR="00ED7CAE" w14:paraId="5DFB3A3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FE4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0CE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32F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0E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2FE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BB8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0BD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714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B5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48D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FEC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A0E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F44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364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90D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712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643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204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49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824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908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6D0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0BE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4D9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BB6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58810C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469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30831117А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23A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709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D34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03F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C7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49F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A6D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52F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C6E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CDB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3BA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D3C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917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437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18E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759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12A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F7B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973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13D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6CE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495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36D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60E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9BB2D5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9AA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30831118А (30831117А)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65C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6A9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A5C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DA7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C55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674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1DA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C52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77B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46A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6BC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C03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239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C43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744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734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7FB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3C9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9DB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783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EDC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401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B6B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728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FBA7C7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762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30831119А (30831117А)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811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4E2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350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90D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524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71D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AD6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3C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0A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6E0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A88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40C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880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38D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DC7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26F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DD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12D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3C0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BA4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37D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9C3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C43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7C2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886E19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52A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30831120А (30831117А)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34C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7A4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63C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11E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89B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EED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0BD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9AD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977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0E0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2E5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B31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2DD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AF4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D1C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6F2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BFA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A95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8C1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7A4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521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CC4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277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769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40FFB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917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30831121А (30831117А)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531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159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BC9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498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D49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CD5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F2A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F9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DF7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582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F77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1C9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0C2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3B1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8C9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757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F94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0ED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CBE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038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40A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44D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E04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AF0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7C436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EA6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30831122А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A34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8A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38E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B4E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4D9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A29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124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613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62D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E1A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C1E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991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72E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F94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3A7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C0A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BFD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96A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E59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FBD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88F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313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58B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7FF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57746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30E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30831123А (30831122А)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076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40B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EA8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E46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6CE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CF2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F40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B7B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88F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3DD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70F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923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91E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596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8F5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717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716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891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8C2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768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2CC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4C0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730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B60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907E3A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A4D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B0A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F23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12D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63B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21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0A2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099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830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0E1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769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808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83A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AD9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62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A3E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304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2E9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FD9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F68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B9E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316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231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658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B72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3D59C09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514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теории и методики физической культуры</w:t>
            </w:r>
          </w:p>
        </w:tc>
      </w:tr>
      <w:tr w:rsidR="00ED7CAE" w14:paraId="01D962D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FCA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A2B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294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6BE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229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E4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066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1FC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3D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9AA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057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54C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531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E9E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03D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8D2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0C9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079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46E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37B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569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6FC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123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8A5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736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82F058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0A8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A33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1F4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F66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B6E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98B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902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1E9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8CE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A63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24E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C51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BE1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948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E75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E70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1CB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1A1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D9E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9C3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72E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ECD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6BE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400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157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F91D62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339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30831127А (30831126А)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4C9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104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897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701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A33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43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B39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3D3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F79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286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C85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1C1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FA4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5D4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8A1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FA4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802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7FB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243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28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507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6F4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E51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8D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A70D8B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16C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30831128А (30831126А)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E94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DF1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592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ADB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E19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811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DE9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49A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A77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503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56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600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C09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B57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6C8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363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67D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7BC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C37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52F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38A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373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52F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E76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580430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5AA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30831129А (30831126А)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DFD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E57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419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0BF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897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E06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912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521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D3D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448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D4B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0D6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1AA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579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EA2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A87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B47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13E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1DD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304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2FC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7B4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CE3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65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F50132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8B6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858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50F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2F0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017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638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7F2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A1D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BBB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CA8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34D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F1C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59C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26D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A9F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FDF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6F2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259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C5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198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122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69E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FB3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1F2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A67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F987613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B5F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адаптивной физической культуры</w:t>
            </w:r>
          </w:p>
        </w:tc>
      </w:tr>
      <w:tr w:rsidR="00ED7CAE" w14:paraId="7D25CA7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68E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30831131А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69D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08A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ABA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86E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841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386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CB5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ABD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310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2FA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126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D89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F77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8C5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64F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984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CA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939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C7F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D1C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18B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68B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57E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F45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375D0F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662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30831132А (30831131А)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E2B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AA6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23A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9E6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663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E8C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D05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99C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DA1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591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D9F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6AC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98B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B3F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1AB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AD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DE4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DB5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005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CC0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3CA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D8B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CED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6CD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DEE497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F56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30831133А (30831131А)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9F9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5C6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BC6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9E6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B6C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2BB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DF7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28C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493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B1A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0C0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89E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BBB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E11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9BE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D98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6BD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126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47B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1FA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5DB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EDA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2A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D00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8F3884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66F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30831134А (30831131А)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588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C59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6E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5D1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690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382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FE7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F88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311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54B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D31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F59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D4B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DFB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E9A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3B9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41A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839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157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32B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631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2CD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338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C5D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4430F9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0B7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30831135А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CBF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30A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5AF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DD0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0E1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C3C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AB4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3F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868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543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F70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AF7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C3D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044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8E7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82B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A6D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12F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479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C11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086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C3E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DF9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724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50964E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9CD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30831136А (30831135А)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9AF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E50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CE8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762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D16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65C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679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84E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EA7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145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0FE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8EB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A12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F1B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B9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FF7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7E3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FE3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865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3F3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700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27A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428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0B1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65F3AF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076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2F6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463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8FE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4F6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898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D5D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5C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F7C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0DB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0F6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94C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81E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534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5C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191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833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E81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334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E34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321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26A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CD2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9E0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58E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AC2043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617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спортивных игр</w:t>
            </w:r>
          </w:p>
        </w:tc>
      </w:tr>
      <w:tr w:rsidR="00ED7CAE" w14:paraId="1F8045C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E8F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F36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468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84F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F2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F7D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012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53A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0AF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53F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ACF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321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9A1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E3C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D5E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128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988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4CA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363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263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1EF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6E8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3E8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A4A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5EE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DDEBA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161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30831139А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BD0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B1A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3F5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2F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EC8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20D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ABC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637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9E0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E5F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023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A60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C2B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93A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8E9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FD4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A1E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F61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2A1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950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33E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316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D59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9C6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D62C9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5BB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30831140А (30831139А)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C13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564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8A4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2CC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83D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9CC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7A8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489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8C2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7D2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D78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E1E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619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D0A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CC4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F68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973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4F1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0AB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0EF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28F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236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8A1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0FC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9737C9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A27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30831141А (30831139А)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FAB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8AF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FBA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DE5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54F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2AB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B46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976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2C9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F12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E70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3F4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7EA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ECC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B57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B08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512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603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BCC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74E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D88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627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F10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1F2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12BA8C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FC5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30831142А (30831139А)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F60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01B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586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15D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E9A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090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82E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833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19A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E3A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46C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429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A25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59C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4E3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57E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5CA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78D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5C4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80A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8AE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813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CB8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0F3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09AC35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5FA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7EF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E07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168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E23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D9F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2E9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58A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8B9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47B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BE8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A78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D11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4F2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9CD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351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EAD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794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639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5A8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0B5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71A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6BF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5F8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A98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A13173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4DF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30831144А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7B9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57C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75D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7E7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06F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493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8D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A8A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55B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567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C6F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2F3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73A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BE2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80D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979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4AF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A60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500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E97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199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D32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A3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E0C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169EB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EBC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30831145А (30831144А)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FB4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069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51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1BA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4B1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957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710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0A4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BCC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CA5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691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C49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C0F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8AE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45D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4C0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74B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C0E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FE1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F2C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AF1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42D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502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D71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9924E1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302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35C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DE8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222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38D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1F0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3E1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609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95F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741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FBB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A50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605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4BC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F8A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05E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EFA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862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E63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D69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ACF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DFB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761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514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A04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985B2BF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AC2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Кафедра циклических видов спорта</w:t>
            </w:r>
          </w:p>
        </w:tc>
      </w:tr>
      <w:tr w:rsidR="00ED7CAE" w14:paraId="5BBEFFA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705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CEC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кафедрой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B3A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82B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740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2AA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5B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579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63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2AB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31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98E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987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8B8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F36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9DC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F08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9C6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84C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A2D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996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191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462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1D8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AEA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F3BE60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3B9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30831148А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CCD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193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D2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288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821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60A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51B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1C3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895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CED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BAD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FCA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875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1E9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D63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4D6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E86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ACE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72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F72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D2F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FB6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C21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306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E089C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400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30831149А (30831148А)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46E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F31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640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D64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AE4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559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45E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B2C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09C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40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607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D69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37E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CF5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1A7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261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487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C21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DF5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B84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18E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3E7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21E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C47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AE176C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2E7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30831150А (30831148А)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2EA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C32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861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6E5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813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E28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CDB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B17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C28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C7B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4BB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5A9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C06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017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C1F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F8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A4A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E3C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C8E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46C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D7C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0AA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B69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B52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4163EC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718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AF6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6C6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CCE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AD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C98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00A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543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F94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479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F9C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F46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E67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22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F17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56E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CA0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B45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58F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67D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6D4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12D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78E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133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E56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63716D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421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Многопрофильный лицей-интернат</w:t>
            </w:r>
          </w:p>
        </w:tc>
      </w:tr>
      <w:tr w:rsidR="00ED7CAE" w14:paraId="04CA8CC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394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ABE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лицея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BD2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35C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2BB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1D1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D4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BAC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E1E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733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489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94C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C63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037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FD4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56D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6FA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AA1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5D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957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37C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A51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52C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837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E10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00A6FC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7AF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30831153А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64E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B1C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03E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AA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76D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7C4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623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652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697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444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2A9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97B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AA2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9E4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FBA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042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456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E04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FC3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26C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C30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DE2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0BA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CC4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074DCE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F48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30831154А (30831153А)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6EE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F17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1BD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880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F3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3D0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059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5D6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34A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424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7FD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59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2F2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912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ED6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0BA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5D5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AC9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C0D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F77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ABD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E8B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1E7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B0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A7BEBB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B61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30831155А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B7F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5DB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37C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408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1E2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A27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B23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83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2DC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6DF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CC0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652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D2B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C87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1C9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D46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596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FF9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FB8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B08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DF2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E8E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CBD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388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0A5F32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F46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30831156А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D36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D35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E1A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E07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52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399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E53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1DE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0C3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C46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7BE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D10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CE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64D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984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55B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A53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1F2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4D9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648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578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46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80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65E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8849D3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EE1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30831157А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62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238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A2D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2FA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A3C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038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091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82F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579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7D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1E7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B03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043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776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7C4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14B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437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8DE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69C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C0D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9D2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7E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04C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EB0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10842D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0A3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30831158А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5A8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BFA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F41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151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B24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62A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CBD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6C9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56D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07C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CB4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775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216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3FD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CCE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48B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46D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8B9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88A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62A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A7D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3C8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016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35A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F73095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89A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30831159А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378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D1B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123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FAA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77A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D6A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C8B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A03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E07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95C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F2C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01E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FC0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929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C79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02F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258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92A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36A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E21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A31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CC9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CE2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42D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A1CFB1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A0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30831160А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815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AB4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B17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34B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566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B18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EFE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2D8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569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2F2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73F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8F5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FCA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E35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D9A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638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819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55B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92A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E50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567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DF8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8EC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53A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9B8097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9AF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30831161А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FA3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B64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E42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344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FB8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31C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740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D60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D7A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C23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42F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FD4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F08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4C9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A65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547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59B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EE6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C51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629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889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0A4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BC2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F95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187547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07F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30831162А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137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D7D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909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D7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7B5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DEE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B1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9AD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67B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A46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E4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97E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2CE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6B8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736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FEC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DFB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7F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706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9B0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075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75C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767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648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7098D9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064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30831163А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A56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745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C74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3B0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4AF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B87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73D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809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9A1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B33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BD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060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7B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80A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F1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634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E12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211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1E1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D14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1D2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447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2EF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861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A85171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98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30831164А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CDD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4A7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82E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CDE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C07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E78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D9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5F5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532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E25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793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F25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ABA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AA9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7CB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4BC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1AA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F91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BD5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DB6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AAA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328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305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5AE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4ED659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328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30831165А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394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359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C59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A84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5D2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777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876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9AB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DFE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B2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092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2C1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5B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760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240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423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535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63F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208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D78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13D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C55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B4A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EA7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5A718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F4E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30831166А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D60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7DA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4C5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831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2F1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9DD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B0E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061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A7F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E0C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926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A83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A5E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8B6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049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577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537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13E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575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9D2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0A2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9AA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E67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40A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4AB6E2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108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30831167А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FB3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952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02A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7D3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938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83C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8F1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BDD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D22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919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3E1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C0B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043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86F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E98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E56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DDE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AD9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091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E04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EA6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A98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83C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C3D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C5DACD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D02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30831168А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6A3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3B3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2E5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BAC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BE7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466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6E6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146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88C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286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CD4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C16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4BD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4B6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C52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F8B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8D9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C00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2A4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1B8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C6C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613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0A5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BC9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F09F31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C3A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30831169А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D5D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75B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BF0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F4A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1EB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82A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0C8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04E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32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656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C02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83E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39A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A5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8A7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DC0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587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99E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B5F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D7F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07E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183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BB0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14B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1265D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F95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30831170А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4F2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971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191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DD5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7C9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98C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9F2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054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D44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FDE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08E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63F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2BE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E9F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299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826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A99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08B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1E7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AEE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FE8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9FD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ECB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248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F3B8FD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920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30831171А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AE8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BB0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142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A3D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804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3C2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F57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B63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21C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699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A0E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B1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039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C13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EF5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3C1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3A5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E6F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7EE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3C7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558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0C3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D44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58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1B865F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A19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30831172А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E5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422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F46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438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3A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191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752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3E7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A18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9A1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AA7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46F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6E1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5E3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2D6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936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293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CEC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B77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520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F55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2A2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2C9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68E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C1ACF3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D1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30831173А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204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B84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069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CA1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9EE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AA4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7A0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8CC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F7A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8D6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467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44E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4A4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8E9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B4A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996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883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684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57B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AE7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EE6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8F1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05F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B1D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4DFE37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D6F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30831174А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952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7CF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EDE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AC6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82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462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027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037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34A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AB4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848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720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965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886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971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EBB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ED8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3DD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753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C33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4AD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E4F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B09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3D9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902084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5B2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30831175А (30831155А)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19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313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C50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7AF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AE4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E71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5E9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ED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65D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B2C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018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904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E43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969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E61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10A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73B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BC0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42D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FAF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79C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8A8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6E2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88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4866E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503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CF8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BB8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D3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E92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878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65A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CC5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248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7E1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DAB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6FC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443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A1C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C5B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C8D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435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EF8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D67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30B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239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80B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F6F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32A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890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20FB8E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0A1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2A5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кружка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741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DA3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AAE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17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09B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5EE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E71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06B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00A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CB4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2FC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BE9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41F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A6C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686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3FB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24B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B0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BAE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B28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E3C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96B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CBB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EA11DA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4F8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E6E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Педагог-организатор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072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6CD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92C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D3A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611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0E6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F0C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777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2DE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FD5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C74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37E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BC8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26A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F26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7DE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4FE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544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E86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BCE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497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E26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A36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470BE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B84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504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BCB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0C2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290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C9F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5AC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C11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7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333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B1B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236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59A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6B6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92F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2B6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F08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576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5DD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7BD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CDB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71B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89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FE4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348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47A7F3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14C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771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9B2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C64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7CF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237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DBF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AC9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147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0AE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B5F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A96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123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38F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541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613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5D6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8B5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288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7D3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AE6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3F7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A4F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31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688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8F68B54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ED5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Горловский УКЦ</w:t>
            </w:r>
          </w:p>
        </w:tc>
      </w:tr>
      <w:tr w:rsidR="00ED7CAE" w14:paraId="057B8A6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BE2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A9E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909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93C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A95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EDA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0BC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1A8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C4C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50F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FF5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97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863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F30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56C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FB0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7AE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FAE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028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BE2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26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373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E34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380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243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FE0E6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87C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430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279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E1E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57A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39D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34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5F9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E8F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1D4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663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516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65F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A05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2FF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592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F64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7A2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B9F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783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ED4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A4E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401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A0A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C6A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24A0A2C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B5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связей с общественностью</w:t>
            </w:r>
          </w:p>
        </w:tc>
      </w:tr>
      <w:tr w:rsidR="00ED7CAE" w14:paraId="292E19C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4E4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F49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B7F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B5D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C79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7F6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F6B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048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836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0B6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B13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368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55E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5A7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850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054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36E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43A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95F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D6E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B93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A05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87B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BDA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217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5B12E2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F9F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4C0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7A3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977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021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6AF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53F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499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B5C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B2F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E69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11A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E8C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0F5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131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4F5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5C7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CB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E9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967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017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28B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4CB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F7F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7F0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9D5C52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4DC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6F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A10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03E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6F4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5E8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237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CE5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963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C90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EC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F3E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CAA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7DD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866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61E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DA8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DAE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9C3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FC5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718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0AA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031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FCE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3B7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EFCDBFA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A8C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Студенческий клуб</w:t>
            </w:r>
          </w:p>
        </w:tc>
      </w:tr>
      <w:tr w:rsidR="00ED7CAE" w14:paraId="62ED4DE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FE0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287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1FF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132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B1B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B6E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DF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10D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E82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8E0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C2F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AF8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6DC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570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AC4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CE7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AA1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EB2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E67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A10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6EC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668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A4F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B52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E72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6481B3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18E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по воспитательной и социальной работе со студентами</w:t>
            </w:r>
          </w:p>
        </w:tc>
      </w:tr>
      <w:tr w:rsidR="00ED7CAE" w14:paraId="3582043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979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39A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05F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27B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9D8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4A3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EE1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935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04D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6D5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B73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85E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202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8D2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C08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30C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A30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DF3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B7C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45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6D5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782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B6A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74E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889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F396DC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9C1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C91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794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61D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858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ED6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28E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AEA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375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0A4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654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FD8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795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0D9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A56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26F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D92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0E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62F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FEA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E6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3B7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56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AA7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953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F2B0A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61B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8A9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C9C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F6B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CEC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3C6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3E7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F56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811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273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925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A69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F65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7BB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DDC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E90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0DC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F53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B25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1B0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D7C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8EC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047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287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FC1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3167A2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F8E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1CF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795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2EA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A24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C6C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A7C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346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310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C3F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BDC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FAF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34D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19C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76A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AD9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901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754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7B0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A5D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BDE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36F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2BA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C7C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095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E4FEC1C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9C1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Молодежный студенческий центр "Бригантина"</w:t>
            </w:r>
          </w:p>
        </w:tc>
      </w:tr>
      <w:tr w:rsidR="00ED7CAE" w14:paraId="7515A79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1DD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EC7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8EE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BB6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418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998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92D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10C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99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5CF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54E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3FF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CF9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AD0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7A6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756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0A1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E96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B5F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08F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528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FC7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F0C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9B7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1FA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E40C21E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A4E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Музей истории материальной культуры</w:t>
            </w:r>
          </w:p>
        </w:tc>
      </w:tr>
      <w:tr w:rsidR="00ED7CAE" w14:paraId="53ECA94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3AB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7D2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музеем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CBC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946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05B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EA6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402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3E0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C11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B72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D63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154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315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424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3B3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CFE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E7F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5CB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98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375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4D2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E00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BDE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BB0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DF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D1FFF9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6B5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довузовской подготовки и приема студентов</w:t>
            </w:r>
          </w:p>
        </w:tc>
      </w:tr>
      <w:tr w:rsidR="00ED7CAE" w14:paraId="27A344F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D91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97F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D1B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2F8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D6E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22C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5DC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F8C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71D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001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4D1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B43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7D1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A2C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44D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30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821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181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B7E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6BB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AF4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087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849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8F0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B46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9AAC2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A97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81C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B0C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327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289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A00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C4B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8CB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95A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505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75C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4B1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2B3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608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AD1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D1B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D12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AFF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23F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CD1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CED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701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DD7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BF1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18A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FF8C86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A54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3AB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005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C75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0C9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35B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A26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A59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81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155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56C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49E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38B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8AD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C11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E0F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501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15E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115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A6F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795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0B8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52C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CC6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AAF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50BE9A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E0A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30831196А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2FE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998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969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71F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511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EBA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35C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7AB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72B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3A6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77B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C9C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B75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723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190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E3E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2E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39B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9C7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FA3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2E9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BA2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BB2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A2A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6BF8CF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F7E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30831197А (30831196А)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22A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1FC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F12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37A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FE3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282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01C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DB7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60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1FB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3A0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178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7D9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68F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955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33F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CAF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49D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2E3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4A6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B1C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1A7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F3B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899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C819E6D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01B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охраны</w:t>
            </w:r>
          </w:p>
        </w:tc>
      </w:tr>
      <w:tr w:rsidR="00ED7CAE" w14:paraId="74C542D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77D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204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1CA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215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751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5A8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6A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80B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084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DB8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A02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D32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6E5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F6A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9D8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32E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20B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7FF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EC3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19B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EC5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A63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FC7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28D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FCB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AAF54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153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30831199А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4B2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476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C24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9B4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E11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317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8EB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99F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7C1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D23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DD2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21F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A82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67E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645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8A6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08C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62D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FB2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CFB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136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5C8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693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40C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680B16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130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30831200А (30831199А)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36C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3E4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2C5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8B7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391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AD4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3DC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8D5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E2F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F44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D18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EFE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65F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2F6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370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95F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F67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F6B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2C0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0B2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3CC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823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AAB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3B7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8F4DB8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2B0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30831201А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386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412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72B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69D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952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D8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1EC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410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4A0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757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CA6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C5D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E4C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9C3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BD7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99C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62F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28A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FA2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AB7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523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120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1FD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4A6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90A000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6D1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30831202А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F38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27F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0C9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1BD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38E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1D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0F0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68D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AD9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B95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13F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98A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22A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7B9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68A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549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27C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C97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0AA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1AD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33E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88C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11C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524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3953BC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00E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30831203А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50A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5AB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E97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211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FC5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2FA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906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6B0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E88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378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B64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C16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327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D1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F50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0D2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88F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AFB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EC8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815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0B4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BDD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AC1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E52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DB0AB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8E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30831204А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2EC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47E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FB5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BB6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397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BBB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42E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972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00C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83A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A1F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A88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203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DBE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16E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E4E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706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AEC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2A3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59D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86D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F49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119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252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5A2F98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80E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30831205А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1E6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5E9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B72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9BA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D85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846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977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96D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D43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9A4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A2A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E16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EB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E19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FA3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4F8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880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E60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A39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D7A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B20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94C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3BB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DE7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83AF17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C2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30831206А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6CF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F9E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AA6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3CA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398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EB7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10F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3D6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395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D61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D68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AB2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488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C32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4DE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E1A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A73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7D0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9AA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764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2A2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72F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511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F56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B42203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D7A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30831207А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27E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295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B3C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74D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295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293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511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BB8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0DC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6FD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44B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D1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3C9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29C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8C5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A13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F85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C01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62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F6D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61D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36E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2D0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0EE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FDC92A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AB2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30831208А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18E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1F6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6F4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EFB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C0E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710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1C7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CB9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ADC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AAF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D1E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7AE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D00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F0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90D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112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141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9DA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06D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232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3E4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695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7E0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840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3A861F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1CE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30831209А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459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7BB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9EE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F7C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98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D5C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671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8BD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B7B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088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ADC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D86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FB3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F87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67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269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561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A54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4CF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F0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7FB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B1F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DD4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D02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5AE29B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44E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30831210А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132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B58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E40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988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51B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4FA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0E8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2B6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930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F0E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240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3EA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51A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86F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D69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143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017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DB1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A6C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3B8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A30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C90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0C0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3BE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81F63C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3D8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30831211А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370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A88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947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BD4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7B3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507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504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946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53F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34C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F78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ED9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0F8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41A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B00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BCC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E38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C96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5EB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0B6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54E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E9D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524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656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59BF6D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67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30831212А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467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C8D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C2A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5B6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A38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5DC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79E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76C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EB0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34D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90E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310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C14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9E6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E42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778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EB6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D66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40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347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C14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617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F36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C5A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2333B4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A74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30831213А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446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98C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E61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44D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89A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02D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DEA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B47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8F9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BA5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B32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A98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640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E88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588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136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5AA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B8A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E51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B9F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BF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A66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F8A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3C6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36C84A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6E4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30831214А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B88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3AA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AF9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5E6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620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03A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D6C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6A7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B95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7C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FD0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474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8B4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F16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B9F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B08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EFE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839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F84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391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797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9C9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152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ECA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33BBDD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953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30831215А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D0F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D56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B65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4EF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5E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61F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373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475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652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8BB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295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F1E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3D6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146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3FD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1E4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863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AFF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16D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25C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CEF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87F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ECF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D4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B48DA8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E39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30831216А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B06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6E3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39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4BF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2CC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58E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22F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A7B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FA3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01E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174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FF5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C1B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EAF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122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668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B32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7EC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461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1A1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E06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BAB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DC9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F7F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435B4B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379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30831217А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920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D07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F46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384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FB0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75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E6C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F74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2F9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242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99B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38E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4C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F65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5C4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079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39F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3D5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5BE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21D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C85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A5A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4AE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FE3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2CEC25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358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30831218А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B1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873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775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821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231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FB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C51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E70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7DE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F49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1DD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B1E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87D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494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35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9F3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74A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8C5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088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01D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914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86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CB0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7BC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7A1545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34A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30831219А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D57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958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57F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C3E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58A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F30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730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F5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D54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D88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032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DD9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5FC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A2B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1EF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2BD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D79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31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91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EFE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354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3D1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CF2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298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71E6A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EBB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30831220А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988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567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9A8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81D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2B9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CEF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E25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910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AB7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FCA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65B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C0A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82D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8E5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F5E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C3E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558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605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E31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DB8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8CB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64F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DE4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019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CE6F0D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BB7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30831221А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94B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526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44E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C12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712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299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4B8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98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453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4A5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720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FA2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903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8B4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87A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E6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736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4AD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B4B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B7F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D9D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898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0AE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2A0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BB7907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317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30831222А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481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B61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021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1DA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B78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694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FD6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5FD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CB2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721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D99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2C9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00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B93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63B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F48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B23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CF3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95B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D8B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CAC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45F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31A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572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C9500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DD5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30831223А (30831201А)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56F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879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FD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AAB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BF5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53A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262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AAF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D46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C4B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405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B7B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CA0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599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DF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B2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56B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6F6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25C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FC3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D3E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C28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B17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5CF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5674C4D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03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охраны труда</w:t>
            </w:r>
          </w:p>
        </w:tc>
      </w:tr>
      <w:tr w:rsidR="00ED7CAE" w14:paraId="7466969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712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21F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9C9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03D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16B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372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721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271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5EF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B0D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3CB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7F0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13E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483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00F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E97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492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4D3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474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DDD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590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8E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421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F4F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1E3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0FA452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CD2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4BE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E6A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9B8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034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B59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778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4A1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4EC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7FC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130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D61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3F2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944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8CD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E1C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CBA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D8D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90F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3AB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CEF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F29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42C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710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3FD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30F146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BCE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00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8A7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A3E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2B5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632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491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AB1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E2C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987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D0D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EFC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FE5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276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A78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B93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822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E42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93D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F08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D3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5DB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0D9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5F6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09D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D4FEF0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E68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30831227А (30831226А)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8ED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28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74B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252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A2E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C88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D43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359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C06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294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034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9D5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D96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0E0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19B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807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3E7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2AC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372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A60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897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D27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57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2C5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86A3C9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11E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4C1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796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311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D66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C0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E72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B12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668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68C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4EF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5A5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7D0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7E1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3FA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8F9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D59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67E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092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380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9F6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9BB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5FE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0E4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C67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5D65FB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25C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эксплуатации лифтов</w:t>
            </w:r>
          </w:p>
        </w:tc>
      </w:tr>
      <w:tr w:rsidR="00ED7CAE" w14:paraId="03F2B07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257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984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 эксплуатации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2AC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1F6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E6D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A2B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11F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847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103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0EA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F61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49D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023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C85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7D5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6E6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10A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E95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78C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A60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3AE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CE3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691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662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61C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C1112B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777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805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 1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52F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967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CF1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379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F0A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830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C91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919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27E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BF1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973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282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7DC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C97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BBD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AEA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ADC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CBD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10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131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993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A4D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A5A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3A9EF5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79E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30831231А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0C1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BD3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2F6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971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F04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A1A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467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1B9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2F9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D68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B1D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AEE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C98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BF2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4B7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6F5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06F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530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DA9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0A0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FD2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2D9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A26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3C9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9DB849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FA0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30831232А (30831231А)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28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098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BB0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B4F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186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C0C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5C2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B3A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77F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DC9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D07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B9B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E17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A1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F09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A96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74C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5CE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D6E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878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7A1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7CF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D93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0E2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140D3E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A3B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30831233А (30831231А)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D23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93F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5C7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8B8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F2F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CCA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3F1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2BF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EE9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8D6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D9F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C74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243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1F6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614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7BD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CF1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793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1B3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45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18F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3B3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CBE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8AA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4470E0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E06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30831234А (30831231А)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133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CBC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484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F74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728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E47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FE7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F04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CF8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031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DF9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F20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D26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77F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0DC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BD8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E04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C98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2A5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208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22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6DF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0AD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30D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601919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123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30831235А (30831231А)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E8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B7B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0F0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406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A33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2E0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90C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E52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37D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D8F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4F7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BC7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061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544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F55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209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D77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3C6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EAE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53C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72E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412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F08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6A7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616181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BCA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30831236А (30831231А)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3B1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D7A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8F9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765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5A6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181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771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CF6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E83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FB5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B69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BFA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B52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59D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9CB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62C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415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3E7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A92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58B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7A3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41F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5BC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DA1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9E5A173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696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</w:tr>
      <w:tr w:rsidR="00ED7CAE" w14:paraId="4BA776D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F88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33B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6FE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85C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1F4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3DF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0E3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3B8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EB8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11C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A61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5D4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432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A88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CE1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C1F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59F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021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DC6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DA2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BBE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57C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900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1F7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5A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E5E702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644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670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4F8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C1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798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D5D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C4C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B46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618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7F5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5C7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FA9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756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004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C87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503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413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2B2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4DC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1F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D88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881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AFF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60F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D1C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E33CFE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12A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7B8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379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A6F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B25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5CF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1DF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290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CAF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B30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B87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499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157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51F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B30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465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889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1CE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541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28B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A2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DC9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659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6A1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A3D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2119A3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A84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1E2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742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DE4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485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224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D49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B09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8C5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566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98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548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63F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C51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A39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CC7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113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FA0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AF0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71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95F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F49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BDF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078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AC1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3C0369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5F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B56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27C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0AE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1DC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962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BF7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DCA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DE9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7FB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6A6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C0A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CCC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94A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391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D45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5E4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AB0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E2C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FFF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A4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8F2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CF3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D69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169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86361BD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AED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База отдыха "Наука" с. Мелекино</w:t>
            </w:r>
          </w:p>
        </w:tc>
      </w:tr>
      <w:tr w:rsidR="00ED7CAE" w14:paraId="72670D9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934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E00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базы отдыха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F07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A7B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24E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B96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2E8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A17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E95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957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1E7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DAE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1AE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99C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453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29F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2A2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6BF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2F6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106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50C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84A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0DE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B00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D69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357B57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195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30831243А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EFD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F9D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6F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FFF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F07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41A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78F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29C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448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776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7A9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1C5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FCD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CE5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794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A4E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A9A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5A2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1E2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7EF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DDC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D54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CA3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879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2F25CA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8F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30831244А (30831243А)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106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916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3B2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9CC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97D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4B6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D6A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AA4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5C7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8FC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9C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F56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636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2A5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2D6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947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956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FFD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DF5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F8A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9B9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335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8EE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643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B0372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8E0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503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4B8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F35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619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81F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802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3DA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04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D2E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DA8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50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D95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372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226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04C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0E5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A2F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A77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737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C64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9D9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957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C4E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9B6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23BADE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148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C4A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DFC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6E1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0B4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54C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0F8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C46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884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238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108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287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632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0A9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150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1BA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EC4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D0E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3A8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8D7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24A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D58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506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4BB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F1F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2543F9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C60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Ресурсный центр практической психологии</w:t>
            </w:r>
          </w:p>
        </w:tc>
      </w:tr>
      <w:tr w:rsidR="00ED7CAE" w14:paraId="05D9DAF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8E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30831247А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8E6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841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140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341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42C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8DB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521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7C9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D8F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2A5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528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125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F0D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015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241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AA3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5E2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7C7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EE6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00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6D0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3EE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1D8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D07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9024E0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2DC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30831248А (30831247А)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043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4EC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205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7E1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3B2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FD4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053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74D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D25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7E8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122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FA6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8BD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D03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CE6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C26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012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87B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48E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052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D2E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898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DA3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B46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583BD8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963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30831249А (30831247А)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48F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0DC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3F8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D61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A14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16E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01E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7F5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85A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E77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8FC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F1D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604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A7E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05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9D1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536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2C2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054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0BB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541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88D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9B2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F54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0EB6E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B1D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30831250А (30831247А)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733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949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143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0BD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133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EF8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C68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E45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06A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856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63B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2DC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7F7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6BF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C48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6AD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AFE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488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456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B54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906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BF6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050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C25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7F5C56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AEE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Служба хозяйственной эксплуатации и благоустройства</w:t>
            </w:r>
          </w:p>
        </w:tc>
      </w:tr>
      <w:tr w:rsidR="00ED7CAE" w14:paraId="332C034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35D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664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766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A63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599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9FE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59F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287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9B9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C9B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337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57A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E07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038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E92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002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B95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907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BAF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93F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213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28F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711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3DE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9C0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538212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603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30831252А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996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4E1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CCA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5C9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911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181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BFB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8E1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858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19D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061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C85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A2C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ABF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77A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822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E2C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D46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417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08D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086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BFD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807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8B3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918CA4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CDD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30831253А (30831252А)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A81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4D2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E3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E6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62D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55E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772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2FC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381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482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5EB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A96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C61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465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470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BE4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941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8AF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23E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272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A17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843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862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15B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065743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512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30831254А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6C3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A02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733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802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E18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538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08E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D2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5EA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EBA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F34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DB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871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E02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647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A81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666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4FD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11A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0D4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3A3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826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19F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FCA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2F0199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717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30831255А (30831254А)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E51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7F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92F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332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854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23C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B19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E9A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30C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5C2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F58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387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6F2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197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922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4E6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B99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ED6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7AA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2FB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47F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485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B2D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9B0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A6AC5D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346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30831256А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985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подсобный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6C4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309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003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2D3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624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CAF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8FE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952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4AE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265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C1E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1FE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3DE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BBB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1DB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B91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1A4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34A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967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AA6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42B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E11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060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B13A1E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54D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30831257А (30831256А)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008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подсобный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569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928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C06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A4D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7C1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7CF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E88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9D8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546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808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074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166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BCA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7A1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5ED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035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F59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238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B1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ABA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459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192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811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6FCBD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61A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80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119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E85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DBA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700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1CE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9D2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E06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650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AC6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FC2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FFE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5FC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D31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91F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EEB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23B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010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324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A5A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BD2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9F1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BDC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839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77F7AC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C98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30831259А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DEC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D6F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2ED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EF7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524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6EB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181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563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722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861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15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8BF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304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155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930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61F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C8C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6DE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25C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01C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CC4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2C1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22C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747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4B60B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5D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30831260А (30831259А)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765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A1D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96D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A7C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879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639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184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8D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955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22A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AD0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53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F11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E5D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D33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E87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12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04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F9F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4AB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126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5B7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5F9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F5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B7F6F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A2E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30831261А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49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054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1C2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87D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B72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DD7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A0B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EB3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BA0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67D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59D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0A6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236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9FA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D86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869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F60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8DE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508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F26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DD1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2F6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DEB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E45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C8719B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98C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30831262А (30831261А)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FAF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FED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22C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DA5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D1C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1D1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D92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F00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342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5DE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1F7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F7B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626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90C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3AF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21B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15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C6B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147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069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652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9AF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26E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C4E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AF1A05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1F9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30831263А (30831261А)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AD4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919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C0A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F16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FD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1C8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9BE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AC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BAB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16D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F3B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BA0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1D8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982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168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5DC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786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E56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3D8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52B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6CB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9DD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F62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3B2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2C2BC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11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30831264А (30831261А)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B5E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658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5CE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842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7A2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A24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674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325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D97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3C0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D2A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A57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DE8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809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B26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C15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08E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306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70F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918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60C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6E6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919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0E7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A19C9F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956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30831265А (30831261А)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5BA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18F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AA7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23C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64C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5E6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653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C00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A12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4A4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327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83A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08D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56F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0C2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024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D0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ED7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E6A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A96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1F6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625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B22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975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CE82F6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598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30831266А (30831261А)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E4D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CE7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BEF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877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AAA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E2F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8BD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0FA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24E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4E8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D2D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FE5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DE4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2FF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FE6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62D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C57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7C8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180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8F0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09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14B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066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693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1426DC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FAC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корпус главный</w:t>
            </w:r>
          </w:p>
        </w:tc>
      </w:tr>
      <w:tr w:rsidR="00ED7CAE" w14:paraId="0428168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96D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D0F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8E7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7CD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30C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103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5EC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2FB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466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B52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9A5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019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E7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F99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D51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D77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BBF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F67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5E7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349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F45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580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FA1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3FA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EFE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23F019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540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D4B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77A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6B4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EA1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486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D9D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A22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768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6F8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DE8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3A0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2F9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122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5CC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25E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BA1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F2D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DA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4A8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26C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032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C99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803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CC9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05BBE9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CDE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30831269А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CAD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79D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845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908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7A9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303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326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A28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E74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62F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662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1DF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064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1AE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2D7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CA7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D88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64F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20D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909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D85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78D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056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29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8047B9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C6B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30831270А (30831269А)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469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BD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BC9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788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255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91C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191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6BB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64A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B95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7DB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26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F92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D1A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C6C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259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7B3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AF7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C87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425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CAE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782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3C6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30F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93142C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72D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30831271А (30831269А)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B22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710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A05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4DA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15D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F7F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B28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4BC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18A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A8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F8E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2AF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D32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219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733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0B4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231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454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86D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D1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B9E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96C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0C1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D40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3F5C6A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BB5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30831272А (30831269А)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8BD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50F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BA3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966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8C8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041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A4B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D92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02E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798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9B7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EB9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E00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73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268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935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552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7C8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5A4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2E9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E75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972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9E9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F32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BAA340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23B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30831273А (30831269А)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440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B8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476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372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217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8FB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416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307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33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CDD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647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B40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87A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E5C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FB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079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856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10F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4CA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A33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63F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917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EEB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0B2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1BC89E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BD5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30831274А (30831269А)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1E4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E54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EB9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377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5F8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951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037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C98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924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CED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E0D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02B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46B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D9F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2F6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E81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D04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65B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1F7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B75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CBC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064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9B5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058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486A77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2D7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30831275А (30831269А)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61E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8F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273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78B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1B0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489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EE1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584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3AB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E34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038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C2E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F60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5FA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6A7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29D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C19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E3B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82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EDC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EF6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6A2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BF1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E0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D84684D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25E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Корпус № 12</w:t>
            </w:r>
          </w:p>
        </w:tc>
      </w:tr>
      <w:tr w:rsidR="00ED7CAE" w14:paraId="75F12BD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245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FEF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975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F9D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F87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E38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785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7C6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507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3CF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C60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CA8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E42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E73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74B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5B5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5D3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E0A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586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7DA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F49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BEA7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04A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92F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811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449EED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B9C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228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582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BF3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89E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63D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008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D64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EC0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D0F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1CE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B2F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852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53D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2DD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EEA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801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654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FD9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AD4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427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3F7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B79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2F9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5F9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186410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DB1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EBF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37F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708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E67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75D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B94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57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302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F29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F66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B6E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F7B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11F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95C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C88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CAD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83A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B0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ADF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CC0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13B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376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271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220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A06265D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8F9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корпус № 1</w:t>
            </w:r>
          </w:p>
        </w:tc>
      </w:tr>
      <w:tr w:rsidR="00ED7CAE" w14:paraId="0D40318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A8E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97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831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B68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660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576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0E3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0B6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245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21C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B13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4B1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BE5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B2B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E0B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A86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F81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AAA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AC2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CA1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EAF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C91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82B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997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A5F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705724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863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E66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26F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070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6DC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205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1CB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CF9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A25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772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497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E3A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952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81B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A9C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EE4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873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96D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859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E2B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5B8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B9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161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251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1C0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3694FC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E6C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30831281А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75E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1CF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319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7E8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C6B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429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050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2D1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E52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888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A1A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38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624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62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C0C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4F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813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CBE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C8B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2E3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C35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D90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507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AF0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E392EC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5C8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30831282А (30831281А)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AB0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3F0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7EF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3AB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1AD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B3C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DC1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F03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984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79F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76B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1D4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C7A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277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4C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309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E60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D09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CBF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80C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5CE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05B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48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031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B1E9B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565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30831283А (30831281А)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AC4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268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A3E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90A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401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242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9F9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38F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4F7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60F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8C0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AD4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FDC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E7F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9FF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74D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743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7B2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EDB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4E7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09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AF3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E41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AD2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9DCA12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048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30831284А (30831281А)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119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81D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FAA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5F8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F84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326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D2F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318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D09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0A7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A6E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EF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89D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F4C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F641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A3C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69B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84A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EAD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624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474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2B5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672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464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12B5BB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F37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30831285А (30831281А)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142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E28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4DE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0E4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7C5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CB9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122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CD9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7F2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76B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7C3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55A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710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62E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09B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52E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E60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057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AD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E9C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5EC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797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773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51D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F4B96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A8E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корпус № 10</w:t>
            </w:r>
          </w:p>
        </w:tc>
      </w:tr>
      <w:tr w:rsidR="00ED7CAE" w14:paraId="57BE64B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A16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015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5D9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82D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0A3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A63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E4D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25C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124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9DF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F5F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803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FFA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DA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ECE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CE7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6FF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CFC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B1E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AD3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D4E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984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021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879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1A9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111E77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A54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AE5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129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0A2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9CC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48C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A8A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DF3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1D2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340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0D5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53C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369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BF4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C2B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E83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B4A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2C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1AB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522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1DD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70F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7C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37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630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855A7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A7D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30831288А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9AD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EC7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FD5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0CA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5C1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908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CC7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150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EA59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C42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52A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D8D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9F1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405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89F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931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CB5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013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895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8CB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432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EEA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411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83E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EEA35C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C1F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30831289А (30831288А)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472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F89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D5F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E84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C5E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5EF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CF3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90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D42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322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A22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8C4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782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9CB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B3A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31C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5BB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3DF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04C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DC0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BA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1BF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A27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640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D6ACFB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EDF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30831290А (30831288А)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AA0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330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9DD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FA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3B8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B44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754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62C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999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89D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588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57F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303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679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44C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C74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6FD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57E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F03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83E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656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209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29A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8E8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13FAB7C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023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корпус № 11</w:t>
            </w:r>
          </w:p>
        </w:tc>
      </w:tr>
      <w:tr w:rsidR="00ED7CAE" w14:paraId="020F8A3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284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CFF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502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08F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B61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7A6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7A0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9C3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F0D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C74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C28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7B2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63B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A2C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837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4C9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7EE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A86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2EF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4FD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3EC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4B5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9A8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6DD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661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299BC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504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275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759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EAF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D84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585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F90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6B4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9AC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612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A14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57B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8DE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B4A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074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82B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C9C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60D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9FC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BA6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755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6AA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484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8C3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1F6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8A1F42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969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774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97B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1B8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F08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3A7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33A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A18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4DA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648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8DF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97F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4F3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0CA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807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3BC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9D4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566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78D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0A9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95A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139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EEB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6DF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8EB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FE4CE5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09D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B21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подсобный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282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81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48C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D56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B01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3F8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D9F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926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D06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B4B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0BC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3B1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FE8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D8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828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7F2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D25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2A3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318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A6B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30F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030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167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AAD578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D94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30831295А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402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DE4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1CA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A9A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7B9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946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2F2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C05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77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7BF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AC9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96F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83A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706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F82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18B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989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C94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774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043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DFF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1B9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871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694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7AD575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42F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30831296А (30831295А)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166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534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A7E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0B1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9F1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61F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2FD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4BF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1A6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F0A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FC5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A9E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3B4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46E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248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6AF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6AD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D42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77D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7BC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CCA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312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15E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34F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27ADDF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C79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30831297А (30831295А)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835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7DD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576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112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160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B47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2A3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1B2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432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566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ABC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18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27D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F37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FA7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1EB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6D0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4DA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4E5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7A2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004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A31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80D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A4D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04CC95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15A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30831298А (30831295А)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270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46A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6C5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79A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2A5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416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6FB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3E7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E75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BD6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968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7E2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019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2F0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1C8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A63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51E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9C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354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9FD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BFD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D23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FA7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D98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54867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4D6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30831299А (30831295А)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BAE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2B4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4B4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F83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55C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1F5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428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B6D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6BD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E32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314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B92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C1D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49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A96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5E9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395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68B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C25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C8C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4CE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0A9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36D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A93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36AE134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867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корпус № 2</w:t>
            </w:r>
          </w:p>
        </w:tc>
      </w:tr>
      <w:tr w:rsidR="00ED7CAE" w14:paraId="7C4F969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E37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75E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065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E49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95B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DBA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B7B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011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768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B27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812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C9D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4FF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6F5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6C4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360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4CD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595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58A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D18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84F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E09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F5D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3D5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A8A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80FF9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259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FF4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DFB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66C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917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DC6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C4C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E2D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D96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591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862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5D8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1CA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969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409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1A4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BD6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5E3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634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907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5CB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338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966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722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D59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C91D3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A12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30831302А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FFA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7D2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591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A22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2B3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D37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F8B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C15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0E8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FEE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D7D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7C5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526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314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5B0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AC4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567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7D5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46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739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DAE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BAF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3F4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A33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22881F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263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30831303А (30831302А)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B54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58D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9F3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88D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397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21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707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4B3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B7B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14A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068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7C1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510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8E6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947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55C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FBC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7C1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6D4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D1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265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B8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A58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301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CAB7B9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E9C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30831304А (30831302А)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939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4E3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7BE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5CE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FC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B21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4A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6D8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5D4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73E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B09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098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023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784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A18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AA1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9F0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F9E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FD2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640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3E4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8EB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DD8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BD7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BA2729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250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корпус № 3</w:t>
            </w:r>
          </w:p>
        </w:tc>
      </w:tr>
      <w:tr w:rsidR="00ED7CAE" w14:paraId="66A405A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D29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9C2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487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A3C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EDC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FEA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5B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7C3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285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750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F5C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026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05B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E89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4B2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52E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AA5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4E8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AE5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9B4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3BE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8E5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82F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47B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2E7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C9A67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9B8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6ED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05D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A66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7D0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09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4E9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93C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CF8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8FB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32C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57E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B80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D2E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361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204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B6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D3F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3CC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C8A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C51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746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27C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4AA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3D9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FF8548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474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30831307А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09F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D0B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FFF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37B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289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A55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D9B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7FE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1CB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15D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5D3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D5B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215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E5C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E7F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EE3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AFC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466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588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5E2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F37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232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0A9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A86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A923ED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F0C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30831308А (30831307А)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FBA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D37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3FA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CB0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5B1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D0B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D7E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4AC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E06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500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72D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F28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05C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BFD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360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0E5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333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C67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4D7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F0B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7AC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A7B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FF4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AE4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3F6E14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2BB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30831309А (30831307А)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0D8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273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129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236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7D6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A98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4C2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A1E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FDA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F6A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D03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915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27A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4E2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10B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558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B66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589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45D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51B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E2F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2E5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5F5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1A9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D641A4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C4E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корпус № 4</w:t>
            </w:r>
          </w:p>
        </w:tc>
      </w:tr>
      <w:tr w:rsidR="00ED7CAE" w14:paraId="71CCB56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110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9B2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2DD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DE1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CCC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C68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3CB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87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D4A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E25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D0C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C35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FEB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7F5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25C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571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B2E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E92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74E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01D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9AC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7E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B78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CA5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155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8C4A6E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7EA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A4F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257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6B1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7CC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E61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729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3AE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897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403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1AD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A45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DCD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208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BAE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B99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879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ACA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040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A9B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AE4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233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94F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BA0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415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ED1844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388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30831312А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8BF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AA0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FD1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56F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F69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339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158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6CF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58C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C09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F31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842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06A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239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FCB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90D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2A8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88F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255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298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4F3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D59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B54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69A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702E9A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9B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30831313А (30831312А)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13D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0C4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284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9DA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FB2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DD7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1BB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0E8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BE5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354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553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08A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3CA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0A7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1EC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B20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90F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C86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FC7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537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C11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169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1DA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659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95B1BA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B03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30831314А (30831312А)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0A4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3AC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00B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CF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E5C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F75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19A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7C7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870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791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ABE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5CA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E69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90F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772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C6B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123B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1E3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919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F7C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643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061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ECC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BDF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035FF7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0E6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30831315А (30831312А)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AA0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959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15E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1A7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450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F34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5D8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F6A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CA0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C01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D2A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BF5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621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354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E56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377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EE8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481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754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ADD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BC2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965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657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9D5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6CC40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659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30831316А (30831312А)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6C1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1A4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03A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6AE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94A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4BB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803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F55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0F7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AE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213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59C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870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1BD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8AD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FE5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C74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75B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61A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381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E60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907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F8B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A00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014A1F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83A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30831317А (30831312А)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8F5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6AC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AF1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B57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90D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F1D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9C5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860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923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110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A42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4C4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E84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A6D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1CD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BC9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F1D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BE0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D5F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4C3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071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C92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2B2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E4D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966D6A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5FB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30831318А (30831312А)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368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F60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41F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0D5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CB7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81D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582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E1E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C9F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B4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987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750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B61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1E7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389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0D0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A98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A6F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18D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F24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F2E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F31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80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036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910FA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632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D74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 2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5CD7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613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D39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872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E23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1D5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9C4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02A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94F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24A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D75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4B7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FC0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542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21B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375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F8F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CF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CFA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D40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65A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805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67A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008D9DA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2D1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корпус № 5</w:t>
            </w:r>
          </w:p>
        </w:tc>
      </w:tr>
      <w:tr w:rsidR="00ED7CAE" w14:paraId="41CE61E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A7B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4A3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E31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F60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A54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301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A68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0F4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821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A78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C86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83F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3F4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0AD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2EC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06A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A7F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13E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7C4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F34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5F1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41C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7D0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6D9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225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DB0D40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EAD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корпус № 7</w:t>
            </w:r>
          </w:p>
        </w:tc>
      </w:tr>
      <w:tr w:rsidR="00ED7CAE" w14:paraId="03233A4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3A5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780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569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A23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19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E71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D19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FC6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E2C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DD4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D00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3E3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D64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419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991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E60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B4B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C42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62F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8AA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C0A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22C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EBF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133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1C1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E1C29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003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C43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3AB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0AB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D18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EEB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FBB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D64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7F0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AF1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145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3F0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D17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CC3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212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533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821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7FC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96C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1A7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D71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E91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C08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C51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30F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F79E3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330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ADB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095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B65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1E1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208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108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AB7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8B1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45E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DEF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C53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AE6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CC8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2B5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AD3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FF7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868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C7D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093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F24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F81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4A2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0AB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A16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D8403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C7A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30831324А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412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E88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746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075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9AB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20A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847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392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400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3AD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05F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CA8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FE8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1D8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DDA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9AE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624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21F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7DC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02F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7C4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C6D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67E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FB3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DB31C1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4A3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30831325А (30831324А)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F81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F61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700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B66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EC0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A18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BCC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44C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27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3F5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E73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265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EEC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7C6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364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B42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341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729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996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9BE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A2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F07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0BF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139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E8B5B5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904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30831326А (30831324А)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8EF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63B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3B4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33D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1BD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839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8EC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775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DC3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156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98D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664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CF9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AA1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CBC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B28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8BA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9A6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2A5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0DC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5D0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A0E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06B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F3A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D40088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CC8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корпус № 8</w:t>
            </w:r>
          </w:p>
        </w:tc>
      </w:tr>
      <w:tr w:rsidR="00ED7CAE" w14:paraId="641E2F4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518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60D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83D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FED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8D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88A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2F9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D61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BC7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041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8B8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72B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D02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7EB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55B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80B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8E1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449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2BE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353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8BA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CA1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37F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8A1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EE3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5B2365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7BE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30831328А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DF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71E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5F6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58A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716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D2E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945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EDA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A91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C6E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673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C8C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8D3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DDB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4EB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860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E1C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69E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0FC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8F8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D2E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646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5C4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58F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F6476B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AD6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30831329А (30831328А)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36A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6EA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4C5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316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3AC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CEC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694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931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199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A00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A10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006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E12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8C9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424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CD7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F56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53A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4F9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E77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C4B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7AD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607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76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F88617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C1E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30831330А (30831328А)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69F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363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657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65E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881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F78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298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0A2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8EA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652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78C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D9B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5DE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2B6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E13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25E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F9F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E05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4BD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6AA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AFA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BA9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0B6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869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D83E34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FB2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30831331А (30831328А)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F02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E96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DDD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D60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950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100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FB4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A443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7AE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E8D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499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10B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E60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06E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D45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FAB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08C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603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31B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EEF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574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DD2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DF5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AF5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04A6544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405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Учебный корпус № 9</w:t>
            </w:r>
          </w:p>
        </w:tc>
      </w:tr>
      <w:tr w:rsidR="00ED7CAE" w14:paraId="746C4A1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B83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635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Комендант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4E7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3AD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929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9D7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9DC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ABA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677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C46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B22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574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16A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D3D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C55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EA3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49D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001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D42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DF4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A71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7A0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FD1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F1A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016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733285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3B6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30831333А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55A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540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64D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2BB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D0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45D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0C9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AA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D39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04B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61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8EB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756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871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F9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AC5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EE8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730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E8F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E97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81A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B56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961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0E3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E97A3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04B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30831334А (30831333А)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DC2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053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C04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E62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D29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6D5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661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D18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CBE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3A2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D82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A1D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997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6F7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FD5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686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A1F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70C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666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1E4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7D2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6FB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D52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152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C556BD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22D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30831335А (30831333А)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B56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31C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F79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BCC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003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881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F93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8CC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881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F7F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931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160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C64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937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F2A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ED5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C0F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13C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53B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647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A9E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ED4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6FA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BE0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2CEB1D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699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30831336А (30831333А)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17C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E42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6D7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4E9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9F1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D41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310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A7D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C40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118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78C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69E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28D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0C6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2D1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F01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639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6C4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BAD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43A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EED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A35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174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C4B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31223D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A0A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30831337А (30831333А)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E52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FA4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5D7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818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A1E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DD0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932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3BE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15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6D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B67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ED4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61A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EFF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30A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05A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B64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EDB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97E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4EA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456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333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DEB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2DD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D7DA48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674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5D5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D8E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167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CC7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772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0E3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3A5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F74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E0C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9A5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3EA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146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E2A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F5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598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9F8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F05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1C8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628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73D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7BD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C87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9EA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B3B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4E4685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CD3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Учебно-спортивный комплекс</w:t>
            </w:r>
          </w:p>
        </w:tc>
      </w:tr>
      <w:tr w:rsidR="00ED7CAE" w14:paraId="70B2A14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423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336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073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E6A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9CD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010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8A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C6F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D74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BD7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891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E9C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1EE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6BF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388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36A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C19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D50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A98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40B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739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4FF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F4B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91E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1A4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9FC14A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2CD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BFE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FF4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314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31C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3B9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717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5EE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FF0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2D4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C57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383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919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28D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BF9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BF8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F97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5D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BFF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258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DD9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534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1F9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5E3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3A2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0CD770E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174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Студенческий городок</w:t>
            </w:r>
          </w:p>
        </w:tc>
      </w:tr>
      <w:tr w:rsidR="00ED7CAE" w14:paraId="40117DF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D4A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D9E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студенческого городка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371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D99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543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D36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014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0E3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D96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3CB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A12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FAD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E77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A08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754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648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DCB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9FB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78A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230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DCB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2EF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6D7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998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B17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6609E5E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944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 № 1</w:t>
            </w:r>
          </w:p>
        </w:tc>
      </w:tr>
      <w:tr w:rsidR="00ED7CAE" w14:paraId="4EAACD8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85C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911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5998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5E2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1F8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D50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10A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D0B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6B7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CA1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EEB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4A6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D02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D7F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B03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8EA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081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1BA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B26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FCC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4C7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9CD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75F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AF0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0FB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BEF4C1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CA0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8CE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общежитием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D30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A18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538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666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D39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5DF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A76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CF2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E9B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EF8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92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0DA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115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2D1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77A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11A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A6F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88E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4CA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294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80A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C2A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B17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5036A3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72B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30831344А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763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4DF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F6B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AD4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160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240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A5A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CF9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4B1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1F2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C35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1F5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2B8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E14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2A9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EA7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AD4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7BA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6AA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56F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7B0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FAD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993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AD9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B542A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D9A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30831345А (30831344А)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CD6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E2C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67A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553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D74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320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A9D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EE5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ED6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5E9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FB63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F71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7D4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0F1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6C9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A3A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F51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FB5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265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FCA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A85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8B7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73E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81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A9D96D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AB3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30831346А (30831344А)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3E2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255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CAA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D51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F3B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774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4CB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34D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491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6CF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7E0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7C2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F0A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452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3E0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7F1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89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CFD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BE6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6DC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181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6E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C0E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E8D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945BDD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047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30831347А (30831344А)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AC6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C01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336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42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F2C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C74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B13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E7E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4BA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6FE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272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52B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6A5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600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EB5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D18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CFF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F71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9CE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EC5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FED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CB8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E3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888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A01377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0EC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30831348А (30831344А)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DF1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FE3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8E9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56F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F11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490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7BC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941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D0E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254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120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159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2C2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3AF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552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863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91A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BD3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396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27D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C21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AFA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88B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F76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AAD0C1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A79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30831349А (30831344А)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000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AE6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87F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D3B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CC9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62F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4BD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7B4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E26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82A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84A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BB8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E62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A64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0DF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50F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24F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E00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FBD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DC1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69D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443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D8C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CA8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172B6E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568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30831350А (30831344А)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565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500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4B9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E44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ADB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889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D63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665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AD6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358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229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B15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B96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8EC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F0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08F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AF0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04A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C9F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C61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7DF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78C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1FE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7CB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B2BADF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EEA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78D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мусоропроводов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9B8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EF7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73D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74E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CBD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845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A1D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8ED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B9A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D40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211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82E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E95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752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7E4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F98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FF7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CBE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E1D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E2C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F16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212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EA8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69400A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E0A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</w:t>
            </w:r>
          </w:p>
        </w:tc>
      </w:tr>
      <w:tr w:rsidR="00ED7CAE" w14:paraId="7F47577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979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EDE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44A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C57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6A8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DB1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7C1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4F3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3F3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EB1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711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7D4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52C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45C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8D8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A13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B6F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8B0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141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98B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ED4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FF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E4A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212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A35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D6DA28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25E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30831353А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47D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подсобный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BBF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0C9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B61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729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A18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97F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AA3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156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E23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136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617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66E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880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635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073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79F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CAA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CE6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DB7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6DA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50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A51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A70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AD06A5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00D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30831354А (30831353А)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B4A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подсобный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1FC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F04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43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3B6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E2B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785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4E2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1A7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689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4B9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DD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C46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9F9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2F4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1C3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359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57A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AA2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259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FFC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AAB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810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790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3EE0D2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CDA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30831355А (30831353А)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0CE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подсобный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8A2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0C2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13A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1EE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70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B5D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1EE6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73C4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04C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086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A90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640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91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308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3E9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B92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F7D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845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7F0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54D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004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690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210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2C499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C6B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30831356А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FE2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B52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85D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02F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5B4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75C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342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D2F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314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1ED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D01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CF8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69E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DCD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576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C23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B0A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1BA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870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27E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945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BD0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0930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200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F65A10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FD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30831357А (30831356А)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8F9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5F7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161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508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E2E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19D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5E5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67D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1D2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231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4CE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038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D33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F5D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590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40A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AB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839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1D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A30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9B3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652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4AB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758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CEC4FDE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0A3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 № 2</w:t>
            </w:r>
          </w:p>
        </w:tc>
      </w:tr>
      <w:tr w:rsidR="00ED7CAE" w14:paraId="5EA133F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0DB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588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728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046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A33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8FA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F62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B20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22A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EAA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ECD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F33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DE7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818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AA7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5A3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BCE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772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896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5D8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32B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566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7A3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632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EEA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E03AA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390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"Методика преподавания физики"</w:t>
            </w:r>
          </w:p>
        </w:tc>
      </w:tr>
      <w:tr w:rsidR="00ED7CAE" w14:paraId="16B5190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785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E79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ED4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8F5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1D5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769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6D9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57E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2B7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43B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D02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AC9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807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E09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5AB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F17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5F2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73A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6B7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DD0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1A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2D0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A82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D58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5AC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DFA416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D5E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15E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489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1FC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228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4A3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331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42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FC6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38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EBA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939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EAA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87E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083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DEB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912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A5D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2F2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BD4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66E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1D9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CF1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85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E7E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2908137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C56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"Оптика"</w:t>
            </w:r>
          </w:p>
        </w:tc>
      </w:tr>
      <w:tr w:rsidR="00ED7CAE" w14:paraId="0791D6A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A0C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FE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D73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E8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B4F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51B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600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923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C17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2F7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D2B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935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167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F85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153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757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786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756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C4C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F13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E6A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287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31F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904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280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06A92D3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4B1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"Электричество"</w:t>
            </w:r>
          </w:p>
        </w:tc>
      </w:tr>
      <w:tr w:rsidR="00ED7CAE" w14:paraId="7CC2E6C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F8F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DA1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874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F25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6A2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7D8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F96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E1A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F07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F0C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B68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732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74B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7CC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DDB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8B4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E19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196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FFA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9AE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7FA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418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02E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930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9D3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54AC4C6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D26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физики диэлектриков</w:t>
            </w:r>
          </w:p>
        </w:tc>
      </w:tr>
      <w:tr w:rsidR="00ED7CAE" w14:paraId="617F413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BD5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17C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CA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FCA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1C8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8D0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CA4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3D3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13D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CFB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B6E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CA6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8A3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5BC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264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33F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845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DC0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806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EAD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96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D9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DE9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226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95A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7BE7CF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6AF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электронной микроскопии</w:t>
            </w:r>
          </w:p>
        </w:tc>
      </w:tr>
      <w:tr w:rsidR="00ED7CAE" w14:paraId="7619725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D69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CBA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E0B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D96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755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653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4DF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EE0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223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1BD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77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EB8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AE5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A7C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448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370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1D8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D22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DF88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1C5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7E3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78F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391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079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9FD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1C2D17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547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атомной физики и полупроводников</w:t>
            </w:r>
          </w:p>
        </w:tc>
      </w:tr>
      <w:tr w:rsidR="00ED7CAE" w14:paraId="67B6C75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A16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E36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B70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017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2FD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56B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D59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B70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383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5B8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E20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847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6B5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436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5C8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14C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8C6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F22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130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A50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99F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0A4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DCE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54E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40A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8D451E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97B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компьютерного дизайна и интеллектуальных машин</w:t>
            </w:r>
          </w:p>
        </w:tc>
      </w:tr>
      <w:tr w:rsidR="00ED7CAE" w14:paraId="7EE41C3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76B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30F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B1A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88F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7C0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21E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94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153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F2A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9C0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AB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A81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6B4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FFE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689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D5D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FA6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21A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5BD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73C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788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31C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744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5D6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817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1F12EA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DF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Лаборатория робототехнических систем</w:t>
            </w:r>
          </w:p>
        </w:tc>
      </w:tr>
      <w:tr w:rsidR="00ED7CAE" w14:paraId="656F8BF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753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EDE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C12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7CA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DD8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00E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E96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CF0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1DC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789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78A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DE3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FF5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AA0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C3A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2E5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E2C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DDB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F36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21A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729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D67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6B2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BE7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B8D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F76E3F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851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C6B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9D3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787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428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8D3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6DC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B40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237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F49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D63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8B9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174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8E5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38C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25B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EE4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377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AA7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9DC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D9F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635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03B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55C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5F5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60CBB3C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57A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компьютерных сетей и системного администрирования</w:t>
            </w:r>
          </w:p>
        </w:tc>
      </w:tr>
      <w:tr w:rsidR="00ED7CAE" w14:paraId="76EE629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7D8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E0D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8FF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E0F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F47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81E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346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6A3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A55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8B2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7BA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007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BB0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947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1C5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DB1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6A7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587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83B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1C6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CB9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F7A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7B8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752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3AB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38981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814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C5D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956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74D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219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A39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B5C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8A2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452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A10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EA1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2DA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4A3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BEE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5CC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083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7DA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B7C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F99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89D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B3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0D5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E60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0C2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C33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9E79DE3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0B0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компьютерных сетей, Internet и Intanet</w:t>
            </w:r>
          </w:p>
        </w:tc>
      </w:tr>
      <w:tr w:rsidR="00ED7CAE" w14:paraId="1377E0E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0DE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A9C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8B2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EC7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BBB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DC0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5E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850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40F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07E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F11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A4C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F17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45F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E72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D5B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36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10A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BBF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014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CFB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618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D7B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39A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172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98DF0D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BE2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A6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E66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220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AB8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EE4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FD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DF3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62C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A7F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894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576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EE8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AC1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607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EB0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FC8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183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87A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ADA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A4C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65D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D3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137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119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3787D07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C5D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систем искусственного интеллекта</w:t>
            </w:r>
          </w:p>
        </w:tc>
      </w:tr>
      <w:tr w:rsidR="00ED7CAE" w14:paraId="036EBC0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16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30831373А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70A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C77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BE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67B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B34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4B4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E18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E0D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672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ED4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23D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F0B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8F0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06B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201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DAE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1DC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30D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9C5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071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3F7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88E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3A1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495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83F7E5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105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30831374А (30831373А)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3BE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2E9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443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74B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F95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647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D68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281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F8B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B70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21B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AE3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FFD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3DC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4F5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6C0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406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BD6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98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C08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CA6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D1C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E4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EE7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335D6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E53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C00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F24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AE2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63D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94B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8C3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1D4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DB6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614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E32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D6C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DF5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49C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23B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8C0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D42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62C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5E0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D0E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481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9E5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2EF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CDC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316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983246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55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специализированного программного обеспечения</w:t>
            </w:r>
          </w:p>
        </w:tc>
      </w:tr>
      <w:tr w:rsidR="00ED7CAE" w14:paraId="44F9608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D8B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D94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22C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AB4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BD0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86A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A76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1E0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2B7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E50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7FA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3C4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DE1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6D5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012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7A0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66A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B7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01E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682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EFD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0CF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E66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B14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3C6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8B6D7D8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986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Учебно-исследовательская лаборатория экспериментальной аэродинамики и динамических измерений</w:t>
            </w:r>
          </w:p>
        </w:tc>
      </w:tr>
      <w:tr w:rsidR="00ED7CAE" w14:paraId="62F32F4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36F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2DF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1FC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DBF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ABF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E6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CDB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7DA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400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902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EAC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1C9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995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B55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D9E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CCB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995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C05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8B3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93F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74B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21C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C4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21A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4B0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9400F4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98B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C47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189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72E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496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7E5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B7A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196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622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F12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674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97C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DE4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427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A27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C09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9D8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5BB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443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223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F9C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943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224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D96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D48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3968F1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711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Учебная лаборатория метрологии и информационно-измерительных технологий</w:t>
            </w:r>
          </w:p>
        </w:tc>
      </w:tr>
      <w:tr w:rsidR="00ED7CAE" w14:paraId="5B208EB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CBD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F98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578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7BD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B6C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3D2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158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EA6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422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98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1DC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C98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2EE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667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8F6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382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FEE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DBC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DF3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ABE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C37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48D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7861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2D3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63A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91F6FC9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F68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Учебно-исследовательская лаборатория аэродинамических измерений</w:t>
            </w:r>
          </w:p>
        </w:tc>
      </w:tr>
      <w:tr w:rsidR="00ED7CAE" w14:paraId="6379606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05A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14F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505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32E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6C6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3F6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E36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676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FF3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DA5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AB7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CF3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478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D21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54A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B30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494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2BB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077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23B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2AD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FDF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4B0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19F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8E3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D62C9F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4FE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Учебно-исследовательская лаборатория техносферной безопасности</w:t>
            </w:r>
          </w:p>
        </w:tc>
      </w:tr>
      <w:tr w:rsidR="00ED7CAE" w14:paraId="3995ADA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9F1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4CB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20C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C9D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911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209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E6F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81C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ED9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358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721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FFF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FC8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C4C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ABD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AE7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ECC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1C1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838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C83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BBC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59F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497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6D5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079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EF32D6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2E4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5F2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лабораторией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A25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729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614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DD4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A0E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9BE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D9E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84F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575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AEB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77D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954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4EA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3A9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5FD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4BE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43D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AEB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910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BFB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7FF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7FE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BAD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B6FAC3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25D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 № 4</w:t>
            </w:r>
          </w:p>
        </w:tc>
      </w:tr>
      <w:tr w:rsidR="00ED7CAE" w14:paraId="56890B1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E2D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D61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общежитием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0CC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15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26E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81E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2F3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892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E70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9E1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74D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31F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D15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15D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256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D3F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C72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6FD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BB4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327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9E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11B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AF9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90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377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13F2F4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B9E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FDE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мусоропроводов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6E1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375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62A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E2D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76C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895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C53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C99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CD9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1E2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663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D88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206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3F3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7C2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1AC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7C5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514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E53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C00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343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7C7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C6E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23390D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497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30831385А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315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B7C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829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612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0CA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DA6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186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314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B1F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D00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FF2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4D4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90D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C93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1A3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8C7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2C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E44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773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54E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7E4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A1C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3D1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686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888589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922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30831386А (30831385А)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AE6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3BE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30E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5E6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0A4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5EF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483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853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775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56E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29D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80A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D9E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316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059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AC4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C2A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009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C21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755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7B7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C93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CF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39F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DF583E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A74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30831387А (30831385А)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45F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B7C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6F8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7E0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FC7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D4E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43B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3E1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8EE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4E0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7A1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850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593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53C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FB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7FE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8B8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9A5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8DA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4FF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D40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487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57A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292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9DB45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1FC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30831388А (30831385А)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F99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B4F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F0D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173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208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3A0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980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13A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CFE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D35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BBF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0D9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A8A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018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D7C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3CC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9A0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099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2A3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F38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77B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B49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742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C43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03B75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D56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30831389А (30831385А)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D9E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A57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72E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D45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B65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051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81B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593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477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A8A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3DB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C7E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CF7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DA4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07B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8B5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1F6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84F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D23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76B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050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69A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20A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F2E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765E28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DF7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30831390А (30831385А)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C65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471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950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FFA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67C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4D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90F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5DC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126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877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E1B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29B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621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85F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17F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47F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660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CB9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69E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C40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E06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6D5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463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AED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7F5AB0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F47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30831391А (30831385А)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B75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D4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03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E42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139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85E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72D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169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FBB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80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317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702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58A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EC8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4E8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C6F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7EB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B89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661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58C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A82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114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A9A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327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DCE5C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DF6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E66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Кастелянша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298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D68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E5C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655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35F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442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4E0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97D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B8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605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578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B88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85D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7FC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420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289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6EA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720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F48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DFD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868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E18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290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B9F17F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7B5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 № 5</w:t>
            </w:r>
          </w:p>
        </w:tc>
      </w:tr>
      <w:tr w:rsidR="00ED7CAE" w14:paraId="61DBEE6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6CE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D01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общежитием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E87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7A8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A05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60A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DD4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671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BB9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BD7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82A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A2C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8F9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93B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383B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0A7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D09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B3B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A0A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247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62F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F3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EDD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5C5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E46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3A627A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6F8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4DB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Дежурный по общежитию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282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6A8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9C8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A40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B9C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01F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264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679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DB7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090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DFC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BAF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04A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BC4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B5D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C9B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E38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C9C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F3F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85B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191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F45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50D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F1C50D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B36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05B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FC5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5B4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18D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C87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850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57E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FE2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BBE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202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3E3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3A0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313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F96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A6E4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6FD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524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A9E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E5D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B65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667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CDD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743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2CB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052D726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6FD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Паспортный отдел</w:t>
            </w:r>
          </w:p>
        </w:tc>
      </w:tr>
      <w:tr w:rsidR="00ED7CAE" w14:paraId="071D27F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479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30831396А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628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2B7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5E9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D3E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280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E00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412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E1C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948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1AF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3FE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86C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CA3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ACA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3D2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ED1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E01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B6C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E76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D5A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31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E7D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424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DE2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8FEC5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2CE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30831397А (30831396А)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A7F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D6E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018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0D8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E41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606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20F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42D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331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133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202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949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25B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BD5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E21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ED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CCB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833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B0B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B2B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D2C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00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086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C0E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B0692E9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B78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Учебно-практический вычислительный центр</w:t>
            </w:r>
          </w:p>
        </w:tc>
      </w:tr>
      <w:tr w:rsidR="00ED7CAE" w14:paraId="3832CD2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EDC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245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учебно-практического вычислительного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FEA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97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8BA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601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10E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0D2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025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7A0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6D5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E80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9F6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D43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EA9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17F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4C3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C50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BD2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25E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F51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A4E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998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425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0B7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A14753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5F7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30831399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CDC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3D8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E8C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49D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842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561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226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730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E7E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4F4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E9F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C88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B40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9D2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185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C83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14E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220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848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A5B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74F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281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873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02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2E95DC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1FA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058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документовед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B9C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910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AF6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A81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55E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20C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530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161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513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6DA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07D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E64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40D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07D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C8A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482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062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023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DB5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F6B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E0D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76D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904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C02351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03F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44D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143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999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4C4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28A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F39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D6D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B90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4E2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F0A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DEE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468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7CC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F87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D8F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F67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D00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36C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2F1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E6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F6F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4BB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1FE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0D8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809FFC2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B35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системного администрирования и технической поддержки</w:t>
            </w:r>
          </w:p>
        </w:tc>
      </w:tr>
      <w:tr w:rsidR="00ED7CAE" w14:paraId="6F6B968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59C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A71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1AA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C38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71E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475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A22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AA7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6FD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ED8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CDB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C4F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56C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BC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C5A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E19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3E5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D7E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218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07A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384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6C7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A13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F6E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69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705FD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A6E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30831403А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B18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984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2CC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31F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DE0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C7B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7A7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7E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3D4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79A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9A2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3A8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60A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CFE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167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E43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AE2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2D8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8A9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A74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BA2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8B4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BB4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9D8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31AFB5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963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30831404А (30831403А)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20F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2EB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C7D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680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14A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38D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73B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E3C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003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035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E85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CA5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AFD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BA7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9CA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D90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A2D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329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CAC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8AC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9EF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6F8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EFC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D59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F56F06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9F4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14A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FE1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A94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6BD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17B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E4E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DBB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AA8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4C7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34D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8BC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8BD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3A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8B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A30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753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4A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2FB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8BD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4B2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0E4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4C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00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B94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7B0504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5096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30831406А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B71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0D2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A24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021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494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FE0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266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9D7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E70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632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BCA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DBA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50A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C53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49A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823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408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0AD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E9C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FB8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BCF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63D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F4F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A0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34B79F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2B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30831407А (30831406А)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65B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46C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095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5D3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85E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B71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F87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FDE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72B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E55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D40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005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A53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F7A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2FC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9D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A358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597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DEB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E6D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412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404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2AB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055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E502FC4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1B8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информационного обеспечения учебно-методического процесса</w:t>
            </w:r>
          </w:p>
        </w:tc>
      </w:tr>
      <w:tr w:rsidR="00ED7CAE" w14:paraId="52A10AB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57F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3A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F7C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086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24C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321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513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AFE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8B8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59C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E51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931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C73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5E5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398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354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4B7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475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4C3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30B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075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198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6BA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013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7CA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9CD2D8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586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проектирования и разработки информационно-аналитических систем</w:t>
            </w:r>
          </w:p>
        </w:tc>
      </w:tr>
      <w:tr w:rsidR="00ED7CAE" w14:paraId="16B1749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170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040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C65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E2F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89D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C74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F2D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898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9A3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6CD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1A1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581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CE3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A1A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5AA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DCB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10D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E33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BC8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774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DB3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2AC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0C2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9E2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1F8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83C248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167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A3D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852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DFA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DA9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C58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B35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1D8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91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4D5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BE7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BED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5E5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D14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A48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B0A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083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A8F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90E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DDD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693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72F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3E8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D38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4BE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770670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26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30831411А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9B4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796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E63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7F9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911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0B4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7FA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A35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961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FD9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6B3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2C3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3FC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214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90D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400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1F4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E8FB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F4F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86A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AB0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D19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0BB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BB8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9B8B39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D68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30831412А (30831411А)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E85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D8E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B2C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6A7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20C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9F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042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CE3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9A1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1BA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7D7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0A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3BB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B01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6FB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82D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575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CE3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E96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1EC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1FF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331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D6B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1CE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D176AD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F78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30831413А (30831411А)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1D1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3B9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E00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541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37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E72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783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64E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3C7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6AB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7D5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BAE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F47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0FE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5F4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41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559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C76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BF5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652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C44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9F5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B53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B5C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FD1E993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A87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внедрения и сопровождения информационно-аналитических систем</w:t>
            </w:r>
          </w:p>
        </w:tc>
      </w:tr>
      <w:tr w:rsidR="00ED7CAE" w14:paraId="6789B3E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A86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0E9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29E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55C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B26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BE9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77C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4B9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6DA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6AC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235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ACA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23D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80B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E07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0E6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2E3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8D7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5C4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9E39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A1D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872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3B3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0BA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061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23993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78B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3D4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2F7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C47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E80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E34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3DE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CA0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8D0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EE6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FB7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0AA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092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5A9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857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530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D8E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66F1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AB5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07D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B3B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402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392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3BC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343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52A33D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909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C20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E12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2D0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6B7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643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507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946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0EF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4BA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3B9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0B4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6B9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600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A4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2E2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B1B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7B2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884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2DC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F53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FC5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07F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98D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CD9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D25748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406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30831417А (30831416А)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130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DCB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F60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8F9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075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523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13E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EA7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A4F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3C0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1A3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F7F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A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494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C6A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F82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ECF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47F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089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4B0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313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5FD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D59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DE2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16A62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51B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001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Обработчик справочного и информационного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B3E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B0C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65B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3DF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908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289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CFF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0E0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774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4D3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3FF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98A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99A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4BD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E9F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057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A4C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4F0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16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BEA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B23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D14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603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7E0A6AF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054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ремонта вычислительной техники и других сервисных услуг</w:t>
            </w:r>
          </w:p>
        </w:tc>
      </w:tr>
      <w:tr w:rsidR="00ED7CAE" w14:paraId="6F810B1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764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80B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EBB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DAC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406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44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2F2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E80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1F2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B19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C5C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8ED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9F4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B7B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E50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FEE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CC9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6D6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1BC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C86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D1B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D12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95F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251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A62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802961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3E3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988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7E2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5C9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55E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E07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C1D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CC9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D76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328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B3B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8E0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78A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9DF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E43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FEB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943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05D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54A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D3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EEB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51D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B76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C42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920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62387D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5CF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3CF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15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0D0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802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7A2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640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08A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AD4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821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CF5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B9B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C14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47E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DB5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22D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C88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1CD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0A0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026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368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D42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988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EB4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86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4FBF786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FA4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слаботочных кабельных систем</w:t>
            </w:r>
          </w:p>
        </w:tc>
      </w:tr>
      <w:tr w:rsidR="00ED7CAE" w14:paraId="0BB401F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3C8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40F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23F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156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508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393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D69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B32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34D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67B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A64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0B5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EDB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0BD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F89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C46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7DA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68E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549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DD3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A85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6A6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770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B41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F0F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AC2DA0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D05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086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5B1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7C6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997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BED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443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723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799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8B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09D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7FD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212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B7E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320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492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1B6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50F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6DA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48B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9A3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45A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4F9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395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836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BF76AE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300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AC3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971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614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AE8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714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B97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03D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BD9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E6E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404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F05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55D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1DA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13E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C3D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FF8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D0C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D5D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EAC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42A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E9C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D27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E7B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53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AA4813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DB8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FAF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C27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274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0A5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2FF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F5B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55B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99A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EF3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FF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86A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1C0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CEB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322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D7B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4BE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9B5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D8F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759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11F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20C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E06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822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3C2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CAA597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F1A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292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F80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0FF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472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D6D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206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F3C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205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613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634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82F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73B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F89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DA5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329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9DA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B4CB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9A9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235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F50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F0A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805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7BC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142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5365B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833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92B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6E9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275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471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F138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5B3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081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293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16D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44E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0D6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FBA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3AF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AEC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0DC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0E9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2E6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562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4CB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227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F6A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190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D59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03A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CD4EC1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299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1BE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8E9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5A1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3D8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DE8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338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739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505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B01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70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355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4BD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DD1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53B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1A0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803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F4B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28B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51B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A89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A0D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C73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24D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372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8666CD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2E4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B9C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аппаратуры и устройств связи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CBF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898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FF8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3D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8FA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92A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80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CE5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84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AC5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38C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9CD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D87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1CD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351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A0FB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E18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B53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166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63A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43C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350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AB1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FD0AD0D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6A29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дистанционного обучения и веб-технологий</w:t>
            </w:r>
          </w:p>
        </w:tc>
      </w:tr>
      <w:tr w:rsidR="00ED7CAE" w14:paraId="2C17375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BA0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35F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учебно-методической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A61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BEA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D91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941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B29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0F7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8D0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EF7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7F2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6F4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433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C4A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3FA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109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E4D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164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4B5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24E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771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92B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90F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F0C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70C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2674C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2BF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0C2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14B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84F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DCE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EE3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921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E5A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242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AFC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7E0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729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152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8CE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5B8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5B9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32D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B95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181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839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7C0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C3B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0C9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B86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94B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0A8D1A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A2E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карьеры</w:t>
            </w:r>
          </w:p>
        </w:tc>
      </w:tr>
      <w:tr w:rsidR="00ED7CAE" w14:paraId="01AC2DF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EC9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685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B18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A5C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D76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749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A5A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946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417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875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1DC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939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8DD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003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86B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DF8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4D7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5A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B86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166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FB4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040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9B9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FE9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FA4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FAD971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C68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AFA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5ED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4DB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133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B6A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9A9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276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CCA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031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DF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97C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A74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F17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A3D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3D0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1A0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902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ECF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7A9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03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833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C90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8F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28A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A0C83E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ABD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5F6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659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4B1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5B0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05F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92DD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992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2FC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D36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641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3B9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9A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8C3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7EB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172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BCA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8E5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67F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4A1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E3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9C6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1BF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01D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838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8C9203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E1D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BE6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FC5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7FC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D7E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661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174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B35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1D1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11C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D43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1D6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144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25C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CC9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721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B18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A5E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7F9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0A9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396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070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206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BE0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D16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2299E28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675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Управление дополнительного образования</w:t>
            </w:r>
          </w:p>
        </w:tc>
      </w:tr>
      <w:tr w:rsidR="00ED7CAE" w14:paraId="4CC82B7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52C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793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2CC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FCA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B62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E00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EEA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B2B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39C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A2B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C5E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799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F4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A01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6A8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229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C0B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EAE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F2A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1A8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00D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832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573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54E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904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499190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82E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дополнительного образования детей и взрослых</w:t>
            </w:r>
          </w:p>
        </w:tc>
      </w:tr>
      <w:tr w:rsidR="00ED7CAE" w14:paraId="68336B7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219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4BB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D37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597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A06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6C7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1BD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710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E8E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0A8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1A1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F88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475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A02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E1C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1B3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04A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B86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E26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E53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C64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E55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3B5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01F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462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0A32BD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DD6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4D7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527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9E0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0CB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335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E73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599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D63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064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D52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BC0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E1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888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689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5CD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634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B6B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A66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914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1EF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FAD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185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282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F33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D60D81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4E3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3BE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71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BF1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FE0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92D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E305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D57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7D9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228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94F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CBE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701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96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927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C51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E85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F99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F44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2B9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025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99D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805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483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7F4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2D1FF89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DE8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дополнительного профессионального образования</w:t>
            </w:r>
          </w:p>
        </w:tc>
      </w:tr>
      <w:tr w:rsidR="00ED7CAE" w14:paraId="397B1B6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513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C4D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C96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8F9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B0B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A7D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4D9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6BD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86F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329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BB6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271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712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C34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C83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9C8E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478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427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909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F56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2A8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527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977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70D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D9A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98F40EF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6E8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информационно-аналитической и проектной деятельности</w:t>
            </w:r>
          </w:p>
        </w:tc>
      </w:tr>
      <w:tr w:rsidR="00ED7CAE" w14:paraId="0E480C1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AF1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082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3E0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992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383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8F0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4F0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4D2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D3E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14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C7C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E73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EC7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A07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5EE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6F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A04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64D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DFC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FE3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106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CAC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602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DA8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7F1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5960C7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50B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Ресурсный учебно-методический центр по обучению инвалидов с ограниченными возможностями здоровья</w:t>
            </w:r>
          </w:p>
        </w:tc>
      </w:tr>
      <w:tr w:rsidR="00ED7CAE" w14:paraId="5458562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997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F91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EDB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0F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459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817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72E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CDB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0FD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9B6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64B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6D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CF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59B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905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695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486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E8C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684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637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1C1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E06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260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392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1E2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F66EEF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DA7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06C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500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DA6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37C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452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CC2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13D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CFC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E6A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9C0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D88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CA4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05B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6DD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B0F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635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8B3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D40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6C6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C4C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6CE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1B2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78A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C3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AB2810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A7C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30831444А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C12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BA0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C9C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F4D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DC3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E126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140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A6C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F87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DAF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2AF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C85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964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476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00F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84D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1D1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28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223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9EC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2F8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F34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77B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F57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1C583B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C90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30831445А (30831444А)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230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461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151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CCF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A0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A53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56B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B37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200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FF4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1C9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9B7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45A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D69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30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787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6AC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579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5EB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6D3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EBC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586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F58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E58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AE20CC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9D4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38D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950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B6D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F14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DEE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123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C12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DCC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95A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404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7B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B53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99A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190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C18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305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8F8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83B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F4E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91F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C47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46D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18E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52A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15AAA6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10C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Научно-образовательный центр «Центр этнополитической реабилитации»</w:t>
            </w:r>
          </w:p>
        </w:tc>
      </w:tr>
      <w:tr w:rsidR="00ED7CAE" w14:paraId="021E9F2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09D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0CF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754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72E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F9C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59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3E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533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297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60D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74D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628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A3A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B15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143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6BF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694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6E7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44B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5DB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1FF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239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FDB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792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BEF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654FDF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C0C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674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37B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AA0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9FB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DC6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8C3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A47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8DF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CFF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5A8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0B3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3A0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330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C23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01E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D99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7FB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BE8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194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209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0B9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BC4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6A6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DC0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BAB139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EEB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81A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76E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15C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19C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ADB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E49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629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FF0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49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E65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5C1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D4E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BC3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E7C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514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33A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065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E7C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EE3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D69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CD6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CFC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F64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E50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2F7EF94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BEA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Научно-образовательный математический центр «Математический центр Донецкого государственного университета»</w:t>
            </w:r>
          </w:p>
        </w:tc>
      </w:tr>
      <w:tr w:rsidR="00ED7CAE" w14:paraId="3C847E6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EBA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E55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B58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691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E8C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585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BCE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9CF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125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6D9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13B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174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0AA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146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5AF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957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43C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0F27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5B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B6C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02E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F43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439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748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9A2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98FF60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319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3FD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16B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457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E5B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592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889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49A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54B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1CC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693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F38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308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07A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13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933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69C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F08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8AC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670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3DF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C3F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0FE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62F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928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4CDA5E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F03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8AC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BB5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CC5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B7A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AA3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05F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BCD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DDF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D7B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46E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17F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889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EE8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4FC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87F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1A9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9A6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785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436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891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019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85B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B8E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005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8B3D58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29F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DAE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7E9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5FA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3D1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CE3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B13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B5C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0E1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E73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A84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CC7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892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66F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B73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903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96A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CE3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400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40F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1D7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75F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8F4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2AB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E2B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0093A07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35D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Мультимедиа центр</w:t>
            </w:r>
          </w:p>
        </w:tc>
      </w:tr>
      <w:tr w:rsidR="00ED7CAE" w14:paraId="2D2E7B2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402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528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центра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91B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0B0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FBA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11C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E3E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F48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841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86E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57C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90F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239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2B2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50B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69C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F9D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A39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DB4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77B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43B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62F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6D2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36BD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8AF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0E5AEC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764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6DA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AB5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B3C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D71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86D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49A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68E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363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41A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EDA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043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85A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2F8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496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A8D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744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A28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DE2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08A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B538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4DB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F80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E38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0FD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6AB653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E22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2CE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BF3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76F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047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C41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E32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470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C1C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800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953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192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37C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0DC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E5E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C9C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9B1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4CE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5C1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167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112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DE8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2A4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755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A5E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695459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802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Издательство ДонГУ</w:t>
            </w:r>
          </w:p>
        </w:tc>
      </w:tr>
      <w:tr w:rsidR="00ED7CAE" w14:paraId="1B94AA8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591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948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E0D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8A3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8CB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85E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479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C94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B6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A73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8FA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13D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370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507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669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19F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2FB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4F1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27F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65CA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DDA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FE4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0C8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13B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72C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2CD3B14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EF4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Типография</w:t>
            </w:r>
          </w:p>
        </w:tc>
      </w:tr>
      <w:tr w:rsidR="00ED7CAE" w14:paraId="3125EA9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043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8CD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073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94F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DE0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855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079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A8B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23D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1F0C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AF0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A5E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B57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55C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699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08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357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D2D7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A42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8AB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D35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ACA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81E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E29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934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75018C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4BF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F1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4C9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56A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B1D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427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88F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30B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C39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CE9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E1D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75B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5F9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E3A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7C7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D42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95F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1BB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206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F4F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367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935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D79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E76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163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FF80E3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43F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422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476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1A2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639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12D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AF4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611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03A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E17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E61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A99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B9E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C0C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217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811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606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258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493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9BA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A83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1D8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A0D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FD8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253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305773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453D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630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FF0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CE1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15B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7F6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120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696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7C3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31B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346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6D8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17B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BC1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326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509B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A70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2C8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5C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1B0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11E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70A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FA2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D7A7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D4E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68D12E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AC0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Редакционный отдел учебной и методической литературы</w:t>
            </w:r>
          </w:p>
        </w:tc>
      </w:tr>
      <w:tr w:rsidR="00ED7CAE" w14:paraId="30E6428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DB7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27C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90D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888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960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906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DB5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22A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0ED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E0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F27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BF9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962C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6BB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450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CBB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FDC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01A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49C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84C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468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4AE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7C7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33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020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5727B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396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47B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52E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E75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3F4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603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C74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F4F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BDE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C9A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469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DE4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683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693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3BB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C3E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915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1D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8DE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FF1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32C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425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954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4CD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3DB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6D8148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C70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30831464А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12F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68F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8D5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898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F4C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547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62A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933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D06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D32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3D6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8F2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4B5B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427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107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D2A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6AC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AA2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D00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DD7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7F6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088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E20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BC0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5D02C6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972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30831465А (30831464А)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D82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BF9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DA1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DFC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96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649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8C7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6EA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D47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407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D0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362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C37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512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E18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E7A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CD6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2AB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E14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71C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F35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DAC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36A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F71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8646A0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3C1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ИНЖЕНЕРНО-ТЕХНИЧЕСКИЕ СЛУЖБЫ</w:t>
            </w:r>
          </w:p>
        </w:tc>
      </w:tr>
      <w:tr w:rsidR="00ED7CAE" w14:paraId="56526E9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37B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561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инженерно-технических служб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76C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915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0BC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A24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642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401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A63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9570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186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478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CF7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790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D58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A65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514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CCB5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8A9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4E5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57A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C1D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F48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EC6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130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F513C33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89C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ремонтно-строительных работ</w:t>
            </w:r>
          </w:p>
        </w:tc>
      </w:tr>
      <w:tr w:rsidR="00ED7CAE" w14:paraId="7D81BBB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F45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30831467А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B31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4EF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983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37E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624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889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E88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7E6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3C1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CD4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0B5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CCD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CA7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006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867E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71A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039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D7A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AA9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B7B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4A0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A28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FA9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F9B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316B21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B2D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30831468А (30831467А)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E9A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019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51C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F47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FA7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BA5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07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6C8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037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D39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D4E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A3E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D61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DC2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2F5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51A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5B9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0CE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F0E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FAD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2BB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A4D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A9E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9FF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EF3CD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AAF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30831469А (30831467А)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B67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0C6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33C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04B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973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FA2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033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9CB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105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F9B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08A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08F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11D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802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F6F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8A6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919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E46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E78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4F6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7F8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CF1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A7D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38C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F6268C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EA1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F6C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84E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C43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926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510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9A8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118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F17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F7A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B86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8DF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84F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5E1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631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B1F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998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9F3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FB2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E04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B2C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93A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301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483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0C0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C9A9E3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AF5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2EE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C6C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680F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638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E94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88A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0C7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56C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F07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B8F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473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DC4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6B2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86F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CAC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46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DEF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CA6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31A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248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707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0C6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89E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120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30837E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57A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2BF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по комплексному обслуживанию и ремонту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B54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D8C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1A6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36B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17A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CAC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228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1EE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7BE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210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B21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2B6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4A1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78B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131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186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474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8DA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739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264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30D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F7C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113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A10E224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67D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эксплуатации и документального сопровождения ремонта зданий и сооружений</w:t>
            </w:r>
          </w:p>
        </w:tc>
      </w:tr>
      <w:tr w:rsidR="00ED7CAE" w14:paraId="7AA7916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02E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C6A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380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94C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4C2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A24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84F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D78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F95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34F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0E5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873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862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AE9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FA0A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8C0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681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8B4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A4E5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FD19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616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8A0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E14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CAE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FB8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453E2B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1AD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9F1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7FC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C66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205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481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548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F2A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58D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674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419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3AE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3A6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9E4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E53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CB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CE2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C2D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CCE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F28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897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E0A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58B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5F3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009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C5531E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E8F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18F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D5A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F52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0FB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B16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AC2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2A1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A50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E06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7ED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780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445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858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651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620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4AD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6FB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630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4C3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9CD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88D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CE5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44D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EF6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C9643A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8ED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774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8EC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6EC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C86F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BB1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6BB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F51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9B5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900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517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CA9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EEE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46F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FB0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E8E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D54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CDE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176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EF6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461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89A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49A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726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FDC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4CB4B8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F97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788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687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8DD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EC1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498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9AF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34E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A0C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962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FF5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B89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E09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395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B71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B99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2C3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064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6A8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E5E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7D6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473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CC7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FA6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D5B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8120493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D96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Столярная мастерская</w:t>
            </w:r>
          </w:p>
        </w:tc>
      </w:tr>
      <w:tr w:rsidR="00ED7CAE" w14:paraId="48968D2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680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712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столярной мастерской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C93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15B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4A1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C40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1D5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6C1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638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3D4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F1B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BAC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B0F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EFD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F6C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96A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757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2B6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867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4EA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0BF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E48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650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315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E28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F1373E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2DD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61B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Столяр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096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251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053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429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F0E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5E0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6A7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0EC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C4A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559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546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841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D92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232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ABF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ABF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0DF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FED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06C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F6E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763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CC3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D6F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F5710D0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350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ремонта и эксплуатации силовых сетей и электрооборудования</w:t>
            </w:r>
          </w:p>
        </w:tc>
      </w:tr>
      <w:tr w:rsidR="00ED7CAE" w14:paraId="47B6D23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CF5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0A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0B3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714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DFE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973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F50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F85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DB0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7C0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44F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16C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DDE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B29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167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631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98E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B0E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735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652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FAD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255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6BB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EB1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DCF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ADED09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BF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689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51E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E42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B94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7FD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644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C3C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097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A73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14E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505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509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136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6E5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C67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B2C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9FA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C13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148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59B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9C5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5EE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6FE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884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3E8F79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4AE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30831482А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9BE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312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DC8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9A00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CB8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2F5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46F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A22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B01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464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56A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2F8B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462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072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2D7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407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4EC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DFE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9B5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E7D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53E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915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157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998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70ADFF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E66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30831483А (30831482А)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CE5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C02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7C7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2C4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A3B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28F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BC2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283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477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8F8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334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35C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1F8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FA3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6CA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590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6C7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599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7C8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8AF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869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5C8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9CD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C7A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C1B85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EEB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30831484А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DBF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50D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56C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F37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B3C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D2D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646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E3E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949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0BF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3DE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62B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436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B87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D45E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89E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0A0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CDE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435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097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47C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A9B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EFE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022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48C4AF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AF5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30831485А (30831484А)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357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316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B37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A65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C96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5BE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360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D79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839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9E7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DD86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7FF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F39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570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A97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A91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690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8B9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AAD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6699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145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7C1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5BE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ED8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71A3C4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26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824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6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E6E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A3F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BE2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4FF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8C1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306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119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F41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3F8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F4C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BC5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792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4CE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00E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2FD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797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21C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6D2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2C9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C1E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F9C8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ACE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004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2BC5939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739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ремонта и эксплуатации тепловых сетей, водоснабжения и водоотведения</w:t>
            </w:r>
          </w:p>
        </w:tc>
      </w:tr>
      <w:tr w:rsidR="00ED7CAE" w14:paraId="205BAA5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79C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C54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D08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61B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F7D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0D5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6EA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423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3CE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627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AA5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6932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27C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B40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5DC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980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0AB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354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673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FD9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BC2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449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2C7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F23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0C7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5941C3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2E1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1F1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CDE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0A7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8BC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B81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2FA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E022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308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9F1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6E9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884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938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2D4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BCA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5F3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639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E95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1EB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A5C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03B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080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B7B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106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0BF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37FB74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B41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F64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C6E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638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6EE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81F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5A2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AB1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4FD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803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446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8CF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70A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3199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665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28B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16A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C6C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6C0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4D9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82E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F92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97C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B60C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017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645616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76C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30831490А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EE8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теплового пункта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3AC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9A0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84C8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FAE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BBF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C9F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1B1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533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583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A20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C6B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704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23E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4C6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D4E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B8F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536B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1F2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43C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456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5CC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637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040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AF8DFD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5AB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30831491А (30831490А)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B5C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теплового пункта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287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5DB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748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F89C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902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9DB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839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C62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B7C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B77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2FD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7A2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5C9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F36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87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6F2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BF0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345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70C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19A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2A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B5E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37C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75A34E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FA9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30831492А (30831490А)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1DE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теплового пункта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F65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FC0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E9E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E4F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B09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6B9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64D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4E2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D7B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F3D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878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611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901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252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D95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769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50F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C18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A3E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780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8AA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0E2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30D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D58B27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C93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30831493А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533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E87F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C1C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3FB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163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CBA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110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A5D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DD8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FA2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BF0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C8B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3A9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E9B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1FA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345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C8B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501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269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A49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781A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99D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0F8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A6F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E84BC4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2CC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30831494А (30831493А)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C4B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8AB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796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EBE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57D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933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822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223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CD0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676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32A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1A96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D88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EEB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D0F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0BE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EE5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D1A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D2B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D6D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DDA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ACF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66D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AEF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D12B36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8CC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30831495А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1DF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855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37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B17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532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EB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D4F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34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7F2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DA2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C46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3EF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205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7FC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B6A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0F2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6DE2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69D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01D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955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833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8C2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1E0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F3C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B3B062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942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30831496А (30831495А)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C5E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067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0EC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0C5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95D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9F0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12E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862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EE1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D53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730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CDF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D44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BBA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9F3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EF6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AEA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C0E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38AB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33D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184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41C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4E8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81A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355501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769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30831497А (30831495А)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8EB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4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CB3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DAE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98C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A4A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95A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39C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0EB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635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BD3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4BC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E61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E7A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627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DF5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CFD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8964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F34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C60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060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3BA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455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4B9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EAA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AB5A7E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E35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A36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обслуживанию тепловых пунктов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ED1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3DB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670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28D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025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D85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1E5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119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6B9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6F1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2ED5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44D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EB2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A26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6E8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DCA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4BA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5B6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787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FFF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FABF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53D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362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A9E64F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703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314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 5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9ED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173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7F8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9E3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DE3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EC7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C27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BE6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A38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AF1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7B9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A8C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9C0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0DA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868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E4A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A1A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5F7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40C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E8C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A9B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153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DDB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D7CAE" w14:paraId="5324F51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3E5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742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3 разряда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87C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DD6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0D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D19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E63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C10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36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8EA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05D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838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7C7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0CA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F47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2B4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BFE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0CC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2BE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DC3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2F4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69D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EF7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7B1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906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31F6FD0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AC7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Научно-исследовательская часть (АУП)</w:t>
            </w:r>
          </w:p>
        </w:tc>
      </w:tr>
      <w:tr w:rsidR="00ED7CAE" w14:paraId="37E3C92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152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343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научно-исследовательской частью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EE9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A05D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B9E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387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F4D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E2D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175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10C0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681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665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E60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80A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504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ECF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931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ECD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5F4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77A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98F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596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2EB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3E3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DB9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734455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8D6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462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Ученый секретарь НИЧ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619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D34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839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DAA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6C8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735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E26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98A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8AB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EFB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91B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129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506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43C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3FA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E27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908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16D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D87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D68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DA7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AA9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654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4DBD7D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3B1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научно-технической информации</w:t>
            </w:r>
          </w:p>
        </w:tc>
      </w:tr>
      <w:tr w:rsidR="00ED7CAE" w14:paraId="13696B7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3F1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738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A6C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32A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5E5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C03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CDCA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6AA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C00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196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86A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1BF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3D69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346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17D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518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26F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C9B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0FB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F19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FD4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073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8D7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BCB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FB1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0D5D69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D73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04D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1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197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89F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0EA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02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AE1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C69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97D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8F4D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CA3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7F8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F8F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518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0B0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502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F5E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44B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0A3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81F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BD7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F1A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971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2C1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825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DEF189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5D9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E9A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BEB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574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28B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D2F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6D4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8D9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B54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CA7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953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673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4FC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3E1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064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EBD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04C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9E5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AA21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7D2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83A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84D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18B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D45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EA1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87AA3E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F1F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30831506А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309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80C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174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942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539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4D7F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2CFA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017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AD3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602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43B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919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A4C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195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550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F95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73E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FBE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5D9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827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50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6F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548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7CD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609988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F05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30831507А (30831506А)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B24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47C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EE3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558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7C2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531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50F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C7E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82E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D49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7AE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B8E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947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547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241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0B2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D0B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569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CFF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F2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3D2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6E9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39E8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436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1DE488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D17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организации научно-исследовательских работ</w:t>
            </w:r>
          </w:p>
        </w:tc>
      </w:tr>
      <w:tr w:rsidR="00ED7CAE" w14:paraId="72EB773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030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9AA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3CD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4B6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2FB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9E8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931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D5E4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7CF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E69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B10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65A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11B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9A8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24D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63E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B3D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7EF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555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CEE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594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772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F66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1D5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D6D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4D944B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A70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9E6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3C0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079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BC1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169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739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CD3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6C6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92D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197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24C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572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D36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378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5E9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B8D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08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92F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F35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579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4F0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E69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70E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D28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E771F67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E3A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 патентно-лицензионный</w:t>
            </w:r>
          </w:p>
        </w:tc>
      </w:tr>
      <w:tr w:rsidR="00ED7CAE" w14:paraId="6DC3A8C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CA2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AAB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702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9A4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8B5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71C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108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0A4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B72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F4A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CC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EE2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FEA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E5F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865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340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9A0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B7E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4F8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B1E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48E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59E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F3D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EAD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ABC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2A4D28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EEC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Научная тема "Актуальные проблемы анализа и интергальной геометрии"</w:t>
            </w:r>
          </w:p>
        </w:tc>
      </w:tr>
      <w:tr w:rsidR="00ED7CAE" w14:paraId="2B651F5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EE5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30831511А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DF8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52B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F71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E73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861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514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BD0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55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E69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BBE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04E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A54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9EE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E1E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19F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145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C25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60A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1C9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E3C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470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613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C8C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99C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5DEEF4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002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30831512А (30831511А)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772A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602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7EB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B1C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2E8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FEC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044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5C9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B4F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5C3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D45C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EB2D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DEE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143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938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70A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10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0A5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477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032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D58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43A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2BA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D5D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3A4550E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8F97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Научная тема "Алгоритмизированные численно-аналитические методы исследования моделей комплексного деформирования инновационных материалов и конструкций с усложненными свойствами"</w:t>
            </w:r>
          </w:p>
        </w:tc>
      </w:tr>
      <w:tr w:rsidR="00ED7CAE" w14:paraId="0A5D59B5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FAB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A62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 к.н.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6CB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04A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0E9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BBA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FA1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D47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6D2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02DF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239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415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C68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09F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8FB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5E5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F94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262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339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0A7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3E7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754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245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C95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2DB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5A4474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72A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30831514А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3B2C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8EE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A23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6CF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9E4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4EA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64C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F73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BDA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8A6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1A6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143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011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EBB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CA4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D29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D9E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9BF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AB5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B1C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D88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255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267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9A9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1FBEBB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05D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30831515А (30831514А)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CA2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E26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B83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B7E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E9B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B7A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C5A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E0B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13F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503C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DBB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71E8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69F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BF7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28E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D03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456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ECD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12A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971F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0C2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E2E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726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ED4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CEFD41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FD3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F03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научный сотрудник док.н.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3AB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3B7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D54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2D00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03C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B95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E33D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83A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BC8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D6D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EC1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601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D40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8807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593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A49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D7B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356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824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23A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FD0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349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F97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9879FFB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82B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Научная тема "Антикоррозийные покрытия для алюминиевых сплавов на основе эпоксидно-неорганических нанокомпозитов"</w:t>
            </w:r>
          </w:p>
        </w:tc>
      </w:tr>
      <w:tr w:rsidR="00ED7CAE" w14:paraId="62C97C3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144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30831517А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878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09E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D49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410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58F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638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2AC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3D5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CB6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057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786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495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D71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B40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E41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500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4D5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451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6BF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D13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2B4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296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6A9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F9A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006100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079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30831518А (30831517А)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BF3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910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6FA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49F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5A4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F4E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42E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B1C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1A7F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651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E60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30B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B04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5FB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FBA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1DB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558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80D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84F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5F0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ABA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3FD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56C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489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A4F6845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19E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Научная тема "Антиоксидантные синергические системы природного происхождения"</w:t>
            </w:r>
          </w:p>
        </w:tc>
      </w:tr>
      <w:tr w:rsidR="00ED7CAE" w14:paraId="53A5223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008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30831519А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4EB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711D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7F6A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3C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82C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6D5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C0B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F95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77C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211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14E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832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66E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EBD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9CC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38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5498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025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1C8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42D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AE4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F03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8F1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3C2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410FF7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F42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30831520А (30831519А)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9AE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E58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865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BC7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8BC0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2D6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230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ED4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BA6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6AC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28E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2D3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57A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3E4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3A9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C9E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489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303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442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7BD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EA9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21B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838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53A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EA2F53F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4A5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30831521А (30831519А)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E580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B4AC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662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012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642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408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ED5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309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070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3F5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D4B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3E8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57A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89F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5F2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F12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569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1E9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D48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584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345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B45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40A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CE0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9EF4B1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76C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917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016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0CEB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705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22E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F68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03C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C3A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FC0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977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1F6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AC7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DA4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40B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C70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17D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8C3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ABD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414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594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0E6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7D5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D6E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C22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47202FA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FA1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Научная тема "Комплексная оценка и прогнозирование состояния водных экосистем на основе информации технических средств, биофизических и нейросетевых методов для решения задач экологического мониторинга"</w:t>
            </w:r>
          </w:p>
        </w:tc>
      </w:tr>
      <w:tr w:rsidR="00ED7CAE" w14:paraId="2E060CF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924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5F9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20C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2CF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59D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625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558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6F2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517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277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DCC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8F7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1971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8BF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838C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9EB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EB2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DCE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0F5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870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834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0E8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005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A35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C05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0EEA76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B12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30831524А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BE5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6D1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80C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663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2BD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7E6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38F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F6D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41F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A1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515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978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0C3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A80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1F1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8371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5EE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7E1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E3D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821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1F55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EE2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6C5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7A6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79D53F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861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30831525А (30831524А)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037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ACA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19F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F7B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47F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8CB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064D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D4B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5D4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DAC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1EE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642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163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605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5436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864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8A3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3C2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42F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0A8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D3A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822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412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F97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AB8548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B44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30831526А (30831524А)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D77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7D3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130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E7A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90F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F6F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8B02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645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F2F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D26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672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9EF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492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45E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73D6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BE7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F55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F42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8C3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58C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0EA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3C1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8AA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FA4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B0E671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02F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30831527А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AA3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BD8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F7F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E08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7C8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74C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92D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1C0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4208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26B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F34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9C4A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72B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5A3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C2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7BD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F0C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E94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6B4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EB0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669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D72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08F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FF3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6F88F9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5D4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30831528А (30831527А)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A08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4A7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FD7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E30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DB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3B8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60D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F56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30D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6B9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2D0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6A9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DFB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C29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1B1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F5F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1D2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44C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806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C65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3BE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C63E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2C4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AAB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D25B17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997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A8FB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2 категории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73F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B00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B8D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3C4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6E07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4F2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6CC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EE3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C16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8DBF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228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028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BCFC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F4B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9B2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4922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A4B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ACC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944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9B3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AEE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37C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D8DC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2810AA3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5DA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68A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89E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A3C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7C3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DED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780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971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38A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DAB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A4F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70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B5B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219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E2F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422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7F2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1C0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86B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3C8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20A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A9D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97B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290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995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CA68B82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1C6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Научная тема "Эволюция общества на землях Донбасса с древнейших времен до XVII века"</w:t>
            </w:r>
          </w:p>
        </w:tc>
      </w:tr>
      <w:tr w:rsidR="00ED7CAE" w14:paraId="74AB9F4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2C5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30831531А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AFB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388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E40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163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98B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96F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C6C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98A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C6BC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043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42A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A17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776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880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CB5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99B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9CE1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812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85F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393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DA3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6771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D4C1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D2E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FF3EB7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B48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30831532А (30831531А)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ED1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1CF15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481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69F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A55B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0B1B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ED3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A74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6ADF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DE1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F2C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7AD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295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5FC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0BB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7A4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3B3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F7D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94E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0A8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2433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84F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ECF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DD5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071C8876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DFB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30831533А (30831531А)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25FD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45A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0A5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036F3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E79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3B2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42F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E0A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C43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756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915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B41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4BA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377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547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100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837C2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FBD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48A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3186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D39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1E5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8C5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21A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9F05E9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BC02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30831534А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775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922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013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852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3FD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4E49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196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6B19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71A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D53B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07F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66E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21C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87B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6EE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C77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583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ADC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8A3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984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BBF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00A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F0E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6A88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5C7605DB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A75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30831535А (30831534А)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BCFD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18A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771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1C9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D10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6D5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C7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AF2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199C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487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EC6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A49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F5B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063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4B0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DA0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2E6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255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ACC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10A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B8C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B28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420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435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27A1F6E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B9AE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212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CE0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BDC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84F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166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64C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D9B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A08C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F46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393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CD8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36E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F318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C90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93F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DB2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08D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029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A79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11F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0B7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310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3E33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F8B9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94E1821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8C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Научная тема "Языковое пространство города: собственно лингвистический, социолингвистический, лингвокультурологический и психолингвистический аспекты рассмотрения"</w:t>
            </w:r>
          </w:p>
        </w:tc>
      </w:tr>
      <w:tr w:rsidR="00ED7CAE" w14:paraId="2B8DDC7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08D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E1D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084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1188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5EA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F24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03B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59FB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C46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3F70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9C8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68B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F3F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6CE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F7F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0D58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8BA3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D76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AD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C63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2D7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F6C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F5F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AAE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916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299348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E9F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30831538А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CC6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 к.н.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4F3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209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C9FB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77B1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A95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653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8E4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04B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C375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43B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44C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758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1B0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9EDE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8D2D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D82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442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1F2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68E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CB3D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BA7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51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4E6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EB6897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0F8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30831539А (30831538А)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1C8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научный сотрудник к.н.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181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626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BB2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23E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6F5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4EE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0CC2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5A7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D1D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0E7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D0D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A2F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BCE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2C6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AE9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24B9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AA1D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09C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F3A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04B9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0FF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D7A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3198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4507127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449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Молодежная научная лаборатория по исследованию реакционной способности органических соединений</w:t>
            </w:r>
          </w:p>
        </w:tc>
      </w:tr>
      <w:tr w:rsidR="00ED7CAE" w14:paraId="427EB3F8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1AE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30831540А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6DD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FD3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93A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3A6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6484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EAD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D355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3E4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BA9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FBD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EB57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4D6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7442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E13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09A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130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1BB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72F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DDAE4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4B5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C82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76E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28AD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5F2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2EB340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B0C2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30831541А (30831540А)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D42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A33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12D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BDAB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2C6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04C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862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687D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AFB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AE2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7CF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B14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ED0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4D6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518E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A12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2E701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E1B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41F8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B65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1F8A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E25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89D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9FA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3598C4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86A2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30831542А (30831540А)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C4F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978C9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919B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BE5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455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5F8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8E5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F31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C21E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D60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FCA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92E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DCC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860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736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D25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9EB0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96AD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3AB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D8D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A1A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3FA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A594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4EDB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A5B6B8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6D8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30831543А (30831540А)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98D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CF0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88CF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153D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8C3D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DDD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F0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3E5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77A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F37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227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FF96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F3C7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01B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13E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6E3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CF5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02FE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B02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2D7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078C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734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17E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3BE6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D0BE84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9D1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30831544А (30831540А)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D78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31F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E511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9DCA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227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885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319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58C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ABF0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FC7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C94D2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1033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63E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A2A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68C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C5F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84C6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8E9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6860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02E6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115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A72B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F2D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E4D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C81C700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A6A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30831545А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686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2B3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F2FC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631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C7E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FFD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CCC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D44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773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03B5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0C8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71E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B03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3B39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EC2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B923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4EA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C7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7FC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399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573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B107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391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B4A74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0B5E54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C29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30831546А (30831545А)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F168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05E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877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FFF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8A2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626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0A9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08B5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E6BB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7F1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74C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B10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6DD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D38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E588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731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82D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521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AFE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CC72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019B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4F53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095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FAA5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1BD45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8C3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CA3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5EE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4594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278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6684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D31F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1D3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9C80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AB7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B2A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2F98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ABDC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F55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EEB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014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625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8A6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87A9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338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7FA4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919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149F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EE2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4C9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A345B99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ECD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C4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CC70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D80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8EBC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ADDD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CFD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0891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8FD8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2A4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E92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EC11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2E0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4E73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86BD4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87B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8F3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D5D4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037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DE0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00E2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BE3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2164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DEF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43F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14FF49C6" w14:textId="77777777">
        <w:trPr>
          <w:divId w:val="626207566"/>
        </w:trPr>
        <w:tc>
          <w:tcPr>
            <w:tcW w:w="0" w:type="auto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AD0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Научно-исследовательская лаборатория мониторинга и прогнозирования экосистем Донбасса</w:t>
            </w:r>
          </w:p>
        </w:tc>
      </w:tr>
      <w:tr w:rsidR="00ED7CAE" w14:paraId="3D00CA64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DE4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17AA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C25E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5D2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6AB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A5AB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757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E0F8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76C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9D03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517B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C4D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BEF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FFCA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C6E7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645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67A1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70F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712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AACE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8C4F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8C2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5A08E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5448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23C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7852712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1256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5FB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Младший научный сотрудник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F2FC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F99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1A24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9323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07CD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02F2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DF60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39AD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739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6893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C26A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3BC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9CA7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8B8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54A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17F7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3B0F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8476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6F3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1EC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4347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CE2D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71B6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CAA154A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C4E2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30831551А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DCA7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CEA7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C53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838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5488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C395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161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33C3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1225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FD0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851E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B0A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6D75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09E6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A38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8B1F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F411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107C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3C02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F32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D163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95D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C097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4F0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EDE95F7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F87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30831552А (30831551А)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6A9D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F0D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0F10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C852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E391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FE9B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5CF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B8AF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EBD4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F68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BEF4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7060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E295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47AF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E54D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865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8442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BEE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F01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11BA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F65E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4651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81D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CC6A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33A744C1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C0AA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30831553А (30831551А)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0C3E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7CF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294F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9BE5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7FE0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A08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5C15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0602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E1D3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4AAD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9DE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7439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99F8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9A8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1DD4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3011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D21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0BEC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40A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6BAA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315E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BD6B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A2E1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6CD8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25C41042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566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30831554А (30831551А)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D180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FCB1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FFA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9328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4EC9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449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8794E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73C0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6AC8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5F55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2BDE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B83C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B731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AEE4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316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769D0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3379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9579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2996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47BF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52B6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F7C9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C7D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D821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4A7E298C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08964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30831555А (30831551А)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3C43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BCB7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AAC9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BF47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DA03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83FE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8B6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116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A389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A3AF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614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62C7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38353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201AA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689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AF28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612D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E4D27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292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3E74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D46D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4A0F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F25C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9102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D7CAE" w14:paraId="66E8F30D" w14:textId="77777777">
        <w:trPr>
          <w:divId w:val="6262075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CB73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30831556А (30831551А)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DFDF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Стажер-исследователь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4DB0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35D6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32BA9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EB3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4D5A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45BA0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FBF6AB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2ED6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9E50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507C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73D66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B341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94AFD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EAB7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3FE98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AE051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CC47C2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E9D07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044A5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643BC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15C4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F3ACF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FF78E" w14:textId="77777777" w:rsidR="00ED7CAE" w:rsidRDefault="00ED7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11C12C4B" w14:textId="77777777" w:rsidR="0065289A" w:rsidRDefault="0065289A" w:rsidP="00ED7CAE">
      <w:pPr>
        <w:jc w:val="right"/>
        <w:rPr>
          <w:sz w:val="18"/>
          <w:szCs w:val="18"/>
          <w:lang w:val="en-US"/>
        </w:rPr>
      </w:pPr>
    </w:p>
    <w:p w14:paraId="3ACCE24F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ED7CAE">
        <w:rPr>
          <w:rStyle w:val="a9"/>
        </w:rPr>
        <w:t>02.03.2026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6112B8DA" w14:textId="77777777" w:rsidR="004654AF" w:rsidRDefault="004654AF" w:rsidP="009D6532"/>
    <w:p w14:paraId="264A8054" w14:textId="77777777" w:rsidR="00ED7CAE" w:rsidRDefault="00ED7CAE" w:rsidP="009D6532"/>
    <w:p w14:paraId="1329D708" w14:textId="77777777"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4B7F9E31" w14:textId="77777777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472B1071" w14:textId="77777777" w:rsidR="009D6532" w:rsidRPr="004E51DC" w:rsidRDefault="00ED7CAE" w:rsidP="009D6532">
            <w:pPr>
              <w:pStyle w:val="aa"/>
            </w:pPr>
            <w:r>
              <w:t>Проректор</w:t>
            </w:r>
          </w:p>
        </w:tc>
        <w:tc>
          <w:tcPr>
            <w:tcW w:w="283" w:type="dxa"/>
            <w:vAlign w:val="bottom"/>
          </w:tcPr>
          <w:p w14:paraId="5A22A447" w14:textId="77777777" w:rsidR="009D6532" w:rsidRPr="004E51DC" w:rsidRDefault="009D6532" w:rsidP="009D6532">
            <w:pPr>
              <w:pStyle w:val="aa"/>
            </w:pPr>
            <w:bookmarkStart w:id="6" w:name="com_pred"/>
            <w:bookmarkEnd w:id="6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E0520D7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5C9CB46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4987F6F3" w14:textId="77777777" w:rsidR="009D6532" w:rsidRPr="004E51DC" w:rsidRDefault="00ED7CAE" w:rsidP="009D6532">
            <w:pPr>
              <w:pStyle w:val="aa"/>
            </w:pPr>
            <w:r>
              <w:t>Игнатов Алексей Владимирович</w:t>
            </w:r>
          </w:p>
        </w:tc>
        <w:tc>
          <w:tcPr>
            <w:tcW w:w="284" w:type="dxa"/>
            <w:vAlign w:val="bottom"/>
          </w:tcPr>
          <w:p w14:paraId="00199CCD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71A113C0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03DFDD8F" w14:textId="77777777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79E4A59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7" w:name="s070_1"/>
            <w:bookmarkEnd w:id="7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53B0E832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44C8A04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5FBA9784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1453923A" w14:textId="77777777" w:rsidR="009D6532" w:rsidRPr="000905BE" w:rsidRDefault="00ED7CA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651D646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33A2B3F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14:paraId="3E4378F6" w14:textId="77777777" w:rsidR="009D6532" w:rsidRDefault="009D6532" w:rsidP="009D6532">
      <w:pPr>
        <w:rPr>
          <w:lang w:val="en-US"/>
        </w:rPr>
      </w:pPr>
    </w:p>
    <w:p w14:paraId="3D84502E" w14:textId="77777777"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14:paraId="723FB7DE" w14:textId="77777777" w:rsidTr="00ED7CA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1804D43F" w14:textId="77777777" w:rsidR="009D6532" w:rsidRPr="004E51DC" w:rsidRDefault="00ED7CAE" w:rsidP="009D6532">
            <w:pPr>
              <w:pStyle w:val="aa"/>
            </w:pPr>
            <w:r>
              <w:t>Проректор</w:t>
            </w:r>
          </w:p>
        </w:tc>
        <w:tc>
          <w:tcPr>
            <w:tcW w:w="283" w:type="dxa"/>
            <w:vAlign w:val="bottom"/>
          </w:tcPr>
          <w:p w14:paraId="0C4F3F12" w14:textId="77777777" w:rsidR="009D6532" w:rsidRPr="004E51DC" w:rsidRDefault="009D6532" w:rsidP="009D6532">
            <w:pPr>
              <w:pStyle w:val="aa"/>
            </w:pPr>
            <w:bookmarkStart w:id="8" w:name="com_chlens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7334245" w14:textId="77777777"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64823BC3" w14:textId="77777777"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33B9ADA" w14:textId="77777777" w:rsidR="009D6532" w:rsidRPr="004E51DC" w:rsidRDefault="00ED7CAE" w:rsidP="009D6532">
            <w:pPr>
              <w:pStyle w:val="aa"/>
            </w:pPr>
            <w:r>
              <w:t>Глазков Дмитрий Владимирович</w:t>
            </w:r>
          </w:p>
        </w:tc>
        <w:tc>
          <w:tcPr>
            <w:tcW w:w="284" w:type="dxa"/>
            <w:vAlign w:val="bottom"/>
          </w:tcPr>
          <w:p w14:paraId="50B0966E" w14:textId="77777777"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2187CFE8" w14:textId="77777777" w:rsidR="009D6532" w:rsidRPr="004E51DC" w:rsidRDefault="009D6532" w:rsidP="009D6532">
            <w:pPr>
              <w:pStyle w:val="aa"/>
            </w:pPr>
          </w:p>
        </w:tc>
      </w:tr>
      <w:tr w:rsidR="009D6532" w:rsidRPr="000905BE" w14:paraId="7E30AF34" w14:textId="77777777" w:rsidTr="00ED7CA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14:paraId="117DAF85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2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14:paraId="1DC33C23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14:paraId="65E6D4BE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637C688B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14:paraId="36C38F70" w14:textId="77777777" w:rsidR="009D6532" w:rsidRPr="000905BE" w:rsidRDefault="00ED7CA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  <w:vAlign w:val="bottom"/>
          </w:tcPr>
          <w:p w14:paraId="07628798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14:paraId="69F885C4" w14:textId="77777777"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ED7CAE" w:rsidRPr="00ED7CAE" w14:paraId="3C049986" w14:textId="77777777" w:rsidTr="00ED7CA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2CBE5986" w14:textId="77777777" w:rsidR="00ED7CAE" w:rsidRPr="00ED7CAE" w:rsidRDefault="00ED7CAE" w:rsidP="009D6532">
            <w:pPr>
              <w:pStyle w:val="aa"/>
            </w:pPr>
            <w:r>
              <w:t>Проректор</w:t>
            </w:r>
          </w:p>
        </w:tc>
        <w:tc>
          <w:tcPr>
            <w:tcW w:w="283" w:type="dxa"/>
            <w:vAlign w:val="bottom"/>
          </w:tcPr>
          <w:p w14:paraId="1D7D386F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7EAAA20" w14:textId="77777777" w:rsidR="00ED7CAE" w:rsidRPr="00ED7CAE" w:rsidRDefault="00ED7CAE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308D897C" w14:textId="77777777" w:rsidR="00ED7CAE" w:rsidRPr="00ED7CAE" w:rsidRDefault="00ED7C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40E01730" w14:textId="77777777" w:rsidR="00ED7CAE" w:rsidRPr="00ED7CAE" w:rsidRDefault="00ED7CAE" w:rsidP="009D6532">
            <w:pPr>
              <w:pStyle w:val="aa"/>
            </w:pPr>
            <w:r>
              <w:t>Яковенко Наталья Николаевна</w:t>
            </w:r>
          </w:p>
        </w:tc>
        <w:tc>
          <w:tcPr>
            <w:tcW w:w="284" w:type="dxa"/>
            <w:vAlign w:val="bottom"/>
          </w:tcPr>
          <w:p w14:paraId="6FE66EAA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763074FA" w14:textId="77777777" w:rsidR="00ED7CAE" w:rsidRPr="00ED7CAE" w:rsidRDefault="00ED7CAE" w:rsidP="009D6532">
            <w:pPr>
              <w:pStyle w:val="aa"/>
            </w:pPr>
          </w:p>
        </w:tc>
      </w:tr>
      <w:tr w:rsidR="00ED7CAE" w:rsidRPr="00ED7CAE" w14:paraId="00E7760F" w14:textId="77777777" w:rsidTr="00ED7CA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17828984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05E24CA5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5A3188D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6CF1C56B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22F7ECD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43204BB9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4905DC76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(дата)</w:t>
            </w:r>
          </w:p>
        </w:tc>
      </w:tr>
      <w:tr w:rsidR="00ED7CAE" w:rsidRPr="00ED7CAE" w14:paraId="43A7074E" w14:textId="77777777" w:rsidTr="00ED7CA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4AA8D319" w14:textId="77777777" w:rsidR="00ED7CAE" w:rsidRPr="00ED7CAE" w:rsidRDefault="00ED7CAE" w:rsidP="009D6532">
            <w:pPr>
              <w:pStyle w:val="aa"/>
            </w:pPr>
            <w:r>
              <w:t>Начальник отдела кадрового обслуживания работников и студентов</w:t>
            </w:r>
          </w:p>
        </w:tc>
        <w:tc>
          <w:tcPr>
            <w:tcW w:w="283" w:type="dxa"/>
            <w:vAlign w:val="bottom"/>
          </w:tcPr>
          <w:p w14:paraId="49B74205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166C9A41" w14:textId="77777777" w:rsidR="00ED7CAE" w:rsidRPr="00ED7CAE" w:rsidRDefault="00ED7CAE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5F665A52" w14:textId="77777777" w:rsidR="00ED7CAE" w:rsidRPr="00ED7CAE" w:rsidRDefault="00ED7C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4A3EA28" w14:textId="77777777" w:rsidR="00ED7CAE" w:rsidRPr="00ED7CAE" w:rsidRDefault="00ED7CAE" w:rsidP="009D6532">
            <w:pPr>
              <w:pStyle w:val="aa"/>
            </w:pPr>
            <w:r>
              <w:t>Гвоздецкая Анастасия Сергеевна</w:t>
            </w:r>
          </w:p>
        </w:tc>
        <w:tc>
          <w:tcPr>
            <w:tcW w:w="284" w:type="dxa"/>
            <w:vAlign w:val="bottom"/>
          </w:tcPr>
          <w:p w14:paraId="4F5AEFB9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6EAB7B53" w14:textId="77777777" w:rsidR="00ED7CAE" w:rsidRPr="00ED7CAE" w:rsidRDefault="00ED7CAE" w:rsidP="009D6532">
            <w:pPr>
              <w:pStyle w:val="aa"/>
            </w:pPr>
          </w:p>
        </w:tc>
      </w:tr>
      <w:tr w:rsidR="00ED7CAE" w:rsidRPr="00ED7CAE" w14:paraId="70F36919" w14:textId="77777777" w:rsidTr="00ED7CA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79D00164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3BD2532A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ECD3339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7132D7B0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6896DCD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21463CD9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1E990F79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(дата)</w:t>
            </w:r>
          </w:p>
        </w:tc>
      </w:tr>
      <w:tr w:rsidR="00ED7CAE" w:rsidRPr="00ED7CAE" w14:paraId="5020DA65" w14:textId="77777777" w:rsidTr="00ED7CA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4513E39C" w14:textId="77777777" w:rsidR="00ED7CAE" w:rsidRPr="00ED7CAE" w:rsidRDefault="00ED7CAE" w:rsidP="009D6532">
            <w:pPr>
              <w:pStyle w:val="aa"/>
            </w:pPr>
            <w:r>
              <w:t>Начальник инженерно-технических служб</w:t>
            </w:r>
          </w:p>
        </w:tc>
        <w:tc>
          <w:tcPr>
            <w:tcW w:w="283" w:type="dxa"/>
            <w:vAlign w:val="bottom"/>
          </w:tcPr>
          <w:p w14:paraId="270FB782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0FFB5EB" w14:textId="77777777" w:rsidR="00ED7CAE" w:rsidRPr="00ED7CAE" w:rsidRDefault="00ED7CAE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0CF2BAFC" w14:textId="77777777" w:rsidR="00ED7CAE" w:rsidRPr="00ED7CAE" w:rsidRDefault="00ED7C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6FC1B61" w14:textId="77777777" w:rsidR="00ED7CAE" w:rsidRPr="00ED7CAE" w:rsidRDefault="00ED7CAE" w:rsidP="009D6532">
            <w:pPr>
              <w:pStyle w:val="aa"/>
            </w:pPr>
            <w:r>
              <w:t>Хоронько Сергей Николаевич</w:t>
            </w:r>
          </w:p>
        </w:tc>
        <w:tc>
          <w:tcPr>
            <w:tcW w:w="284" w:type="dxa"/>
            <w:vAlign w:val="bottom"/>
          </w:tcPr>
          <w:p w14:paraId="20B33D2B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173E67CD" w14:textId="77777777" w:rsidR="00ED7CAE" w:rsidRPr="00ED7CAE" w:rsidRDefault="00ED7CAE" w:rsidP="009D6532">
            <w:pPr>
              <w:pStyle w:val="aa"/>
            </w:pPr>
          </w:p>
        </w:tc>
      </w:tr>
      <w:tr w:rsidR="00ED7CAE" w:rsidRPr="00ED7CAE" w14:paraId="1D7FD4A2" w14:textId="77777777" w:rsidTr="00ED7CA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17673401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6D42BFA3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4BEAFAD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2664336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82D2D67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7833D0DC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76E07F48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(дата)</w:t>
            </w:r>
          </w:p>
        </w:tc>
      </w:tr>
      <w:tr w:rsidR="00ED7CAE" w:rsidRPr="00ED7CAE" w14:paraId="7EA8D654" w14:textId="77777777" w:rsidTr="00ED7CA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4C0D1ED9" w14:textId="77777777" w:rsidR="00ED7CAE" w:rsidRPr="00ED7CAE" w:rsidRDefault="00ED7CAE" w:rsidP="009D6532">
            <w:pPr>
              <w:pStyle w:val="aa"/>
            </w:pPr>
            <w:r>
              <w:t>Главный бухгалтер</w:t>
            </w:r>
          </w:p>
        </w:tc>
        <w:tc>
          <w:tcPr>
            <w:tcW w:w="283" w:type="dxa"/>
            <w:vAlign w:val="bottom"/>
          </w:tcPr>
          <w:p w14:paraId="2E653610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BD7C55F" w14:textId="77777777" w:rsidR="00ED7CAE" w:rsidRPr="00ED7CAE" w:rsidRDefault="00ED7CAE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1FBBCB3E" w14:textId="77777777" w:rsidR="00ED7CAE" w:rsidRPr="00ED7CAE" w:rsidRDefault="00ED7C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0270DB93" w14:textId="77777777" w:rsidR="00ED7CAE" w:rsidRPr="00ED7CAE" w:rsidRDefault="00ED7CAE" w:rsidP="009D6532">
            <w:pPr>
              <w:pStyle w:val="aa"/>
            </w:pPr>
            <w:r>
              <w:t>Желякова Наталья Викторовна</w:t>
            </w:r>
          </w:p>
        </w:tc>
        <w:tc>
          <w:tcPr>
            <w:tcW w:w="284" w:type="dxa"/>
            <w:vAlign w:val="bottom"/>
          </w:tcPr>
          <w:p w14:paraId="3EA445E8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3F1AB544" w14:textId="77777777" w:rsidR="00ED7CAE" w:rsidRPr="00ED7CAE" w:rsidRDefault="00ED7CAE" w:rsidP="009D6532">
            <w:pPr>
              <w:pStyle w:val="aa"/>
            </w:pPr>
          </w:p>
        </w:tc>
      </w:tr>
      <w:tr w:rsidR="00ED7CAE" w:rsidRPr="00ED7CAE" w14:paraId="3937C01B" w14:textId="77777777" w:rsidTr="00ED7CA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2E33528C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01F28C6C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101AA41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7ED6119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8B2D29F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7F471618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65278C21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(дата)</w:t>
            </w:r>
          </w:p>
        </w:tc>
      </w:tr>
      <w:tr w:rsidR="00ED7CAE" w:rsidRPr="00ED7CAE" w14:paraId="39ED0740" w14:textId="77777777" w:rsidTr="00ED7CA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2AD197CA" w14:textId="77777777" w:rsidR="00ED7CAE" w:rsidRPr="00ED7CAE" w:rsidRDefault="00ED7CAE" w:rsidP="009D6532">
            <w:pPr>
              <w:pStyle w:val="aa"/>
            </w:pPr>
            <w:r>
              <w:t>Заместитель главного бухгалтера</w:t>
            </w:r>
          </w:p>
        </w:tc>
        <w:tc>
          <w:tcPr>
            <w:tcW w:w="283" w:type="dxa"/>
            <w:vAlign w:val="bottom"/>
          </w:tcPr>
          <w:p w14:paraId="45B8DAE7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5FB2A46F" w14:textId="77777777" w:rsidR="00ED7CAE" w:rsidRPr="00ED7CAE" w:rsidRDefault="00ED7CAE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635B3254" w14:textId="77777777" w:rsidR="00ED7CAE" w:rsidRPr="00ED7CAE" w:rsidRDefault="00ED7C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3CA6B1F5" w14:textId="77777777" w:rsidR="00ED7CAE" w:rsidRPr="00ED7CAE" w:rsidRDefault="00ED7CAE" w:rsidP="009D6532">
            <w:pPr>
              <w:pStyle w:val="aa"/>
            </w:pPr>
            <w:r>
              <w:t>Дубченко Елена Васильевна</w:t>
            </w:r>
          </w:p>
        </w:tc>
        <w:tc>
          <w:tcPr>
            <w:tcW w:w="284" w:type="dxa"/>
            <w:vAlign w:val="bottom"/>
          </w:tcPr>
          <w:p w14:paraId="6205DDFE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162238E3" w14:textId="77777777" w:rsidR="00ED7CAE" w:rsidRPr="00ED7CAE" w:rsidRDefault="00ED7CAE" w:rsidP="009D6532">
            <w:pPr>
              <w:pStyle w:val="aa"/>
            </w:pPr>
          </w:p>
        </w:tc>
      </w:tr>
      <w:tr w:rsidR="00ED7CAE" w:rsidRPr="00ED7CAE" w14:paraId="11460272" w14:textId="77777777" w:rsidTr="00ED7CA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553BF139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77A202C7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D517BCA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5A06B2A6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4E0061F8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7FBB54DC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50B38018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(дата)</w:t>
            </w:r>
          </w:p>
        </w:tc>
      </w:tr>
      <w:tr w:rsidR="00ED7CAE" w:rsidRPr="00ED7CAE" w14:paraId="21564580" w14:textId="77777777" w:rsidTr="00ED7CA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45D88E34" w14:textId="77777777" w:rsidR="00ED7CAE" w:rsidRPr="00ED7CAE" w:rsidRDefault="00ED7CAE" w:rsidP="009D6532">
            <w:pPr>
              <w:pStyle w:val="aa"/>
            </w:pPr>
            <w:r>
              <w:t>Начальник правового управления</w:t>
            </w:r>
          </w:p>
        </w:tc>
        <w:tc>
          <w:tcPr>
            <w:tcW w:w="283" w:type="dxa"/>
            <w:vAlign w:val="bottom"/>
          </w:tcPr>
          <w:p w14:paraId="1FD442F9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D1A1B62" w14:textId="77777777" w:rsidR="00ED7CAE" w:rsidRPr="00ED7CAE" w:rsidRDefault="00ED7CAE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5D9938AB" w14:textId="77777777" w:rsidR="00ED7CAE" w:rsidRPr="00ED7CAE" w:rsidRDefault="00ED7C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5A1FEF8E" w14:textId="77777777" w:rsidR="00ED7CAE" w:rsidRPr="00ED7CAE" w:rsidRDefault="00ED7CAE" w:rsidP="009D6532">
            <w:pPr>
              <w:pStyle w:val="aa"/>
            </w:pPr>
            <w:r>
              <w:t>Орел Анна Георгиевна</w:t>
            </w:r>
          </w:p>
        </w:tc>
        <w:tc>
          <w:tcPr>
            <w:tcW w:w="284" w:type="dxa"/>
            <w:vAlign w:val="bottom"/>
          </w:tcPr>
          <w:p w14:paraId="163608F5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320267D6" w14:textId="77777777" w:rsidR="00ED7CAE" w:rsidRPr="00ED7CAE" w:rsidRDefault="00ED7CAE" w:rsidP="009D6532">
            <w:pPr>
              <w:pStyle w:val="aa"/>
            </w:pPr>
          </w:p>
        </w:tc>
      </w:tr>
      <w:tr w:rsidR="00ED7CAE" w:rsidRPr="00ED7CAE" w14:paraId="3075463A" w14:textId="77777777" w:rsidTr="00ED7CA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05B5014A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0BFF39CB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958E647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42872136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511F247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2C886995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0847402A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(дата)</w:t>
            </w:r>
          </w:p>
        </w:tc>
      </w:tr>
      <w:tr w:rsidR="00ED7CAE" w:rsidRPr="00ED7CAE" w14:paraId="6C5E7C4F" w14:textId="77777777" w:rsidTr="00ED7CA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1E13F70A" w14:textId="77777777" w:rsidR="00ED7CAE" w:rsidRPr="00ED7CAE" w:rsidRDefault="00ED7CAE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vAlign w:val="bottom"/>
          </w:tcPr>
          <w:p w14:paraId="7EF8F78C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303DA98D" w14:textId="77777777" w:rsidR="00ED7CAE" w:rsidRPr="00ED7CAE" w:rsidRDefault="00ED7CAE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489E4B15" w14:textId="77777777" w:rsidR="00ED7CAE" w:rsidRPr="00ED7CAE" w:rsidRDefault="00ED7C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7BB33BB1" w14:textId="77777777" w:rsidR="00ED7CAE" w:rsidRPr="00ED7CAE" w:rsidRDefault="00ED7CAE" w:rsidP="009D6532">
            <w:pPr>
              <w:pStyle w:val="aa"/>
            </w:pPr>
            <w:r>
              <w:t>Будзинский Сергей Андреевич</w:t>
            </w:r>
          </w:p>
        </w:tc>
        <w:tc>
          <w:tcPr>
            <w:tcW w:w="284" w:type="dxa"/>
            <w:vAlign w:val="bottom"/>
          </w:tcPr>
          <w:p w14:paraId="2605F80D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4E09E336" w14:textId="77777777" w:rsidR="00ED7CAE" w:rsidRPr="00ED7CAE" w:rsidRDefault="00ED7CAE" w:rsidP="009D6532">
            <w:pPr>
              <w:pStyle w:val="aa"/>
            </w:pPr>
          </w:p>
        </w:tc>
      </w:tr>
      <w:tr w:rsidR="00ED7CAE" w:rsidRPr="00ED7CAE" w14:paraId="3B7FE8DD" w14:textId="77777777" w:rsidTr="00ED7CA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7FD3DFE7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7E418ED6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34119391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156E3D7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D6F717F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5761C610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5CF8451A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(дата)</w:t>
            </w:r>
          </w:p>
        </w:tc>
      </w:tr>
      <w:tr w:rsidR="00ED7CAE" w:rsidRPr="00ED7CAE" w14:paraId="7BB35C40" w14:textId="77777777" w:rsidTr="00ED7CA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351527C6" w14:textId="77777777" w:rsidR="00ED7CAE" w:rsidRPr="00ED7CAE" w:rsidRDefault="00ED7CAE" w:rsidP="009D6532">
            <w:pPr>
              <w:pStyle w:val="aa"/>
            </w:pPr>
            <w:r>
              <w:t>Ведущий инженер отдела охраны труда</w:t>
            </w:r>
          </w:p>
        </w:tc>
        <w:tc>
          <w:tcPr>
            <w:tcW w:w="283" w:type="dxa"/>
            <w:vAlign w:val="bottom"/>
          </w:tcPr>
          <w:p w14:paraId="07A3A755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2C571789" w14:textId="77777777" w:rsidR="00ED7CAE" w:rsidRPr="00ED7CAE" w:rsidRDefault="00ED7CAE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242EAA54" w14:textId="77777777" w:rsidR="00ED7CAE" w:rsidRPr="00ED7CAE" w:rsidRDefault="00ED7C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D491DE7" w14:textId="77777777" w:rsidR="00ED7CAE" w:rsidRDefault="00ED7CAE" w:rsidP="009D6532">
            <w:pPr>
              <w:pStyle w:val="aa"/>
            </w:pPr>
            <w:r>
              <w:t xml:space="preserve">Алугишвили Наталья </w:t>
            </w:r>
          </w:p>
          <w:p w14:paraId="690CE209" w14:textId="77777777" w:rsidR="00ED7CAE" w:rsidRPr="00ED7CAE" w:rsidRDefault="00ED7CAE" w:rsidP="009D6532">
            <w:pPr>
              <w:pStyle w:val="aa"/>
            </w:pPr>
            <w:r>
              <w:t>Александровна</w:t>
            </w:r>
          </w:p>
        </w:tc>
        <w:tc>
          <w:tcPr>
            <w:tcW w:w="284" w:type="dxa"/>
            <w:vAlign w:val="bottom"/>
          </w:tcPr>
          <w:p w14:paraId="2E48592C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2891C806" w14:textId="77777777" w:rsidR="00ED7CAE" w:rsidRPr="00ED7CAE" w:rsidRDefault="00ED7CAE" w:rsidP="009D6532">
            <w:pPr>
              <w:pStyle w:val="aa"/>
            </w:pPr>
          </w:p>
        </w:tc>
      </w:tr>
      <w:tr w:rsidR="00ED7CAE" w:rsidRPr="00ED7CAE" w14:paraId="687C3976" w14:textId="77777777" w:rsidTr="00ED7CA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2AE70DCB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7D08F909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C46DBBC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256892BD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7D23587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165C3FDB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6C0A76CB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(дата)</w:t>
            </w:r>
          </w:p>
        </w:tc>
      </w:tr>
      <w:tr w:rsidR="00ED7CAE" w:rsidRPr="00ED7CAE" w14:paraId="7670371A" w14:textId="77777777" w:rsidTr="00ED7CAE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14:paraId="00B55D7B" w14:textId="77777777" w:rsidR="00ED7CAE" w:rsidRPr="00ED7CAE" w:rsidRDefault="00ED7CAE" w:rsidP="009D6532">
            <w:pPr>
              <w:pStyle w:val="aa"/>
            </w:pPr>
            <w:r>
              <w:t>Председатель первичной профсоюзной организации работников ФГБОУ ВО «ДонГУ»</w:t>
            </w:r>
          </w:p>
        </w:tc>
        <w:tc>
          <w:tcPr>
            <w:tcW w:w="283" w:type="dxa"/>
            <w:vAlign w:val="bottom"/>
          </w:tcPr>
          <w:p w14:paraId="48CFE397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6A5B02A1" w14:textId="77777777" w:rsidR="00ED7CAE" w:rsidRPr="00ED7CAE" w:rsidRDefault="00ED7CAE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14:paraId="4080B993" w14:textId="77777777" w:rsidR="00ED7CAE" w:rsidRPr="00ED7CAE" w:rsidRDefault="00ED7CA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55C0323" w14:textId="77777777" w:rsidR="00ED7CAE" w:rsidRPr="00ED7CAE" w:rsidRDefault="00ED7CAE" w:rsidP="009D6532">
            <w:pPr>
              <w:pStyle w:val="aa"/>
            </w:pPr>
            <w:r>
              <w:t>Фоменко Сергей Александрович</w:t>
            </w:r>
          </w:p>
        </w:tc>
        <w:tc>
          <w:tcPr>
            <w:tcW w:w="284" w:type="dxa"/>
            <w:vAlign w:val="bottom"/>
          </w:tcPr>
          <w:p w14:paraId="55F11B2C" w14:textId="77777777" w:rsidR="00ED7CAE" w:rsidRPr="00ED7CAE" w:rsidRDefault="00ED7CA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14:paraId="1DAC4F70" w14:textId="77777777" w:rsidR="00ED7CAE" w:rsidRPr="00ED7CAE" w:rsidRDefault="00ED7CAE" w:rsidP="009D6532">
            <w:pPr>
              <w:pStyle w:val="aa"/>
            </w:pPr>
          </w:p>
        </w:tc>
      </w:tr>
      <w:tr w:rsidR="00ED7CAE" w:rsidRPr="00ED7CAE" w14:paraId="43AD8296" w14:textId="77777777" w:rsidTr="00ED7CAE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14:paraId="49FEE239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14:paraId="52396F43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006E2CEB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1DBDE31A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8BE2AF9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52835F38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14E8D7DA" w14:textId="77777777" w:rsidR="00ED7CAE" w:rsidRPr="00ED7CAE" w:rsidRDefault="00ED7CAE" w:rsidP="009D6532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(дата)</w:t>
            </w:r>
          </w:p>
        </w:tc>
      </w:tr>
    </w:tbl>
    <w:p w14:paraId="72779DC4" w14:textId="77777777" w:rsidR="002743B5" w:rsidRDefault="002743B5" w:rsidP="002743B5">
      <w:pPr>
        <w:rPr>
          <w:lang w:val="en-US"/>
        </w:rPr>
      </w:pPr>
    </w:p>
    <w:p w14:paraId="71EC49E8" w14:textId="77777777"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ED7CAE" w14:paraId="3FE99536" w14:textId="77777777" w:rsidTr="00ED7CA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vAlign w:val="bottom"/>
          </w:tcPr>
          <w:p w14:paraId="10DC4418" w14:textId="77777777" w:rsidR="002743B5" w:rsidRPr="00ED7CAE" w:rsidRDefault="00ED7CAE" w:rsidP="002743B5">
            <w:pPr>
              <w:pStyle w:val="aa"/>
            </w:pPr>
            <w:r w:rsidRPr="00ED7CAE">
              <w:t>5126</w:t>
            </w:r>
          </w:p>
        </w:tc>
        <w:tc>
          <w:tcPr>
            <w:tcW w:w="284" w:type="dxa"/>
            <w:vAlign w:val="bottom"/>
          </w:tcPr>
          <w:p w14:paraId="6D2CF51A" w14:textId="77777777" w:rsidR="002743B5" w:rsidRPr="00ED7CAE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14:paraId="70C3E2F9" w14:textId="77777777" w:rsidR="002743B5" w:rsidRPr="00ED7CAE" w:rsidRDefault="002743B5" w:rsidP="002743B5">
            <w:pPr>
              <w:pStyle w:val="aa"/>
            </w:pPr>
          </w:p>
        </w:tc>
        <w:tc>
          <w:tcPr>
            <w:tcW w:w="284" w:type="dxa"/>
            <w:vAlign w:val="bottom"/>
          </w:tcPr>
          <w:p w14:paraId="25E76677" w14:textId="77777777" w:rsidR="002743B5" w:rsidRPr="00ED7CAE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3952AE62" w14:textId="77777777" w:rsidR="002743B5" w:rsidRPr="00ED7CAE" w:rsidRDefault="00ED7CAE" w:rsidP="002743B5">
            <w:pPr>
              <w:pStyle w:val="aa"/>
            </w:pPr>
            <w:r w:rsidRPr="00ED7CAE">
              <w:t>Чумаченко Д.В.</w:t>
            </w:r>
          </w:p>
        </w:tc>
        <w:tc>
          <w:tcPr>
            <w:tcW w:w="284" w:type="dxa"/>
            <w:vAlign w:val="bottom"/>
          </w:tcPr>
          <w:p w14:paraId="33F8C68F" w14:textId="77777777" w:rsidR="002743B5" w:rsidRPr="00ED7CAE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9E6376F" w14:textId="77777777" w:rsidR="002743B5" w:rsidRPr="00ED7CAE" w:rsidRDefault="00ED7CAE" w:rsidP="002743B5">
            <w:pPr>
              <w:pStyle w:val="aa"/>
            </w:pPr>
            <w:r>
              <w:t>02.03.2026</w:t>
            </w:r>
          </w:p>
        </w:tc>
      </w:tr>
      <w:tr w:rsidR="002743B5" w:rsidRPr="00ED7CAE" w14:paraId="5A54A094" w14:textId="77777777" w:rsidTr="00ED7CA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14:paraId="7F0E0411" w14:textId="77777777" w:rsidR="002743B5" w:rsidRPr="00ED7CAE" w:rsidRDefault="00ED7CAE" w:rsidP="002743B5">
            <w:pPr>
              <w:pStyle w:val="aa"/>
              <w:rPr>
                <w:b/>
                <w:vertAlign w:val="superscript"/>
              </w:rPr>
            </w:pPr>
            <w:r w:rsidRPr="00ED7CA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14:paraId="57BEFD01" w14:textId="77777777" w:rsidR="002743B5" w:rsidRPr="00ED7CAE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0" w:name="fio_users"/>
            <w:bookmarkEnd w:id="10"/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4FD00E1" w14:textId="77777777" w:rsidR="002743B5" w:rsidRPr="00ED7CAE" w:rsidRDefault="00ED7CAE" w:rsidP="002743B5">
            <w:pPr>
              <w:pStyle w:val="aa"/>
              <w:rPr>
                <w:b/>
                <w:vertAlign w:val="superscript"/>
              </w:rPr>
            </w:pPr>
            <w:r w:rsidRPr="00ED7CA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091798B3" w14:textId="77777777" w:rsidR="002743B5" w:rsidRPr="00ED7CAE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6949C026" w14:textId="77777777" w:rsidR="002743B5" w:rsidRPr="00ED7CAE" w:rsidRDefault="00ED7CAE" w:rsidP="002743B5">
            <w:pPr>
              <w:pStyle w:val="aa"/>
              <w:rPr>
                <w:b/>
                <w:vertAlign w:val="superscript"/>
              </w:rPr>
            </w:pPr>
            <w:r w:rsidRPr="00ED7CAE">
              <w:rPr>
                <w:vertAlign w:val="superscript"/>
              </w:rPr>
              <w:t>(фамилия, имя, отчество (при наличии)</w:t>
            </w:r>
          </w:p>
        </w:tc>
        <w:tc>
          <w:tcPr>
            <w:tcW w:w="284" w:type="dxa"/>
          </w:tcPr>
          <w:p w14:paraId="4D5D69B1" w14:textId="77777777" w:rsidR="002743B5" w:rsidRPr="00ED7CAE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3AC76C2" w14:textId="77777777" w:rsidR="002743B5" w:rsidRPr="00ED7CAE" w:rsidRDefault="00ED7CAE" w:rsidP="002743B5">
            <w:pPr>
              <w:pStyle w:val="aa"/>
              <w:rPr>
                <w:vertAlign w:val="superscript"/>
              </w:rPr>
            </w:pPr>
            <w:r w:rsidRPr="00ED7CAE">
              <w:rPr>
                <w:vertAlign w:val="superscript"/>
              </w:rPr>
              <w:t>(дата)</w:t>
            </w:r>
          </w:p>
        </w:tc>
      </w:tr>
    </w:tbl>
    <w:p w14:paraId="7BA13F21" w14:textId="77777777"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E031A" w14:textId="77777777" w:rsidR="001C7835" w:rsidRDefault="001C7835" w:rsidP="00ED7CAE">
      <w:r>
        <w:separator/>
      </w:r>
    </w:p>
  </w:endnote>
  <w:endnote w:type="continuationSeparator" w:id="0">
    <w:p w14:paraId="1B893CD5" w14:textId="77777777" w:rsidR="001C7835" w:rsidRDefault="001C7835" w:rsidP="00ED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FFCAC" w14:textId="77777777" w:rsidR="001C7835" w:rsidRDefault="001C7835" w:rsidP="00ED7CAE">
      <w:r>
        <w:separator/>
      </w:r>
    </w:p>
  </w:footnote>
  <w:footnote w:type="continuationSeparator" w:id="0">
    <w:p w14:paraId="0AED5E03" w14:textId="77777777" w:rsidR="001C7835" w:rsidRDefault="001C7835" w:rsidP="00ED7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6"/>
    <w:docVar w:name="adv_info1" w:val="     "/>
    <w:docVar w:name="adv_info2" w:val="     "/>
    <w:docVar w:name="adv_info3" w:val="     "/>
    <w:docVar w:name="att_org_adr" w:val="350089, РОССИЯ, Краснодарский край, город Краснодар, проспект Чекистов, дом 9/1 строение 1, помещения 6/4, 6/5, 6/6, 10; 350038, РОССИЯ, Краснодарский край, город Краснодар, улица Северная, дом 425, нежилые помещения №№3,4,5 мансардного этажа"/>
    <w:docVar w:name="att_org_dop" w:val="Отсутствует"/>
    <w:docVar w:name="att_org_email" w:val="ile-krd@mail.ru"/>
    <w:docVar w:name="att_org_name" w:val="Испытательная лаборатория Общества с ограниченной ответственностью «Испытательная лаборатория «ЭКСПЕРТ»; ИЛ ООО «ИЛ «ЭКСПЕРТ»"/>
    <w:docVar w:name="att_org_reg_date" w:val="08.06.2022"/>
    <w:docVar w:name="att_org_reg_num" w:val="628"/>
    <w:docVar w:name="boss_fio" w:val="Вересов Олег Владимирович "/>
    <w:docVar w:name="ceh_info" w:val="Федеральное государственное бюджетное образовательное учреждение высшего образования «Донецкий государственный университет»"/>
    <w:docVar w:name="close_doc_flag" w:val="0"/>
    <w:docVar w:name="doc_name" w:val="Документ6"/>
    <w:docVar w:name="doc_type" w:val="5"/>
    <w:docVar w:name="fill_date" w:val="02.03.2026"/>
    <w:docVar w:name="org_guid" w:val="F6B0B8C7A9644709B1957BE779A7398D"/>
    <w:docVar w:name="org_id" w:val="42"/>
    <w:docVar w:name="org_name" w:val="     "/>
    <w:docVar w:name="pers_guids" w:val="660E57199BC14A1283627A4DD4E5826A@145-579-638 07"/>
    <w:docVar w:name="pers_snils" w:val="660E57199BC14A1283627A4DD4E5826A@145-579-638 07"/>
    <w:docVar w:name="podr_id" w:val="org_42"/>
    <w:docVar w:name="pred_dolg" w:val="Проректор"/>
    <w:docVar w:name="pred_fio" w:val="Игнатов Алексей Владимирович"/>
    <w:docVar w:name="prikaz_sout" w:val="817"/>
    <w:docVar w:name="rbtd_adr" w:val="     "/>
    <w:docVar w:name="rbtd_name" w:val="Федеральное государственное бюджетное образовательное учреждение высшего образования «Донецкий государственный университет»"/>
    <w:docVar w:name="step_test" w:val="54"/>
    <w:docVar w:name="sv_docs" w:val="1"/>
  </w:docVars>
  <w:rsids>
    <w:rsidRoot w:val="00ED7CAE"/>
    <w:rsid w:val="0000729E"/>
    <w:rsid w:val="0002033E"/>
    <w:rsid w:val="000A250D"/>
    <w:rsid w:val="000C5130"/>
    <w:rsid w:val="000D3760"/>
    <w:rsid w:val="000F0714"/>
    <w:rsid w:val="00196135"/>
    <w:rsid w:val="001A7AC3"/>
    <w:rsid w:val="001B19D8"/>
    <w:rsid w:val="001C7835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64CFB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C177C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ED7CAE"/>
    <w:rsid w:val="00F0051B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7FB72"/>
  <w15:docId w15:val="{939EDA8B-4174-466A-8A8E-74E9EDE1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Normal (Web)"/>
    <w:basedOn w:val="a"/>
    <w:uiPriority w:val="99"/>
    <w:unhideWhenUsed/>
    <w:rsid w:val="00ED7CAE"/>
    <w:pPr>
      <w:spacing w:before="100" w:beforeAutospacing="1" w:after="100" w:afterAutospacing="1"/>
    </w:pPr>
    <w:rPr>
      <w:szCs w:val="24"/>
    </w:rPr>
  </w:style>
  <w:style w:type="paragraph" w:styleId="ac">
    <w:name w:val="header"/>
    <w:basedOn w:val="a"/>
    <w:link w:val="ad"/>
    <w:rsid w:val="00ED7CA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D7CAE"/>
    <w:rPr>
      <w:sz w:val="24"/>
    </w:rPr>
  </w:style>
  <w:style w:type="paragraph" w:styleId="ae">
    <w:name w:val="footer"/>
    <w:basedOn w:val="a"/>
    <w:link w:val="af"/>
    <w:rsid w:val="00ED7CA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ED7CA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23254</Words>
  <Characters>132553</Characters>
  <Application>Microsoft Office Word</Application>
  <DocSecurity>0</DocSecurity>
  <Lines>1104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155497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Эксперт 2022</dc:creator>
  <cp:lastModifiedBy>Бондаренко Татьяна Эдуардовна</cp:lastModifiedBy>
  <cp:revision>3</cp:revision>
  <cp:lastPrinted>2026-03-20T09:36:00Z</cp:lastPrinted>
  <dcterms:created xsi:type="dcterms:W3CDTF">2026-04-24T08:18:00Z</dcterms:created>
  <dcterms:modified xsi:type="dcterms:W3CDTF">2026-04-24T08:18:00Z</dcterms:modified>
</cp:coreProperties>
</file>